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Pr="008C19B6" w:rsidRDefault="00F44CFB" w:rsidP="005C6669">
      <w:pPr>
        <w:numPr>
          <w:ilvl w:val="0"/>
          <w:numId w:val="0"/>
        </w:num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85725</wp:posOffset>
            </wp:positionH>
            <wp:positionV relativeFrom="page">
              <wp:posOffset>1431925</wp:posOffset>
            </wp:positionV>
            <wp:extent cx="5982970" cy="84416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ání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844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A4A4D" w:rsidRPr="008C19B6" w:rsidSect="00C66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27" w:right="1134" w:bottom="1418" w:left="993" w:header="709" w:footer="79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15F" w:rsidRDefault="00EA715F">
      <w:r>
        <w:separator/>
      </w:r>
    </w:p>
  </w:endnote>
  <w:endnote w:type="continuationSeparator" w:id="0">
    <w:p w:rsidR="00EA715F" w:rsidRDefault="00EA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0A" w:rsidRDefault="004E33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3E0263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3E0263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0A" w:rsidRDefault="004E33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15F" w:rsidRDefault="00EA715F">
      <w:r>
        <w:separator/>
      </w:r>
    </w:p>
  </w:footnote>
  <w:footnote w:type="continuationSeparator" w:id="0">
    <w:p w:rsidR="00EA715F" w:rsidRDefault="00EA7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867A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626AB" wp14:editId="512620E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4AC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3238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Příloha č. 1 - Dohoda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EC9DD6B" wp14:editId="614029F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3238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982807-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59799C3" wp14:editId="53F2B94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3E0F">
      <w:rPr>
        <w:rFonts w:ascii="Arial" w:hAnsi="Arial" w:cs="Arial"/>
        <w:color w:val="000000" w:themeColor="text1"/>
        <w:szCs w:val="22"/>
      </w:rPr>
      <w:t>087</w:t>
    </w:r>
    <w:r w:rsidR="004E330A">
      <w:rPr>
        <w:rFonts w:ascii="Arial" w:hAnsi="Arial" w:cs="Arial"/>
        <w:color w:val="000000" w:themeColor="text1"/>
        <w:szCs w:val="22"/>
      </w:rPr>
      <w:t>3</w:t>
    </w:r>
    <w:r w:rsidR="00ED7A7B">
      <w:rPr>
        <w:rFonts w:ascii="Arial" w:hAnsi="Arial" w:cs="Arial"/>
        <w:color w:val="000000" w:themeColor="text1"/>
        <w:szCs w:val="22"/>
      </w:rPr>
      <w:t>/2015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0A" w:rsidRDefault="004E33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1F38"/>
    <w:rsid w:val="00012DA8"/>
    <w:rsid w:val="000231AF"/>
    <w:rsid w:val="00033082"/>
    <w:rsid w:val="00034E0F"/>
    <w:rsid w:val="00040816"/>
    <w:rsid w:val="00047137"/>
    <w:rsid w:val="00050B8A"/>
    <w:rsid w:val="00051A5C"/>
    <w:rsid w:val="000629EC"/>
    <w:rsid w:val="000726CC"/>
    <w:rsid w:val="00074904"/>
    <w:rsid w:val="000A3E80"/>
    <w:rsid w:val="000A6ADA"/>
    <w:rsid w:val="000A72EB"/>
    <w:rsid w:val="000A78D0"/>
    <w:rsid w:val="000B1A21"/>
    <w:rsid w:val="000C03B5"/>
    <w:rsid w:val="000C182C"/>
    <w:rsid w:val="000C3D92"/>
    <w:rsid w:val="000D399B"/>
    <w:rsid w:val="000D6448"/>
    <w:rsid w:val="000D6FEC"/>
    <w:rsid w:val="000D7176"/>
    <w:rsid w:val="000D7DB7"/>
    <w:rsid w:val="000F08AB"/>
    <w:rsid w:val="000F3006"/>
    <w:rsid w:val="000F3383"/>
    <w:rsid w:val="000F417B"/>
    <w:rsid w:val="000F67BB"/>
    <w:rsid w:val="000F7CE1"/>
    <w:rsid w:val="00101F71"/>
    <w:rsid w:val="00102A2B"/>
    <w:rsid w:val="00103B92"/>
    <w:rsid w:val="00110FBA"/>
    <w:rsid w:val="001146B4"/>
    <w:rsid w:val="00116132"/>
    <w:rsid w:val="00121A6B"/>
    <w:rsid w:val="00123CBC"/>
    <w:rsid w:val="001273E5"/>
    <w:rsid w:val="00127B57"/>
    <w:rsid w:val="00130297"/>
    <w:rsid w:val="00132758"/>
    <w:rsid w:val="00137999"/>
    <w:rsid w:val="00145CB3"/>
    <w:rsid w:val="001464F9"/>
    <w:rsid w:val="00147A53"/>
    <w:rsid w:val="00147BF8"/>
    <w:rsid w:val="00151BED"/>
    <w:rsid w:val="001522BE"/>
    <w:rsid w:val="001561C5"/>
    <w:rsid w:val="0017122B"/>
    <w:rsid w:val="00175561"/>
    <w:rsid w:val="00175CB6"/>
    <w:rsid w:val="00180721"/>
    <w:rsid w:val="00186357"/>
    <w:rsid w:val="001867EB"/>
    <w:rsid w:val="001A2934"/>
    <w:rsid w:val="001A7AE9"/>
    <w:rsid w:val="001B1415"/>
    <w:rsid w:val="001C2FC5"/>
    <w:rsid w:val="001C6C0D"/>
    <w:rsid w:val="001D69C7"/>
    <w:rsid w:val="001E13D8"/>
    <w:rsid w:val="001F095F"/>
    <w:rsid w:val="001F338D"/>
    <w:rsid w:val="001F7A96"/>
    <w:rsid w:val="001F7E8A"/>
    <w:rsid w:val="002012CB"/>
    <w:rsid w:val="00201902"/>
    <w:rsid w:val="0020554D"/>
    <w:rsid w:val="002179B7"/>
    <w:rsid w:val="0022261D"/>
    <w:rsid w:val="002308B5"/>
    <w:rsid w:val="0023607F"/>
    <w:rsid w:val="00236591"/>
    <w:rsid w:val="00240F4A"/>
    <w:rsid w:val="00243BC2"/>
    <w:rsid w:val="00263075"/>
    <w:rsid w:val="00263D93"/>
    <w:rsid w:val="002670AD"/>
    <w:rsid w:val="00274859"/>
    <w:rsid w:val="0027585D"/>
    <w:rsid w:val="00276E44"/>
    <w:rsid w:val="00284124"/>
    <w:rsid w:val="00291AF0"/>
    <w:rsid w:val="002A7F7E"/>
    <w:rsid w:val="002B0DE8"/>
    <w:rsid w:val="002B4CB5"/>
    <w:rsid w:val="002B4F6F"/>
    <w:rsid w:val="002B5CFB"/>
    <w:rsid w:val="002F0975"/>
    <w:rsid w:val="002F6472"/>
    <w:rsid w:val="0030483F"/>
    <w:rsid w:val="00305553"/>
    <w:rsid w:val="0031027D"/>
    <w:rsid w:val="00312C49"/>
    <w:rsid w:val="003162D4"/>
    <w:rsid w:val="00316EEF"/>
    <w:rsid w:val="0032171A"/>
    <w:rsid w:val="00323B4B"/>
    <w:rsid w:val="00323BD4"/>
    <w:rsid w:val="003243F1"/>
    <w:rsid w:val="00324A88"/>
    <w:rsid w:val="003309D1"/>
    <w:rsid w:val="00335742"/>
    <w:rsid w:val="00341849"/>
    <w:rsid w:val="00345279"/>
    <w:rsid w:val="00345C86"/>
    <w:rsid w:val="0034643C"/>
    <w:rsid w:val="00351BF2"/>
    <w:rsid w:val="00351E5A"/>
    <w:rsid w:val="0035386C"/>
    <w:rsid w:val="00354F3D"/>
    <w:rsid w:val="00360A13"/>
    <w:rsid w:val="00361FC7"/>
    <w:rsid w:val="00363B37"/>
    <w:rsid w:val="00363E0F"/>
    <w:rsid w:val="003700CE"/>
    <w:rsid w:val="003701C7"/>
    <w:rsid w:val="00372FCD"/>
    <w:rsid w:val="003816A0"/>
    <w:rsid w:val="0038352A"/>
    <w:rsid w:val="00391276"/>
    <w:rsid w:val="003963C9"/>
    <w:rsid w:val="00397C40"/>
    <w:rsid w:val="003A3142"/>
    <w:rsid w:val="003A68A7"/>
    <w:rsid w:val="003B11E7"/>
    <w:rsid w:val="003C3C9A"/>
    <w:rsid w:val="003C45C0"/>
    <w:rsid w:val="003C4D43"/>
    <w:rsid w:val="003D30F2"/>
    <w:rsid w:val="003D673D"/>
    <w:rsid w:val="003E0263"/>
    <w:rsid w:val="003E2E65"/>
    <w:rsid w:val="003E5CFE"/>
    <w:rsid w:val="003F6467"/>
    <w:rsid w:val="003F6EDC"/>
    <w:rsid w:val="00420226"/>
    <w:rsid w:val="004421D5"/>
    <w:rsid w:val="00445790"/>
    <w:rsid w:val="0044641F"/>
    <w:rsid w:val="004468D4"/>
    <w:rsid w:val="0045126C"/>
    <w:rsid w:val="00455A50"/>
    <w:rsid w:val="00455D11"/>
    <w:rsid w:val="004620A2"/>
    <w:rsid w:val="00462AFF"/>
    <w:rsid w:val="004715A1"/>
    <w:rsid w:val="004720DE"/>
    <w:rsid w:val="00473E51"/>
    <w:rsid w:val="0047418D"/>
    <w:rsid w:val="004933A9"/>
    <w:rsid w:val="004B1471"/>
    <w:rsid w:val="004B4030"/>
    <w:rsid w:val="004C1854"/>
    <w:rsid w:val="004C6305"/>
    <w:rsid w:val="004D7F66"/>
    <w:rsid w:val="004E13AB"/>
    <w:rsid w:val="004E330A"/>
    <w:rsid w:val="004E34D6"/>
    <w:rsid w:val="004E362F"/>
    <w:rsid w:val="004E6723"/>
    <w:rsid w:val="004F2A20"/>
    <w:rsid w:val="004F52D3"/>
    <w:rsid w:val="0051060F"/>
    <w:rsid w:val="00516B44"/>
    <w:rsid w:val="00531436"/>
    <w:rsid w:val="005357D8"/>
    <w:rsid w:val="00537D9E"/>
    <w:rsid w:val="00540184"/>
    <w:rsid w:val="00541F53"/>
    <w:rsid w:val="00543E62"/>
    <w:rsid w:val="005464B3"/>
    <w:rsid w:val="00547784"/>
    <w:rsid w:val="00550FC5"/>
    <w:rsid w:val="00557967"/>
    <w:rsid w:val="0057375C"/>
    <w:rsid w:val="00585BF8"/>
    <w:rsid w:val="005903FC"/>
    <w:rsid w:val="0059319D"/>
    <w:rsid w:val="005958C2"/>
    <w:rsid w:val="005960F2"/>
    <w:rsid w:val="005A0719"/>
    <w:rsid w:val="005A2863"/>
    <w:rsid w:val="005A4070"/>
    <w:rsid w:val="005B4AA8"/>
    <w:rsid w:val="005C57D8"/>
    <w:rsid w:val="005C6669"/>
    <w:rsid w:val="005D3A8D"/>
    <w:rsid w:val="005D3F66"/>
    <w:rsid w:val="005E426D"/>
    <w:rsid w:val="006035B3"/>
    <w:rsid w:val="00603B6E"/>
    <w:rsid w:val="00617D4A"/>
    <w:rsid w:val="00625DA2"/>
    <w:rsid w:val="00630618"/>
    <w:rsid w:val="00630CEC"/>
    <w:rsid w:val="00632CC0"/>
    <w:rsid w:val="00634A7D"/>
    <w:rsid w:val="00636489"/>
    <w:rsid w:val="00655D95"/>
    <w:rsid w:val="00665E88"/>
    <w:rsid w:val="00666F0C"/>
    <w:rsid w:val="00681C9F"/>
    <w:rsid w:val="0068304C"/>
    <w:rsid w:val="006867AD"/>
    <w:rsid w:val="0069089F"/>
    <w:rsid w:val="00691D20"/>
    <w:rsid w:val="006A1CCC"/>
    <w:rsid w:val="006A5B7C"/>
    <w:rsid w:val="006B0A38"/>
    <w:rsid w:val="006B667A"/>
    <w:rsid w:val="006C76EE"/>
    <w:rsid w:val="006D1E59"/>
    <w:rsid w:val="006E37CD"/>
    <w:rsid w:val="006E3CAD"/>
    <w:rsid w:val="006E74DE"/>
    <w:rsid w:val="00703AAB"/>
    <w:rsid w:val="007055C0"/>
    <w:rsid w:val="00706DF4"/>
    <w:rsid w:val="0071238B"/>
    <w:rsid w:val="00712B04"/>
    <w:rsid w:val="00715AA0"/>
    <w:rsid w:val="00721B11"/>
    <w:rsid w:val="007234C1"/>
    <w:rsid w:val="007240C6"/>
    <w:rsid w:val="00727753"/>
    <w:rsid w:val="007300DB"/>
    <w:rsid w:val="007336F3"/>
    <w:rsid w:val="007341A8"/>
    <w:rsid w:val="007373F5"/>
    <w:rsid w:val="00740B5A"/>
    <w:rsid w:val="00742CB9"/>
    <w:rsid w:val="00752FEB"/>
    <w:rsid w:val="00753269"/>
    <w:rsid w:val="0079278A"/>
    <w:rsid w:val="007A53F2"/>
    <w:rsid w:val="007A5C30"/>
    <w:rsid w:val="007D0E8B"/>
    <w:rsid w:val="007D4A1E"/>
    <w:rsid w:val="007E680B"/>
    <w:rsid w:val="007F01E7"/>
    <w:rsid w:val="007F0A88"/>
    <w:rsid w:val="007F2BAA"/>
    <w:rsid w:val="007F30B1"/>
    <w:rsid w:val="007F70ED"/>
    <w:rsid w:val="00801DB5"/>
    <w:rsid w:val="00804AA4"/>
    <w:rsid w:val="00805614"/>
    <w:rsid w:val="008069FA"/>
    <w:rsid w:val="008132DC"/>
    <w:rsid w:val="008154BF"/>
    <w:rsid w:val="008154EA"/>
    <w:rsid w:val="00820381"/>
    <w:rsid w:val="00824F05"/>
    <w:rsid w:val="00831676"/>
    <w:rsid w:val="008418B0"/>
    <w:rsid w:val="00843813"/>
    <w:rsid w:val="008474AF"/>
    <w:rsid w:val="00860203"/>
    <w:rsid w:val="00865D4C"/>
    <w:rsid w:val="008759D2"/>
    <w:rsid w:val="00876F94"/>
    <w:rsid w:val="00877376"/>
    <w:rsid w:val="0088027F"/>
    <w:rsid w:val="00882194"/>
    <w:rsid w:val="00890171"/>
    <w:rsid w:val="00890E39"/>
    <w:rsid w:val="00894AFB"/>
    <w:rsid w:val="0089511D"/>
    <w:rsid w:val="0089552A"/>
    <w:rsid w:val="00896753"/>
    <w:rsid w:val="008A0E53"/>
    <w:rsid w:val="008C19B6"/>
    <w:rsid w:val="008C37DE"/>
    <w:rsid w:val="008C4230"/>
    <w:rsid w:val="008D03E1"/>
    <w:rsid w:val="008D3B9D"/>
    <w:rsid w:val="008D67D9"/>
    <w:rsid w:val="008D71B3"/>
    <w:rsid w:val="008F0B29"/>
    <w:rsid w:val="008F2BFB"/>
    <w:rsid w:val="00904AEE"/>
    <w:rsid w:val="00907F89"/>
    <w:rsid w:val="00913C0B"/>
    <w:rsid w:val="009148E5"/>
    <w:rsid w:val="00915D19"/>
    <w:rsid w:val="009161FD"/>
    <w:rsid w:val="00921757"/>
    <w:rsid w:val="009246B6"/>
    <w:rsid w:val="00931B99"/>
    <w:rsid w:val="00942F32"/>
    <w:rsid w:val="0094646B"/>
    <w:rsid w:val="00946B90"/>
    <w:rsid w:val="009630CB"/>
    <w:rsid w:val="009677AF"/>
    <w:rsid w:val="00971C5D"/>
    <w:rsid w:val="00981C3B"/>
    <w:rsid w:val="00986DF1"/>
    <w:rsid w:val="0098759B"/>
    <w:rsid w:val="009904AA"/>
    <w:rsid w:val="009906A0"/>
    <w:rsid w:val="0099457F"/>
    <w:rsid w:val="009B4F33"/>
    <w:rsid w:val="009B7076"/>
    <w:rsid w:val="009C2E59"/>
    <w:rsid w:val="009C523E"/>
    <w:rsid w:val="009C7D73"/>
    <w:rsid w:val="009D2C8C"/>
    <w:rsid w:val="009D3A37"/>
    <w:rsid w:val="009D6A33"/>
    <w:rsid w:val="009D7203"/>
    <w:rsid w:val="009E1A6E"/>
    <w:rsid w:val="00A133F3"/>
    <w:rsid w:val="00A15617"/>
    <w:rsid w:val="00A173DF"/>
    <w:rsid w:val="00A207CA"/>
    <w:rsid w:val="00A24BC7"/>
    <w:rsid w:val="00A26346"/>
    <w:rsid w:val="00A3168F"/>
    <w:rsid w:val="00A32FC5"/>
    <w:rsid w:val="00A40D17"/>
    <w:rsid w:val="00A447A5"/>
    <w:rsid w:val="00A50F35"/>
    <w:rsid w:val="00A512D5"/>
    <w:rsid w:val="00A6589F"/>
    <w:rsid w:val="00A65A84"/>
    <w:rsid w:val="00A704F0"/>
    <w:rsid w:val="00A71A5C"/>
    <w:rsid w:val="00A72E93"/>
    <w:rsid w:val="00A73043"/>
    <w:rsid w:val="00A82FDD"/>
    <w:rsid w:val="00A84025"/>
    <w:rsid w:val="00A84FC5"/>
    <w:rsid w:val="00A97D51"/>
    <w:rsid w:val="00AA4A4D"/>
    <w:rsid w:val="00AA553E"/>
    <w:rsid w:val="00AA7D5E"/>
    <w:rsid w:val="00AB044D"/>
    <w:rsid w:val="00AB52BA"/>
    <w:rsid w:val="00AB647F"/>
    <w:rsid w:val="00AB6874"/>
    <w:rsid w:val="00AC73CB"/>
    <w:rsid w:val="00AD1A68"/>
    <w:rsid w:val="00AD6022"/>
    <w:rsid w:val="00AD7906"/>
    <w:rsid w:val="00AD7EF4"/>
    <w:rsid w:val="00AE2424"/>
    <w:rsid w:val="00AE520A"/>
    <w:rsid w:val="00AE7C8B"/>
    <w:rsid w:val="00AF3313"/>
    <w:rsid w:val="00AF33BB"/>
    <w:rsid w:val="00AF432C"/>
    <w:rsid w:val="00B052AD"/>
    <w:rsid w:val="00B13F7D"/>
    <w:rsid w:val="00B17873"/>
    <w:rsid w:val="00B216B2"/>
    <w:rsid w:val="00B2579C"/>
    <w:rsid w:val="00B27D3C"/>
    <w:rsid w:val="00B32228"/>
    <w:rsid w:val="00B3238E"/>
    <w:rsid w:val="00B33D9D"/>
    <w:rsid w:val="00B408D2"/>
    <w:rsid w:val="00B4421E"/>
    <w:rsid w:val="00B449CA"/>
    <w:rsid w:val="00B52846"/>
    <w:rsid w:val="00B56780"/>
    <w:rsid w:val="00B60E35"/>
    <w:rsid w:val="00B67CD1"/>
    <w:rsid w:val="00B734C4"/>
    <w:rsid w:val="00B7476C"/>
    <w:rsid w:val="00B86292"/>
    <w:rsid w:val="00BA477E"/>
    <w:rsid w:val="00BC169F"/>
    <w:rsid w:val="00BC3B9E"/>
    <w:rsid w:val="00BC416F"/>
    <w:rsid w:val="00BD482D"/>
    <w:rsid w:val="00BE18CC"/>
    <w:rsid w:val="00BE46E9"/>
    <w:rsid w:val="00BE4AB1"/>
    <w:rsid w:val="00BE5050"/>
    <w:rsid w:val="00BF7474"/>
    <w:rsid w:val="00C00220"/>
    <w:rsid w:val="00C01AD5"/>
    <w:rsid w:val="00C12BEC"/>
    <w:rsid w:val="00C1665C"/>
    <w:rsid w:val="00C23B80"/>
    <w:rsid w:val="00C333E0"/>
    <w:rsid w:val="00C352C4"/>
    <w:rsid w:val="00C4295D"/>
    <w:rsid w:val="00C538A0"/>
    <w:rsid w:val="00C56C85"/>
    <w:rsid w:val="00C668F0"/>
    <w:rsid w:val="00C71CB6"/>
    <w:rsid w:val="00C77E06"/>
    <w:rsid w:val="00C8011E"/>
    <w:rsid w:val="00C83965"/>
    <w:rsid w:val="00C848AA"/>
    <w:rsid w:val="00C90447"/>
    <w:rsid w:val="00CA26D3"/>
    <w:rsid w:val="00CC0642"/>
    <w:rsid w:val="00CC27E8"/>
    <w:rsid w:val="00CC79A9"/>
    <w:rsid w:val="00CC7A97"/>
    <w:rsid w:val="00CD73E6"/>
    <w:rsid w:val="00CE276D"/>
    <w:rsid w:val="00CE42DD"/>
    <w:rsid w:val="00CF34C7"/>
    <w:rsid w:val="00CF499A"/>
    <w:rsid w:val="00D0232D"/>
    <w:rsid w:val="00D11C34"/>
    <w:rsid w:val="00D1375A"/>
    <w:rsid w:val="00D21AA7"/>
    <w:rsid w:val="00D30469"/>
    <w:rsid w:val="00D32840"/>
    <w:rsid w:val="00D473D5"/>
    <w:rsid w:val="00D5658B"/>
    <w:rsid w:val="00D6402F"/>
    <w:rsid w:val="00D764E7"/>
    <w:rsid w:val="00D80A24"/>
    <w:rsid w:val="00D82C4D"/>
    <w:rsid w:val="00D877BA"/>
    <w:rsid w:val="00D90765"/>
    <w:rsid w:val="00D95D67"/>
    <w:rsid w:val="00D97C16"/>
    <w:rsid w:val="00DA1C6D"/>
    <w:rsid w:val="00DA6615"/>
    <w:rsid w:val="00DA6AA7"/>
    <w:rsid w:val="00DB767D"/>
    <w:rsid w:val="00DB7977"/>
    <w:rsid w:val="00DC3120"/>
    <w:rsid w:val="00DC78D5"/>
    <w:rsid w:val="00DD4482"/>
    <w:rsid w:val="00DD6C0C"/>
    <w:rsid w:val="00DD70B5"/>
    <w:rsid w:val="00DE2900"/>
    <w:rsid w:val="00DE4731"/>
    <w:rsid w:val="00DF2BE0"/>
    <w:rsid w:val="00DF45CC"/>
    <w:rsid w:val="00E00956"/>
    <w:rsid w:val="00E01270"/>
    <w:rsid w:val="00E11B3F"/>
    <w:rsid w:val="00E2097A"/>
    <w:rsid w:val="00E3132C"/>
    <w:rsid w:val="00E33719"/>
    <w:rsid w:val="00E36BD7"/>
    <w:rsid w:val="00E42755"/>
    <w:rsid w:val="00E46220"/>
    <w:rsid w:val="00E5285C"/>
    <w:rsid w:val="00E5347C"/>
    <w:rsid w:val="00E53E64"/>
    <w:rsid w:val="00E56801"/>
    <w:rsid w:val="00E57C2B"/>
    <w:rsid w:val="00E60791"/>
    <w:rsid w:val="00E60D14"/>
    <w:rsid w:val="00E63E0B"/>
    <w:rsid w:val="00E64358"/>
    <w:rsid w:val="00E84C79"/>
    <w:rsid w:val="00EA440D"/>
    <w:rsid w:val="00EA4519"/>
    <w:rsid w:val="00EA715F"/>
    <w:rsid w:val="00EA71FE"/>
    <w:rsid w:val="00EA770B"/>
    <w:rsid w:val="00EB1DB9"/>
    <w:rsid w:val="00EB2707"/>
    <w:rsid w:val="00EC2BC2"/>
    <w:rsid w:val="00EC33A0"/>
    <w:rsid w:val="00ED0D9A"/>
    <w:rsid w:val="00ED3C63"/>
    <w:rsid w:val="00ED7A7B"/>
    <w:rsid w:val="00EE00E4"/>
    <w:rsid w:val="00EE328E"/>
    <w:rsid w:val="00EE3BF5"/>
    <w:rsid w:val="00EE4A15"/>
    <w:rsid w:val="00EF14FA"/>
    <w:rsid w:val="00EF4C86"/>
    <w:rsid w:val="00EF55DB"/>
    <w:rsid w:val="00F079C9"/>
    <w:rsid w:val="00F11E67"/>
    <w:rsid w:val="00F127B9"/>
    <w:rsid w:val="00F21A61"/>
    <w:rsid w:val="00F25733"/>
    <w:rsid w:val="00F25931"/>
    <w:rsid w:val="00F37965"/>
    <w:rsid w:val="00F44C2B"/>
    <w:rsid w:val="00F44CFB"/>
    <w:rsid w:val="00F47636"/>
    <w:rsid w:val="00F5058E"/>
    <w:rsid w:val="00F5467A"/>
    <w:rsid w:val="00F675D7"/>
    <w:rsid w:val="00F75E0C"/>
    <w:rsid w:val="00F81E1F"/>
    <w:rsid w:val="00F825B1"/>
    <w:rsid w:val="00F84565"/>
    <w:rsid w:val="00FA2D51"/>
    <w:rsid w:val="00FB5406"/>
    <w:rsid w:val="00FB75D5"/>
    <w:rsid w:val="00FC35DE"/>
    <w:rsid w:val="00FC43CE"/>
    <w:rsid w:val="00FC5427"/>
    <w:rsid w:val="00FD6BBE"/>
    <w:rsid w:val="00FD6CBE"/>
    <w:rsid w:val="00FE4E2D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5858F1-560F-4437-A15B-5C26CF00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19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FC78-7EE2-45EC-B97F-1808B401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2015-11-04T08:59:00Z</cp:lastPrinted>
  <dcterms:created xsi:type="dcterms:W3CDTF">2018-09-13T11:24:00Z</dcterms:created>
  <dcterms:modified xsi:type="dcterms:W3CDTF">2018-09-13T11:24:00Z</dcterms:modified>
</cp:coreProperties>
</file>