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F3C64" w:rsidP="00AF3C6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1.3.2016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AF3C64" w:rsidRDefault="008A4D8D" w:rsidP="00AF3C64">
      <w:pPr>
        <w:numPr>
          <w:ilvl w:val="1"/>
          <w:numId w:val="21"/>
        </w:numPr>
      </w:pPr>
      <w:r>
        <w:t>XXX</w:t>
      </w:r>
    </w:p>
    <w:p w:rsidR="004761EF" w:rsidRPr="004761EF" w:rsidRDefault="008A4D8D" w:rsidP="00AF3C64">
      <w:pPr>
        <w:numPr>
          <w:ilvl w:val="1"/>
          <w:numId w:val="21"/>
        </w:numPr>
        <w:rPr>
          <w:b/>
        </w:rPr>
      </w:pPr>
      <w:r>
        <w:t>XXX</w:t>
      </w:r>
    </w:p>
    <w:p w:rsidR="00AF3C64" w:rsidRDefault="008A4D8D" w:rsidP="00AF3C64">
      <w:pPr>
        <w:numPr>
          <w:ilvl w:val="1"/>
          <w:numId w:val="21"/>
        </w:numPr>
      </w:pPr>
      <w:proofErr w:type="spellStart"/>
      <w:r>
        <w:t>xxx</w:t>
      </w:r>
      <w:proofErr w:type="spell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43"/>
      </w:tblGrid>
      <w:tr w:rsidR="00AF3C64" w:rsidTr="00AF3C64">
        <w:tc>
          <w:tcPr>
            <w:tcW w:w="4641" w:type="dxa"/>
            <w:shd w:val="clear" w:color="auto" w:fill="auto"/>
          </w:tcPr>
          <w:p w:rsidR="00AF3C64" w:rsidRDefault="00AF3C64" w:rsidP="00AF3C6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shd w:val="clear" w:color="auto" w:fill="auto"/>
          </w:tcPr>
          <w:p w:rsidR="00AF3C64" w:rsidRDefault="00AF3C64" w:rsidP="00AF3C6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4761EF" w:rsidRDefault="004761EF" w:rsidP="004761EF">
      <w:pPr>
        <w:numPr>
          <w:ilvl w:val="0"/>
          <w:numId w:val="0"/>
        </w:numPr>
        <w:spacing w:after="0"/>
        <w:ind w:left="587"/>
      </w:pPr>
    </w:p>
    <w:p w:rsidR="00AF3C64" w:rsidRDefault="008A4D8D" w:rsidP="00AF3C64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AF3C64" w:rsidRDefault="008A4D8D" w:rsidP="00AF3C64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AF3C64" w:rsidRDefault="008A4D8D" w:rsidP="00AF3C64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AF3C64" w:rsidRDefault="008A4D8D" w:rsidP="00AF3C64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0B0EEF" w:rsidRDefault="000B0EEF" w:rsidP="00AF3C64">
      <w:pPr>
        <w:numPr>
          <w:ilvl w:val="2"/>
          <w:numId w:val="21"/>
        </w:numPr>
        <w:spacing w:before="120" w:after="0" w:line="240" w:lineRule="auto"/>
        <w:ind w:left="584" w:hanging="510"/>
        <w:jc w:val="both"/>
        <w:sectPr w:rsidR="000B0EE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761EF" w:rsidRDefault="004761EF" w:rsidP="004761EF">
      <w:pPr>
        <w:numPr>
          <w:ilvl w:val="0"/>
          <w:numId w:val="0"/>
        </w:numPr>
        <w:spacing w:before="120" w:after="0" w:line="240" w:lineRule="auto"/>
        <w:ind w:left="587"/>
        <w:jc w:val="both"/>
      </w:pPr>
    </w:p>
    <w:p w:rsidR="004761EF" w:rsidRDefault="004761EF" w:rsidP="004761EF">
      <w:pPr>
        <w:numPr>
          <w:ilvl w:val="0"/>
          <w:numId w:val="0"/>
        </w:numPr>
        <w:spacing w:before="120" w:after="0" w:line="240" w:lineRule="auto"/>
        <w:ind w:left="587"/>
        <w:jc w:val="both"/>
      </w:pPr>
    </w:p>
    <w:p w:rsidR="00AF3C64" w:rsidRDefault="00AF3C64" w:rsidP="00AF3C6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F3C64" w:rsidRDefault="00AF3C64" w:rsidP="00AF3C64">
      <w:pPr>
        <w:numPr>
          <w:ilvl w:val="0"/>
          <w:numId w:val="0"/>
        </w:numPr>
        <w:spacing w:before="120" w:after="0" w:line="240" w:lineRule="auto"/>
        <w:jc w:val="both"/>
      </w:pPr>
    </w:p>
    <w:p w:rsidR="004761EF" w:rsidRDefault="004761EF" w:rsidP="00AF3C64">
      <w:pPr>
        <w:numPr>
          <w:ilvl w:val="0"/>
          <w:numId w:val="0"/>
        </w:numPr>
        <w:spacing w:before="120" w:after="0" w:line="240" w:lineRule="auto"/>
        <w:jc w:val="both"/>
      </w:pPr>
    </w:p>
    <w:p w:rsidR="00AF3C64" w:rsidRDefault="00AF3C64" w:rsidP="00AF3C64">
      <w:pPr>
        <w:numPr>
          <w:ilvl w:val="0"/>
          <w:numId w:val="0"/>
        </w:numPr>
        <w:spacing w:before="120" w:after="0" w:line="240" w:lineRule="auto"/>
        <w:jc w:val="both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both"/>
        <w:sectPr w:rsidR="00AF3C64" w:rsidSect="000B0EEF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761EF">
        <w:t xml:space="preserve">Praze dne </w:t>
      </w: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both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761EF" w:rsidRDefault="004761EF" w:rsidP="00AF3C64">
      <w:pPr>
        <w:numPr>
          <w:ilvl w:val="0"/>
          <w:numId w:val="0"/>
        </w:numPr>
        <w:spacing w:after="0" w:line="240" w:lineRule="auto"/>
        <w:jc w:val="both"/>
      </w:pPr>
    </w:p>
    <w:p w:rsidR="004761EF" w:rsidRDefault="004761EF" w:rsidP="00AF3C64">
      <w:pPr>
        <w:numPr>
          <w:ilvl w:val="0"/>
          <w:numId w:val="0"/>
        </w:numPr>
        <w:spacing w:after="0" w:line="240" w:lineRule="auto"/>
        <w:jc w:val="both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both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center"/>
      </w:pPr>
    </w:p>
    <w:p w:rsidR="00AF3C64" w:rsidRDefault="004761EF" w:rsidP="00AF3C64">
      <w:pPr>
        <w:numPr>
          <w:ilvl w:val="0"/>
          <w:numId w:val="0"/>
        </w:numPr>
        <w:spacing w:after="0" w:line="240" w:lineRule="auto"/>
        <w:jc w:val="center"/>
      </w:pPr>
      <w:r>
        <w:t xml:space="preserve">Mgr. Jiří </w:t>
      </w:r>
      <w:proofErr w:type="spellStart"/>
      <w:r>
        <w:t>Štráberger</w:t>
      </w:r>
      <w:proofErr w:type="spellEnd"/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</w:t>
      </w:r>
      <w:r w:rsidR="004761EF">
        <w:t>sekce korporátní</w:t>
      </w:r>
      <w:r>
        <w:t xml:space="preserve"> obchod</w:t>
      </w:r>
    </w:p>
    <w:p w:rsidR="00AF3C64" w:rsidRDefault="00AF3C64" w:rsidP="00AF3C6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761EF">
        <w:t>Jindřichově Hradci</w:t>
      </w:r>
      <w:r>
        <w:t xml:space="preserve"> dne </w:t>
      </w:r>
    </w:p>
    <w:p w:rsidR="00AF3C64" w:rsidRDefault="00AF3C64" w:rsidP="00AF3C64">
      <w:pPr>
        <w:numPr>
          <w:ilvl w:val="0"/>
          <w:numId w:val="0"/>
        </w:numPr>
        <w:spacing w:after="0" w:line="240" w:lineRule="auto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761EF" w:rsidRDefault="004761EF" w:rsidP="00AF3C64">
      <w:pPr>
        <w:numPr>
          <w:ilvl w:val="0"/>
          <w:numId w:val="0"/>
        </w:numPr>
        <w:spacing w:after="0" w:line="240" w:lineRule="auto"/>
      </w:pPr>
    </w:p>
    <w:p w:rsidR="004761EF" w:rsidRDefault="004761EF" w:rsidP="00AF3C64">
      <w:pPr>
        <w:numPr>
          <w:ilvl w:val="0"/>
          <w:numId w:val="0"/>
        </w:numPr>
        <w:spacing w:after="0" w:line="240" w:lineRule="auto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</w:pP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F3C64" w:rsidRDefault="00AF3C64" w:rsidP="00AF3C64">
      <w:pPr>
        <w:numPr>
          <w:ilvl w:val="0"/>
          <w:numId w:val="0"/>
        </w:numPr>
        <w:spacing w:after="0" w:line="240" w:lineRule="auto"/>
        <w:jc w:val="center"/>
      </w:pPr>
    </w:p>
    <w:p w:rsidR="004761EF" w:rsidRDefault="008A4D8D" w:rsidP="00AF3C64">
      <w:pPr>
        <w:numPr>
          <w:ilvl w:val="0"/>
          <w:numId w:val="0"/>
        </w:numPr>
        <w:spacing w:after="0" w:line="240" w:lineRule="auto"/>
        <w:jc w:val="center"/>
      </w:pPr>
      <w:r>
        <w:t>XXXXX</w:t>
      </w:r>
    </w:p>
    <w:p w:rsidR="008A4D8D" w:rsidRDefault="008A4D8D" w:rsidP="00AF3C64">
      <w:pPr>
        <w:numPr>
          <w:ilvl w:val="0"/>
          <w:numId w:val="0"/>
        </w:numPr>
        <w:spacing w:after="0" w:line="240" w:lineRule="auto"/>
        <w:jc w:val="center"/>
      </w:pPr>
      <w:r>
        <w:t>XXXX</w:t>
      </w:r>
    </w:p>
    <w:p w:rsidR="008A4D8D" w:rsidRDefault="008A4D8D" w:rsidP="00AF3C64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8A4D8D" w:rsidRPr="00AF3C64" w:rsidRDefault="008A4D8D" w:rsidP="00AF3C64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8A4D8D" w:rsidRPr="00AF3C64" w:rsidSect="00AF3C6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0FC" w:rsidRDefault="00D810FC">
      <w:r>
        <w:separator/>
      </w:r>
    </w:p>
  </w:endnote>
  <w:endnote w:type="continuationSeparator" w:id="0">
    <w:p w:rsidR="00D810FC" w:rsidRDefault="00D8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A4D8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A4D8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EF" w:rsidRDefault="000B0EE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A4D8D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8A4D8D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0B0EEF" w:rsidRDefault="000B0EEF" w:rsidP="000B0EEF">
    <w:pPr>
      <w:pStyle w:val="Zpat"/>
      <w:numPr>
        <w:ilvl w:val="0"/>
        <w:numId w:val="0"/>
      </w:numPr>
      <w:spacing w:after="0"/>
    </w:pPr>
    <w:r>
      <w:t xml:space="preserve">                            Za formální správnost a dodržení všech interních postupů a pravidel ČP:</w:t>
    </w:r>
  </w:p>
  <w:p w:rsidR="000B0EEF" w:rsidRDefault="000B0EEF" w:rsidP="000B0EEF">
    <w:pPr>
      <w:pStyle w:val="Zpat"/>
      <w:numPr>
        <w:ilvl w:val="0"/>
        <w:numId w:val="0"/>
      </w:numPr>
      <w:spacing w:after="0"/>
    </w:pPr>
    <w:r>
      <w:t xml:space="preserve">                                      Ing. Tomáš Prantl, ředitel regionálního firemního obchodu</w:t>
    </w:r>
  </w:p>
  <w:p w:rsidR="000B0EEF" w:rsidRDefault="000B0EEF" w:rsidP="000B0EEF">
    <w:pPr>
      <w:pStyle w:val="Zpat"/>
      <w:numPr>
        <w:ilvl w:val="0"/>
        <w:numId w:val="0"/>
      </w:numPr>
      <w:spacing w:after="100" w:afterAutospacing="1"/>
    </w:pPr>
  </w:p>
  <w:p w:rsidR="000B0EEF" w:rsidRPr="00F81E1F" w:rsidRDefault="000B0EE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0FC" w:rsidRDefault="00D810FC">
      <w:r>
        <w:separator/>
      </w:r>
    </w:p>
  </w:footnote>
  <w:footnote w:type="continuationSeparator" w:id="0">
    <w:p w:rsidR="00D810FC" w:rsidRDefault="00D81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9040E" wp14:editId="289D814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F3C6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D76363F" wp14:editId="7B0BEF7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F3C6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982207-0172/2016 -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3EEAD9B" wp14:editId="4686D31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810EB6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0EEF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920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32A0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01E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761EF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150F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5782C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A4D8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264FF"/>
    <w:rsid w:val="00A3168F"/>
    <w:rsid w:val="00A37BD9"/>
    <w:rsid w:val="00A512D5"/>
    <w:rsid w:val="00A65A84"/>
    <w:rsid w:val="00A704F0"/>
    <w:rsid w:val="00A71A5C"/>
    <w:rsid w:val="00A72945"/>
    <w:rsid w:val="00A815A3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3C6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19EC"/>
    <w:rsid w:val="00B67CD1"/>
    <w:rsid w:val="00B7476C"/>
    <w:rsid w:val="00B86292"/>
    <w:rsid w:val="00BA477E"/>
    <w:rsid w:val="00BC169F"/>
    <w:rsid w:val="00BE46E9"/>
    <w:rsid w:val="00BE5050"/>
    <w:rsid w:val="00C022F5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65B"/>
    <w:rsid w:val="00D473D5"/>
    <w:rsid w:val="00D74763"/>
    <w:rsid w:val="00D80A24"/>
    <w:rsid w:val="00D810FC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00C1"/>
    <w:rsid w:val="00F5467A"/>
    <w:rsid w:val="00F81E1F"/>
    <w:rsid w:val="00F84565"/>
    <w:rsid w:val="00FA2D51"/>
    <w:rsid w:val="00FB75D5"/>
    <w:rsid w:val="00FC43CE"/>
    <w:rsid w:val="00FC5427"/>
    <w:rsid w:val="00FD1A32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A1C8E4E-17E9-4600-A4CC-25882313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9</cp:revision>
  <cp:lastPrinted>2016-02-22T07:23:00Z</cp:lastPrinted>
  <dcterms:created xsi:type="dcterms:W3CDTF">2016-02-16T12:55:00Z</dcterms:created>
  <dcterms:modified xsi:type="dcterms:W3CDTF">2016-08-05T12:01:00Z</dcterms:modified>
</cp:coreProperties>
</file>