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1038D" w:rsidP="00E1038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D4D11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6C7FB9">
        <w:rPr>
          <w:rFonts w:ascii="Arial" w:hAnsi="Arial" w:cs="Arial"/>
          <w:b/>
          <w:sz w:val="36"/>
        </w:rPr>
        <w:t>22</w:t>
      </w:r>
      <w:r>
        <w:rPr>
          <w:rFonts w:ascii="Arial" w:hAnsi="Arial" w:cs="Arial"/>
          <w:b/>
          <w:sz w:val="36"/>
        </w:rPr>
        <w:t>.</w:t>
      </w:r>
      <w:r w:rsidR="006C7FB9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1038D" w:rsidRDefault="004F285D" w:rsidP="00E1038D">
      <w:pPr>
        <w:numPr>
          <w:ilvl w:val="1"/>
          <w:numId w:val="21"/>
        </w:numPr>
      </w:pPr>
      <w:proofErr w:type="spellStart"/>
      <w:r>
        <w:t>xxxxxxx</w:t>
      </w:r>
      <w:proofErr w:type="spellEnd"/>
    </w:p>
    <w:p w:rsidR="006C7FB9" w:rsidRDefault="004F285D" w:rsidP="00E1038D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E1038D" w:rsidRDefault="004F285D" w:rsidP="00E1038D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E1038D" w:rsidRDefault="00E1038D" w:rsidP="004F285D">
      <w:pPr>
        <w:numPr>
          <w:ilvl w:val="0"/>
          <w:numId w:val="0"/>
        </w:numPr>
        <w:ind w:left="206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908"/>
      </w:tblGrid>
      <w:tr w:rsidR="00E1038D" w:rsidTr="00E1038D">
        <w:tc>
          <w:tcPr>
            <w:tcW w:w="4576" w:type="dxa"/>
            <w:shd w:val="clear" w:color="auto" w:fill="auto"/>
          </w:tcPr>
          <w:p w:rsidR="00E1038D" w:rsidRDefault="00E1038D" w:rsidP="00E1038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shd w:val="clear" w:color="auto" w:fill="auto"/>
          </w:tcPr>
          <w:p w:rsidR="00E1038D" w:rsidRDefault="00E1038D" w:rsidP="00E1038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E1038D" w:rsidRDefault="004F285D" w:rsidP="00E1038D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E1038D" w:rsidRDefault="004F285D" w:rsidP="00E1038D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E1038D" w:rsidRDefault="00E1038D" w:rsidP="00E1038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.</w:t>
      </w:r>
    </w:p>
    <w:p w:rsidR="00E1038D" w:rsidRDefault="004F285D" w:rsidP="00E1038D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E85973" w:rsidRDefault="00E85973" w:rsidP="004F285D">
      <w:pPr>
        <w:numPr>
          <w:ilvl w:val="0"/>
          <w:numId w:val="0"/>
        </w:numPr>
        <w:spacing w:before="120" w:after="0" w:line="240" w:lineRule="auto"/>
        <w:jc w:val="both"/>
        <w:sectPr w:rsidR="00E8597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4D11" w:rsidRDefault="002D4D11" w:rsidP="002D4D11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2D4D11" w:rsidRDefault="002D4D11" w:rsidP="002D4D11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E1038D" w:rsidRDefault="00E1038D" w:rsidP="00E1038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1038D" w:rsidRDefault="00E1038D" w:rsidP="00E1038D">
      <w:pPr>
        <w:numPr>
          <w:ilvl w:val="0"/>
          <w:numId w:val="0"/>
        </w:numPr>
        <w:spacing w:before="120"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before="120"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before="120"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both"/>
        <w:sectPr w:rsidR="00E1038D" w:rsidSect="00E85973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D4D11">
        <w:t>Praze</w:t>
      </w:r>
      <w:r>
        <w:t xml:space="preserve"> dne </w:t>
      </w: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D4D11" w:rsidRDefault="002D4D11" w:rsidP="00E1038D">
      <w:pPr>
        <w:numPr>
          <w:ilvl w:val="0"/>
          <w:numId w:val="0"/>
        </w:numPr>
        <w:spacing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both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center"/>
      </w:pPr>
    </w:p>
    <w:p w:rsidR="00E1038D" w:rsidRDefault="002D4D11" w:rsidP="00E1038D">
      <w:pPr>
        <w:numPr>
          <w:ilvl w:val="0"/>
          <w:numId w:val="0"/>
        </w:numPr>
        <w:spacing w:after="0" w:line="240" w:lineRule="auto"/>
        <w:jc w:val="center"/>
      </w:pPr>
      <w:r>
        <w:t xml:space="preserve">Mgr. </w:t>
      </w:r>
      <w:r w:rsidR="006C7FB9">
        <w:t>Martin Vránek</w:t>
      </w:r>
    </w:p>
    <w:p w:rsidR="00E1038D" w:rsidRDefault="006C7FB9" w:rsidP="00E1038D">
      <w:pPr>
        <w:numPr>
          <w:ilvl w:val="0"/>
          <w:numId w:val="0"/>
        </w:numPr>
        <w:spacing w:after="0" w:line="240" w:lineRule="auto"/>
        <w:jc w:val="center"/>
      </w:pPr>
      <w:r>
        <w:t>pověřený vedením</w:t>
      </w:r>
      <w:r w:rsidR="00E1038D">
        <w:t xml:space="preserve"> </w:t>
      </w:r>
      <w:r w:rsidR="002D4D11">
        <w:t>sekce korporátní</w:t>
      </w:r>
      <w:r w:rsidR="00E1038D">
        <w:t xml:space="preserve"> obchod</w:t>
      </w:r>
    </w:p>
    <w:p w:rsidR="00E1038D" w:rsidRDefault="00E1038D" w:rsidP="00E1038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D4D11">
        <w:t>Jindřichově Hradci</w:t>
      </w:r>
      <w:r>
        <w:t xml:space="preserve"> dne </w:t>
      </w:r>
    </w:p>
    <w:p w:rsidR="00E1038D" w:rsidRDefault="00E1038D" w:rsidP="00E1038D">
      <w:pPr>
        <w:numPr>
          <w:ilvl w:val="0"/>
          <w:numId w:val="0"/>
        </w:numPr>
        <w:spacing w:after="0" w:line="240" w:lineRule="auto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D4D11" w:rsidRDefault="002D4D11" w:rsidP="00E1038D">
      <w:pPr>
        <w:numPr>
          <w:ilvl w:val="0"/>
          <w:numId w:val="0"/>
        </w:numPr>
        <w:spacing w:after="0" w:line="240" w:lineRule="auto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</w:pP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1038D" w:rsidRDefault="00E1038D" w:rsidP="00E1038D">
      <w:pPr>
        <w:numPr>
          <w:ilvl w:val="0"/>
          <w:numId w:val="0"/>
        </w:numPr>
        <w:spacing w:after="0" w:line="240" w:lineRule="auto"/>
        <w:jc w:val="center"/>
      </w:pPr>
    </w:p>
    <w:p w:rsidR="004F285D" w:rsidRDefault="004F285D" w:rsidP="00E1038D">
      <w:pPr>
        <w:numPr>
          <w:ilvl w:val="0"/>
          <w:numId w:val="0"/>
        </w:numPr>
        <w:spacing w:after="0" w:line="240" w:lineRule="auto"/>
        <w:jc w:val="center"/>
      </w:pPr>
      <w:r>
        <w:t>XXXXXXXXXX</w:t>
      </w:r>
    </w:p>
    <w:p w:rsidR="004F285D" w:rsidRDefault="004F285D" w:rsidP="00E1038D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  <w:bookmarkStart w:id="0" w:name="_GoBack"/>
      <w:bookmarkEnd w:id="0"/>
    </w:p>
    <w:sectPr w:rsidR="004F285D" w:rsidSect="00E1038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93" w:rsidRDefault="00052893">
      <w:r>
        <w:separator/>
      </w:r>
    </w:p>
  </w:endnote>
  <w:endnote w:type="continuationSeparator" w:id="0">
    <w:p w:rsidR="00052893" w:rsidRDefault="0005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F285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F285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73" w:rsidRDefault="00E85973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F285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F285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E85973" w:rsidRDefault="00E85973" w:rsidP="00E85973">
    <w:pPr>
      <w:pStyle w:val="Zpat"/>
      <w:numPr>
        <w:ilvl w:val="0"/>
        <w:numId w:val="0"/>
      </w:numPr>
      <w:spacing w:after="0"/>
    </w:pPr>
    <w:r>
      <w:t xml:space="preserve">                               Za formální správnost a dodržení všech interních postupů a pravidel ČP:</w:t>
    </w:r>
  </w:p>
  <w:p w:rsidR="00E85973" w:rsidRDefault="00E85973" w:rsidP="00E85973">
    <w:pPr>
      <w:pStyle w:val="Zpat"/>
      <w:numPr>
        <w:ilvl w:val="0"/>
        <w:numId w:val="0"/>
      </w:numPr>
      <w:spacing w:after="0"/>
    </w:pPr>
    <w:r>
      <w:t xml:space="preserve">                                       Ing. Tomáš Prantl, ředitel regionálního firemního obchodu</w:t>
    </w:r>
  </w:p>
  <w:p w:rsidR="00E85973" w:rsidRDefault="00E85973" w:rsidP="00E85973">
    <w:pPr>
      <w:pStyle w:val="Zpat"/>
      <w:numPr>
        <w:ilvl w:val="0"/>
        <w:numId w:val="0"/>
      </w:numPr>
      <w:spacing w:after="100" w:afterAutospacing="1"/>
    </w:pPr>
  </w:p>
  <w:p w:rsidR="00E85973" w:rsidRPr="00F81E1F" w:rsidRDefault="00E85973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93" w:rsidRDefault="00052893">
      <w:r>
        <w:separator/>
      </w:r>
    </w:p>
  </w:footnote>
  <w:footnote w:type="continuationSeparator" w:id="0">
    <w:p w:rsidR="00052893" w:rsidRDefault="0005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BE2ED" wp14:editId="766D93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1038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AF951E" wp14:editId="3EF884A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1038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2D4D11">
      <w:rPr>
        <w:rFonts w:ascii="Arial" w:hAnsi="Arial" w:cs="Arial"/>
        <w:szCs w:val="22"/>
      </w:rPr>
      <w:t>9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06C673" wp14:editId="21F80F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64AB8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2893"/>
    <w:rsid w:val="000629EC"/>
    <w:rsid w:val="000726CC"/>
    <w:rsid w:val="000A6ADA"/>
    <w:rsid w:val="000A72EB"/>
    <w:rsid w:val="000A78D0"/>
    <w:rsid w:val="000B4DA1"/>
    <w:rsid w:val="000C03B5"/>
    <w:rsid w:val="000C182C"/>
    <w:rsid w:val="000C3CF0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675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0274"/>
    <w:rsid w:val="00243BC2"/>
    <w:rsid w:val="002520F0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D11"/>
    <w:rsid w:val="002F6472"/>
    <w:rsid w:val="0030483F"/>
    <w:rsid w:val="00305553"/>
    <w:rsid w:val="003162D4"/>
    <w:rsid w:val="00320245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0DE9"/>
    <w:rsid w:val="004421D5"/>
    <w:rsid w:val="00442249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285D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C7FB9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6FB7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3403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263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5DE8"/>
    <w:rsid w:val="00E1038D"/>
    <w:rsid w:val="00E11B3F"/>
    <w:rsid w:val="00E2097A"/>
    <w:rsid w:val="00E32687"/>
    <w:rsid w:val="00E33719"/>
    <w:rsid w:val="00E56801"/>
    <w:rsid w:val="00E57C2B"/>
    <w:rsid w:val="00E63E0B"/>
    <w:rsid w:val="00E84C79"/>
    <w:rsid w:val="00E8597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19BD2-7039-45F5-AA9B-AFBB487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2016-07-19T12:28:00Z</cp:lastPrinted>
  <dcterms:created xsi:type="dcterms:W3CDTF">2016-02-16T13:36:00Z</dcterms:created>
  <dcterms:modified xsi:type="dcterms:W3CDTF">2016-08-05T12:12:00Z</dcterms:modified>
</cp:coreProperties>
</file>