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55A" w:rsidRDefault="00B3155A">
      <w:pPr>
        <w:pStyle w:val="Nadpis2"/>
        <w:jc w:val="center"/>
        <w:rPr>
          <w:rFonts w:ascii="Tahoma" w:hAnsi="Tahoma" w:cs="Tahoma"/>
          <w:sz w:val="40"/>
          <w:szCs w:val="16"/>
        </w:rPr>
      </w:pPr>
    </w:p>
    <w:p w:rsidR="003825E6" w:rsidRDefault="003825E6">
      <w:pPr>
        <w:pStyle w:val="Nadpis2"/>
        <w:jc w:val="center"/>
        <w:rPr>
          <w:rFonts w:ascii="Tahoma" w:hAnsi="Tahoma" w:cs="Tahoma"/>
          <w:sz w:val="40"/>
          <w:szCs w:val="16"/>
        </w:rPr>
      </w:pPr>
      <w:r>
        <w:rPr>
          <w:rFonts w:ascii="Tahoma" w:hAnsi="Tahoma" w:cs="Tahoma"/>
          <w:sz w:val="40"/>
          <w:szCs w:val="16"/>
        </w:rPr>
        <w:t>OBJEDNÁVK</w:t>
      </w:r>
      <w:r w:rsidR="007113C4">
        <w:rPr>
          <w:rFonts w:ascii="Tahoma" w:hAnsi="Tahoma" w:cs="Tahoma"/>
          <w:sz w:val="40"/>
          <w:szCs w:val="16"/>
        </w:rPr>
        <w:t>A</w:t>
      </w:r>
    </w:p>
    <w:p w:rsidR="000E5891" w:rsidRDefault="00C64A2D">
      <w:pPr>
        <w:pStyle w:val="Nadpis2"/>
        <w:jc w:val="center"/>
        <w:rPr>
          <w:rFonts w:ascii="Tahoma" w:hAnsi="Tahoma" w:cs="Tahoma"/>
          <w:sz w:val="24"/>
          <w:szCs w:val="24"/>
        </w:rPr>
      </w:pPr>
      <w:r>
        <w:rPr>
          <w:rStyle w:val="Znakapoznpodarou"/>
          <w:rFonts w:ascii="Tahoma" w:hAnsi="Tahoma" w:cs="Tahoma"/>
          <w:sz w:val="24"/>
          <w:szCs w:val="24"/>
        </w:rPr>
        <w:footnoteReference w:id="1"/>
      </w:r>
      <w:r w:rsidR="007113C4" w:rsidRPr="00A02CCF">
        <w:rPr>
          <w:rFonts w:ascii="Tahoma" w:hAnsi="Tahoma" w:cs="Tahoma"/>
          <w:sz w:val="24"/>
          <w:szCs w:val="24"/>
        </w:rPr>
        <w:t>č.</w:t>
      </w:r>
      <w:r w:rsidR="000E5891">
        <w:rPr>
          <w:rFonts w:ascii="Tahoma" w:hAnsi="Tahoma" w:cs="Tahoma"/>
          <w:sz w:val="24"/>
          <w:szCs w:val="24"/>
        </w:rPr>
        <w:t xml:space="preserve"> </w:t>
      </w:r>
      <w:r w:rsidR="007A4D92">
        <w:rPr>
          <w:rFonts w:ascii="Tahoma" w:hAnsi="Tahoma" w:cs="Tahoma"/>
          <w:sz w:val="24"/>
          <w:szCs w:val="24"/>
        </w:rPr>
        <w:t>39/100/2018</w:t>
      </w:r>
    </w:p>
    <w:p w:rsidR="003825E6" w:rsidRPr="00A02CCF" w:rsidRDefault="000E5891">
      <w:pPr>
        <w:pStyle w:val="Nadpis2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pořadové číslo/číslo střediska/rok</w:t>
      </w:r>
      <w:r w:rsidR="007113C4" w:rsidRPr="00A02CCF">
        <w:rPr>
          <w:rFonts w:ascii="Tahoma" w:hAnsi="Tahoma" w:cs="Tahoma"/>
          <w:sz w:val="24"/>
          <w:szCs w:val="24"/>
        </w:rPr>
        <w:t xml:space="preserve"> </w:t>
      </w:r>
      <w:bookmarkStart w:id="0" w:name="_GoBack"/>
      <w:bookmarkEnd w:id="0"/>
    </w:p>
    <w:tbl>
      <w:tblPr>
        <w:tblpPr w:leftFromText="141" w:rightFromText="141" w:vertAnchor="text" w:horzAnchor="margin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923"/>
        <w:gridCol w:w="1492"/>
        <w:gridCol w:w="1489"/>
        <w:gridCol w:w="1489"/>
        <w:gridCol w:w="1494"/>
      </w:tblGrid>
      <w:tr w:rsidR="002B57F5" w:rsidTr="000E5891">
        <w:trPr>
          <w:trHeight w:val="438"/>
        </w:trPr>
        <w:tc>
          <w:tcPr>
            <w:tcW w:w="447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F5" w:rsidRPr="000E5891" w:rsidRDefault="002B57F5" w:rsidP="002B57F5">
            <w:pPr>
              <w:pStyle w:val="Normln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0E5891">
              <w:rPr>
                <w:b/>
                <w:bCs/>
                <w:sz w:val="22"/>
                <w:szCs w:val="22"/>
              </w:rPr>
              <w:t>Dodavatel:</w:t>
            </w:r>
          </w:p>
        </w:tc>
        <w:tc>
          <w:tcPr>
            <w:tcW w:w="447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57F5" w:rsidRPr="000E5891" w:rsidRDefault="002B57F5" w:rsidP="002B57F5">
            <w:pPr>
              <w:pStyle w:val="Normln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0E5891">
              <w:rPr>
                <w:b/>
                <w:bCs/>
                <w:sz w:val="22"/>
                <w:szCs w:val="22"/>
              </w:rPr>
              <w:t>Odběratel:</w:t>
            </w:r>
          </w:p>
        </w:tc>
      </w:tr>
      <w:tr w:rsidR="002B57F5" w:rsidTr="000E5891">
        <w:trPr>
          <w:trHeight w:val="278"/>
        </w:trPr>
        <w:tc>
          <w:tcPr>
            <w:tcW w:w="4470" w:type="dxa"/>
            <w:gridSpan w:val="3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B57F5" w:rsidRPr="000E5891" w:rsidRDefault="002B57F5" w:rsidP="002B57F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E5891">
              <w:rPr>
                <w:rFonts w:ascii="Arial" w:hAnsi="Arial" w:cs="Arial"/>
                <w:sz w:val="22"/>
                <w:szCs w:val="22"/>
              </w:rPr>
              <w:t>Název:</w:t>
            </w:r>
            <w:r w:rsidR="007A4D9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A4D92">
              <w:rPr>
                <w:rFonts w:ascii="Arial" w:hAnsi="Arial" w:cs="Arial"/>
                <w:sz w:val="22"/>
                <w:szCs w:val="22"/>
              </w:rPr>
              <w:t>Jagello</w:t>
            </w:r>
            <w:proofErr w:type="spellEnd"/>
            <w:r w:rsidR="007A4D9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7A4D92">
              <w:rPr>
                <w:rFonts w:ascii="Arial" w:hAnsi="Arial" w:cs="Arial"/>
                <w:sz w:val="22"/>
                <w:szCs w:val="22"/>
              </w:rPr>
              <w:t>2000, z. s.</w:t>
            </w:r>
            <w:proofErr w:type="gramEnd"/>
          </w:p>
        </w:tc>
        <w:tc>
          <w:tcPr>
            <w:tcW w:w="4472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B57F5" w:rsidRPr="000E5891" w:rsidRDefault="002B57F5" w:rsidP="000E589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E5891">
              <w:rPr>
                <w:rFonts w:ascii="Arial" w:hAnsi="Arial" w:cs="Arial"/>
                <w:sz w:val="22"/>
                <w:szCs w:val="22"/>
              </w:rPr>
              <w:t>Název:   Slezské zemské muzeum</w:t>
            </w:r>
          </w:p>
        </w:tc>
      </w:tr>
      <w:tr w:rsidR="002B57F5" w:rsidTr="000E5891">
        <w:trPr>
          <w:trHeight w:val="291"/>
        </w:trPr>
        <w:tc>
          <w:tcPr>
            <w:tcW w:w="4470" w:type="dxa"/>
            <w:gridSpan w:val="3"/>
            <w:tcBorders>
              <w:left w:val="single" w:sz="18" w:space="0" w:color="auto"/>
            </w:tcBorders>
            <w:vAlign w:val="center"/>
          </w:tcPr>
          <w:p w:rsidR="002B57F5" w:rsidRPr="000E5891" w:rsidRDefault="002B57F5" w:rsidP="002B57F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E5891">
              <w:rPr>
                <w:rFonts w:ascii="Arial" w:hAnsi="Arial" w:cs="Arial"/>
                <w:sz w:val="22"/>
                <w:szCs w:val="22"/>
              </w:rPr>
              <w:t>Sídlo:</w:t>
            </w:r>
            <w:r w:rsidR="007A4D92">
              <w:rPr>
                <w:rFonts w:ascii="Arial" w:hAnsi="Arial" w:cs="Arial"/>
                <w:sz w:val="22"/>
                <w:szCs w:val="22"/>
              </w:rPr>
              <w:t xml:space="preserve"> Výstavní 8, 709 00 Ostrava 9</w:t>
            </w:r>
          </w:p>
        </w:tc>
        <w:tc>
          <w:tcPr>
            <w:tcW w:w="4472" w:type="dxa"/>
            <w:gridSpan w:val="3"/>
            <w:tcBorders>
              <w:right w:val="single" w:sz="18" w:space="0" w:color="auto"/>
            </w:tcBorders>
            <w:vAlign w:val="center"/>
          </w:tcPr>
          <w:p w:rsidR="002B57F5" w:rsidRPr="000E5891" w:rsidRDefault="000E5891" w:rsidP="000E589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E5891">
              <w:rPr>
                <w:rFonts w:ascii="Arial" w:hAnsi="Arial" w:cs="Arial"/>
                <w:sz w:val="22"/>
                <w:szCs w:val="22"/>
              </w:rPr>
              <w:t xml:space="preserve">Sídlo:     </w:t>
            </w:r>
            <w:r w:rsidR="002B57F5" w:rsidRPr="000E5891">
              <w:rPr>
                <w:rFonts w:ascii="Arial" w:hAnsi="Arial" w:cs="Arial"/>
                <w:sz w:val="22"/>
                <w:szCs w:val="22"/>
              </w:rPr>
              <w:t>Nádražní okruh 31</w:t>
            </w:r>
            <w:r w:rsidR="00852301" w:rsidRPr="000E5891">
              <w:rPr>
                <w:rFonts w:ascii="Arial" w:hAnsi="Arial" w:cs="Arial"/>
                <w:sz w:val="22"/>
                <w:szCs w:val="22"/>
              </w:rPr>
              <w:t>, 746 01 Opava</w:t>
            </w:r>
          </w:p>
        </w:tc>
      </w:tr>
      <w:tr w:rsidR="002B57F5" w:rsidTr="000E5891">
        <w:trPr>
          <w:trHeight w:val="278"/>
        </w:trPr>
        <w:tc>
          <w:tcPr>
            <w:tcW w:w="4470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F5" w:rsidRPr="000E5891" w:rsidRDefault="002B57F5" w:rsidP="002B57F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E5891">
              <w:rPr>
                <w:rFonts w:ascii="Arial" w:hAnsi="Arial" w:cs="Arial"/>
                <w:sz w:val="22"/>
                <w:szCs w:val="22"/>
              </w:rPr>
              <w:t>IČ:</w:t>
            </w:r>
            <w:r w:rsidR="007A4D92">
              <w:rPr>
                <w:rFonts w:ascii="Arial" w:hAnsi="Arial" w:cs="Arial"/>
                <w:sz w:val="22"/>
                <w:szCs w:val="22"/>
              </w:rPr>
              <w:t xml:space="preserve"> 70640866</w:t>
            </w:r>
          </w:p>
        </w:tc>
        <w:tc>
          <w:tcPr>
            <w:tcW w:w="4472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57F5" w:rsidRPr="000E5891" w:rsidRDefault="000E5891" w:rsidP="000E589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IČ:          </w:t>
            </w:r>
            <w:r w:rsidR="002B57F5" w:rsidRPr="000E5891">
              <w:rPr>
                <w:rFonts w:ascii="Arial" w:hAnsi="Arial" w:cs="Arial"/>
                <w:sz w:val="22"/>
                <w:szCs w:val="22"/>
              </w:rPr>
              <w:t>00100595</w:t>
            </w:r>
          </w:p>
        </w:tc>
      </w:tr>
      <w:tr w:rsidR="002B57F5" w:rsidTr="000E5891">
        <w:trPr>
          <w:trHeight w:val="291"/>
        </w:trPr>
        <w:tc>
          <w:tcPr>
            <w:tcW w:w="4470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F5" w:rsidRPr="000E5891" w:rsidRDefault="002B57F5" w:rsidP="002B57F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E5891">
              <w:rPr>
                <w:rFonts w:ascii="Arial" w:hAnsi="Arial" w:cs="Arial"/>
                <w:sz w:val="22"/>
                <w:szCs w:val="22"/>
              </w:rPr>
              <w:t>DIČ:</w:t>
            </w:r>
            <w:r w:rsidR="007A4D92">
              <w:rPr>
                <w:rFonts w:ascii="Arial" w:hAnsi="Arial" w:cs="Arial"/>
                <w:sz w:val="22"/>
                <w:szCs w:val="22"/>
              </w:rPr>
              <w:t xml:space="preserve"> CZ70640866</w:t>
            </w:r>
          </w:p>
        </w:tc>
        <w:tc>
          <w:tcPr>
            <w:tcW w:w="4472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57F5" w:rsidRPr="000E5891" w:rsidRDefault="000E5891" w:rsidP="000E589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DIČ:       </w:t>
            </w:r>
            <w:r w:rsidR="002B57F5" w:rsidRPr="000E5891">
              <w:rPr>
                <w:rFonts w:ascii="Arial" w:hAnsi="Arial" w:cs="Arial"/>
                <w:sz w:val="22"/>
                <w:szCs w:val="22"/>
              </w:rPr>
              <w:t>CZ00100595</w:t>
            </w:r>
          </w:p>
        </w:tc>
      </w:tr>
      <w:tr w:rsidR="002B57F5" w:rsidTr="000E5891">
        <w:trPr>
          <w:trHeight w:val="278"/>
        </w:trPr>
        <w:tc>
          <w:tcPr>
            <w:tcW w:w="4470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B57F5" w:rsidRPr="000E5891" w:rsidRDefault="002B57F5" w:rsidP="002B57F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72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57F5" w:rsidRPr="000E5891" w:rsidRDefault="000E5891" w:rsidP="002B57F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Číslo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.: </w:t>
            </w:r>
            <w:r w:rsidR="00174485">
              <w:rPr>
                <w:rFonts w:ascii="Arial" w:hAnsi="Arial" w:cs="Arial"/>
                <w:sz w:val="22"/>
                <w:szCs w:val="22"/>
              </w:rPr>
              <w:t>SZM/000003/2018</w:t>
            </w:r>
            <w:r w:rsidR="009E3216">
              <w:rPr>
                <w:rFonts w:ascii="Arial" w:hAnsi="Arial" w:cs="Arial"/>
                <w:sz w:val="22"/>
                <w:szCs w:val="22"/>
              </w:rPr>
              <w:t>/KASZM/</w:t>
            </w:r>
            <w:r w:rsidR="00CE6F0D">
              <w:rPr>
                <w:rFonts w:ascii="Arial" w:hAnsi="Arial" w:cs="Arial"/>
                <w:sz w:val="22"/>
                <w:szCs w:val="22"/>
              </w:rPr>
              <w:t>962</w:t>
            </w:r>
          </w:p>
        </w:tc>
      </w:tr>
      <w:tr w:rsidR="002B57F5" w:rsidTr="000E5891">
        <w:trPr>
          <w:trHeight w:val="1439"/>
        </w:trPr>
        <w:tc>
          <w:tcPr>
            <w:tcW w:w="4470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B57F5" w:rsidRPr="000E5891" w:rsidRDefault="002B57F5" w:rsidP="002B57F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E5891">
              <w:rPr>
                <w:rFonts w:ascii="Arial" w:hAnsi="Arial" w:cs="Arial"/>
                <w:sz w:val="22"/>
                <w:szCs w:val="22"/>
              </w:rPr>
              <w:t>1) Specifikace zboží či služeb</w:t>
            </w:r>
          </w:p>
        </w:tc>
        <w:tc>
          <w:tcPr>
            <w:tcW w:w="4472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B57F5" w:rsidRPr="000E5891" w:rsidRDefault="002B57F5" w:rsidP="002B57F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2B57F5" w:rsidRPr="000E5891" w:rsidRDefault="007A4D92" w:rsidP="002B57F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Náklady spojené s provozem a prezentací historické vojenské techniky – Dny NATO 2018</w:t>
            </w:r>
          </w:p>
          <w:p w:rsidR="002B57F5" w:rsidRPr="000E5891" w:rsidRDefault="002B57F5" w:rsidP="002B57F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0E5891" w:rsidRDefault="000E5891" w:rsidP="002B57F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0E5891" w:rsidRPr="000E5891" w:rsidRDefault="000E5891" w:rsidP="002B57F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57F5" w:rsidTr="000E5891">
        <w:trPr>
          <w:trHeight w:val="385"/>
        </w:trPr>
        <w:tc>
          <w:tcPr>
            <w:tcW w:w="4470" w:type="dxa"/>
            <w:gridSpan w:val="3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:rsidR="000E5891" w:rsidRPr="000E5891" w:rsidRDefault="002B57F5" w:rsidP="000E5891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0E5891">
              <w:rPr>
                <w:rFonts w:ascii="Arial" w:hAnsi="Arial" w:cs="Arial"/>
                <w:sz w:val="22"/>
                <w:szCs w:val="22"/>
              </w:rPr>
              <w:t>2) Termín a místo dodání</w:t>
            </w:r>
          </w:p>
        </w:tc>
        <w:tc>
          <w:tcPr>
            <w:tcW w:w="4472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B57F5" w:rsidRDefault="002B57F5" w:rsidP="002B57F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0E5891" w:rsidRDefault="007A4D92" w:rsidP="002B57F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 – 16. 9. 2018, Ostrava</w:t>
            </w:r>
          </w:p>
          <w:p w:rsidR="000E5891" w:rsidRPr="000E5891" w:rsidRDefault="000E5891" w:rsidP="002B57F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57F5" w:rsidTr="000E5891">
        <w:trPr>
          <w:trHeight w:val="572"/>
        </w:trPr>
        <w:tc>
          <w:tcPr>
            <w:tcW w:w="20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7F5" w:rsidRPr="000E5891" w:rsidRDefault="002B57F5" w:rsidP="002B57F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E5891">
              <w:rPr>
                <w:rFonts w:ascii="Arial" w:hAnsi="Arial" w:cs="Arial"/>
                <w:sz w:val="22"/>
                <w:szCs w:val="22"/>
              </w:rPr>
              <w:t>3) Cena bez DPH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7F5" w:rsidRPr="000E5891" w:rsidRDefault="002B57F5" w:rsidP="002B57F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E5891">
              <w:rPr>
                <w:rFonts w:ascii="Arial" w:hAnsi="Arial" w:cs="Arial"/>
                <w:sz w:val="22"/>
                <w:szCs w:val="22"/>
              </w:rPr>
              <w:t>DPH %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7F5" w:rsidRPr="000E5891" w:rsidRDefault="002B57F5" w:rsidP="002B57F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E5891">
              <w:rPr>
                <w:rFonts w:ascii="Arial" w:hAnsi="Arial" w:cs="Arial"/>
                <w:sz w:val="22"/>
                <w:szCs w:val="22"/>
              </w:rPr>
              <w:t>Cena celkem</w:t>
            </w:r>
          </w:p>
        </w:tc>
        <w:tc>
          <w:tcPr>
            <w:tcW w:w="148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B57F5" w:rsidRPr="000E5891" w:rsidRDefault="002B57F5" w:rsidP="002B57F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0E5891" w:rsidRPr="000E5891" w:rsidRDefault="000E5891" w:rsidP="002B57F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F5" w:rsidRPr="000E5891" w:rsidRDefault="002B57F5" w:rsidP="002B57F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B57F5" w:rsidRPr="000E5891" w:rsidRDefault="007A4D92" w:rsidP="002B57F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200 000,- Kč</w:t>
            </w:r>
          </w:p>
        </w:tc>
      </w:tr>
      <w:tr w:rsidR="002B57F5" w:rsidTr="000E5891">
        <w:trPr>
          <w:cantSplit/>
          <w:trHeight w:val="4208"/>
        </w:trPr>
        <w:tc>
          <w:tcPr>
            <w:tcW w:w="8942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57F5" w:rsidRPr="000E5891" w:rsidRDefault="002B57F5" w:rsidP="002B57F5">
            <w:pPr>
              <w:spacing w:before="100" w:beforeAutospacing="1" w:after="100" w:afterAutospacing="1"/>
              <w:ind w:firstLine="708"/>
              <w:rPr>
                <w:rFonts w:ascii="Arial" w:hAnsi="Arial" w:cs="Arial"/>
                <w:sz w:val="22"/>
                <w:szCs w:val="22"/>
              </w:rPr>
            </w:pPr>
          </w:p>
          <w:p w:rsidR="002B57F5" w:rsidRPr="000E5891" w:rsidRDefault="002B57F5" w:rsidP="002B57F5">
            <w:pPr>
              <w:spacing w:before="100" w:beforeAutospacing="1" w:after="100" w:afterAutospacing="1"/>
              <w:ind w:firstLine="708"/>
              <w:rPr>
                <w:rFonts w:ascii="Arial" w:hAnsi="Arial" w:cs="Arial"/>
                <w:sz w:val="22"/>
                <w:szCs w:val="22"/>
              </w:rPr>
            </w:pPr>
          </w:p>
          <w:p w:rsidR="002B57F5" w:rsidRPr="000E5891" w:rsidRDefault="000E5891" w:rsidP="002B57F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2B57F5" w:rsidRPr="000E5891">
              <w:rPr>
                <w:rFonts w:ascii="Arial" w:hAnsi="Arial" w:cs="Arial"/>
                <w:sz w:val="22"/>
                <w:szCs w:val="22"/>
              </w:rPr>
              <w:t xml:space="preserve">V </w:t>
            </w:r>
            <w:proofErr w:type="gramStart"/>
            <w:r w:rsidR="007A4D92">
              <w:rPr>
                <w:rFonts w:ascii="Arial" w:hAnsi="Arial" w:cs="Arial"/>
                <w:sz w:val="22"/>
                <w:szCs w:val="22"/>
              </w:rPr>
              <w:t>Opavě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  <w:r w:rsidR="002B57F5" w:rsidRPr="000E5891">
              <w:rPr>
                <w:rFonts w:ascii="Arial" w:hAnsi="Arial" w:cs="Arial"/>
                <w:sz w:val="22"/>
                <w:szCs w:val="22"/>
              </w:rPr>
              <w:t xml:space="preserve"> dne</w:t>
            </w:r>
            <w:proofErr w:type="gramEnd"/>
            <w:r w:rsidR="002B57F5" w:rsidRPr="000E58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A4D92">
              <w:rPr>
                <w:rFonts w:ascii="Arial" w:hAnsi="Arial" w:cs="Arial"/>
                <w:sz w:val="22"/>
                <w:szCs w:val="22"/>
              </w:rPr>
              <w:t>12. 9. 2018</w:t>
            </w:r>
          </w:p>
          <w:p w:rsidR="002B57F5" w:rsidRPr="000E5891" w:rsidRDefault="002B57F5" w:rsidP="002B57F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  <w:p w:rsidR="002B57F5" w:rsidRPr="000E5891" w:rsidRDefault="0048413A" w:rsidP="002B57F5">
            <w:pPr>
              <w:spacing w:before="100" w:beforeAutospacing="1" w:after="100" w:afterAutospacing="1"/>
              <w:ind w:firstLine="7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</w:t>
            </w:r>
            <w:r w:rsidR="000E5891">
              <w:rPr>
                <w:rFonts w:ascii="Arial" w:hAnsi="Arial" w:cs="Arial"/>
                <w:sz w:val="22"/>
                <w:szCs w:val="22"/>
              </w:rPr>
              <w:t xml:space="preserve">       …………………….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……………………..            ..…………………..        ….……………….</w:t>
            </w:r>
          </w:p>
          <w:p w:rsidR="002B57F5" w:rsidRDefault="0048413A" w:rsidP="002B57F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0E589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0E5891">
              <w:rPr>
                <w:rFonts w:ascii="Arial" w:hAnsi="Arial" w:cs="Arial"/>
                <w:sz w:val="22"/>
                <w:szCs w:val="22"/>
              </w:rPr>
              <w:t>vystavil</w:t>
            </w:r>
            <w:r w:rsidR="002B57F5" w:rsidRPr="000E589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vedoucí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oddělení</w:t>
            </w:r>
            <w:r w:rsidR="002B57F5" w:rsidRPr="000E5891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2B57F5" w:rsidRPr="000E5891">
              <w:rPr>
                <w:rFonts w:ascii="Arial" w:hAnsi="Arial" w:cs="Arial"/>
                <w:sz w:val="22"/>
                <w:szCs w:val="22"/>
              </w:rPr>
              <w:t xml:space="preserve"> správce rozpočtu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  <w:r w:rsidR="002B57F5" w:rsidRPr="000E5891">
              <w:rPr>
                <w:rFonts w:ascii="Arial" w:hAnsi="Arial" w:cs="Arial"/>
                <w:sz w:val="22"/>
                <w:szCs w:val="22"/>
              </w:rPr>
              <w:t>ředitel</w:t>
            </w:r>
            <w:r w:rsidR="002B57F5" w:rsidRPr="000E5891"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id="2"/>
            </w:r>
          </w:p>
          <w:p w:rsidR="00B268D2" w:rsidRPr="000E5891" w:rsidRDefault="00B268D2" w:rsidP="002B57F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(příkazce operace)</w:t>
            </w:r>
          </w:p>
          <w:p w:rsidR="002B57F5" w:rsidRPr="000E5891" w:rsidRDefault="002B57F5" w:rsidP="002B57F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825E6" w:rsidRDefault="003825E6">
      <w:pPr>
        <w:pStyle w:val="Normlnweb"/>
        <w:spacing w:before="0" w:beforeAutospacing="0" w:after="0" w:afterAutospacing="0"/>
      </w:pPr>
    </w:p>
    <w:sectPr w:rsidR="003825E6" w:rsidSect="00B42502">
      <w:headerReference w:type="default" r:id="rId7"/>
      <w:footerReference w:type="default" r:id="rId8"/>
      <w:footnotePr>
        <w:numRestart w:val="eachPage"/>
      </w:foot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4B1" w:rsidRDefault="002154B1" w:rsidP="00F723B6">
      <w:r>
        <w:separator/>
      </w:r>
    </w:p>
  </w:endnote>
  <w:endnote w:type="continuationSeparator" w:id="0">
    <w:p w:rsidR="002154B1" w:rsidRDefault="002154B1" w:rsidP="00F72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B6" w:rsidRPr="00913B5A" w:rsidRDefault="00F723B6" w:rsidP="00F723B6">
    <w:pPr>
      <w:jc w:val="center"/>
      <w:rPr>
        <w:rFonts w:ascii="Verdana" w:hAnsi="Verdana" w:cs="Tahoma"/>
        <w:sz w:val="14"/>
        <w:szCs w:val="14"/>
      </w:rPr>
    </w:pPr>
  </w:p>
  <w:p w:rsidR="00F723B6" w:rsidRPr="00913B5A" w:rsidRDefault="00174485" w:rsidP="00F723B6">
    <w:pPr>
      <w:jc w:val="center"/>
      <w:rPr>
        <w:rFonts w:ascii="Verdana" w:hAnsi="Verdana" w:cs="Tahoma"/>
        <w:sz w:val="14"/>
        <w:szCs w:val="14"/>
      </w:rPr>
    </w:pP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21589</wp:posOffset>
              </wp:positionV>
              <wp:extent cx="5745480" cy="0"/>
              <wp:effectExtent l="0" t="0" r="26670" b="1905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5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C51738" id="Line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pt" to="452.4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XJW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0KZ/mcx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"/>
          </w:pict>
        </mc:Fallback>
      </mc:AlternateContent>
    </w:r>
  </w:p>
  <w:p w:rsidR="00F723B6" w:rsidRDefault="00F723B6" w:rsidP="00F723B6">
    <w:pPr>
      <w:jc w:val="center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 xml:space="preserve">Nádražní okruh 31, 746 01 </w:t>
    </w:r>
    <w:r w:rsidRPr="00913B5A">
      <w:rPr>
        <w:rFonts w:ascii="Verdana" w:hAnsi="Verdana"/>
        <w:sz w:val="14"/>
        <w:szCs w:val="14"/>
      </w:rPr>
      <w:t xml:space="preserve">Opava, IČ: 00100595, </w:t>
    </w:r>
    <w:proofErr w:type="gramStart"/>
    <w:r w:rsidRPr="00913B5A">
      <w:rPr>
        <w:rFonts w:ascii="Verdana" w:hAnsi="Verdana"/>
        <w:sz w:val="14"/>
        <w:szCs w:val="14"/>
      </w:rPr>
      <w:t>tel.:, e-mail</w:t>
    </w:r>
    <w:proofErr w:type="gramEnd"/>
    <w:r w:rsidRPr="00913B5A">
      <w:rPr>
        <w:rFonts w:ascii="Verdana" w:hAnsi="Verdana"/>
        <w:sz w:val="14"/>
        <w:szCs w:val="14"/>
      </w:rPr>
      <w:t xml:space="preserve">:, web: </w:t>
    </w:r>
    <w:r w:rsidR="00B42502" w:rsidRPr="00360693">
      <w:rPr>
        <w:rFonts w:ascii="Verdana" w:hAnsi="Verdana"/>
        <w:sz w:val="14"/>
        <w:szCs w:val="14"/>
      </w:rPr>
      <w:t>www.szm.cz</w:t>
    </w:r>
    <w:r w:rsidR="00B42502">
      <w:rPr>
        <w:rFonts w:ascii="Verdana" w:hAnsi="Verdana"/>
        <w:sz w:val="14"/>
        <w:szCs w:val="14"/>
      </w:rPr>
      <w:t>,</w:t>
    </w:r>
  </w:p>
  <w:p w:rsidR="00B42502" w:rsidRPr="00B42502" w:rsidRDefault="00B42502" w:rsidP="00B42502">
    <w:pPr>
      <w:jc w:val="center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bankovní spojení:</w:t>
    </w:r>
    <w:r w:rsidR="00CE6F0D">
      <w:rPr>
        <w:rFonts w:ascii="Verdana" w:hAnsi="Verdana"/>
        <w:sz w:val="14"/>
        <w:szCs w:val="14"/>
      </w:rPr>
      <w:t xml:space="preserve"> </w:t>
    </w:r>
    <w:r>
      <w:rPr>
        <w:rFonts w:ascii="Verdana" w:hAnsi="Verdana"/>
        <w:sz w:val="14"/>
        <w:szCs w:val="14"/>
      </w:rPr>
      <w:t xml:space="preserve">č. </w:t>
    </w:r>
    <w:proofErr w:type="spellStart"/>
    <w:r>
      <w:rPr>
        <w:rFonts w:ascii="Verdana" w:hAnsi="Verdana"/>
        <w:sz w:val="14"/>
        <w:szCs w:val="14"/>
      </w:rPr>
      <w:t>ú.</w:t>
    </w:r>
    <w:proofErr w:type="spellEnd"/>
    <w:r>
      <w:rPr>
        <w:rFonts w:ascii="Verdana" w:hAnsi="Verdan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4B1" w:rsidRDefault="002154B1" w:rsidP="00F723B6">
      <w:r>
        <w:separator/>
      </w:r>
    </w:p>
  </w:footnote>
  <w:footnote w:type="continuationSeparator" w:id="0">
    <w:p w:rsidR="002154B1" w:rsidRDefault="002154B1" w:rsidP="00F723B6">
      <w:r>
        <w:continuationSeparator/>
      </w:r>
    </w:p>
  </w:footnote>
  <w:footnote w:id="1">
    <w:p w:rsidR="00C64A2D" w:rsidRPr="00C64A2D" w:rsidRDefault="00C64A2D">
      <w:pPr>
        <w:pStyle w:val="Textpoznpodarou"/>
        <w:rPr>
          <w:rFonts w:ascii="Tahoma" w:hAnsi="Tahoma" w:cs="Tahoma"/>
          <w:sz w:val="14"/>
          <w:szCs w:val="14"/>
        </w:rPr>
      </w:pPr>
      <w:r w:rsidRPr="00C64A2D">
        <w:rPr>
          <w:rStyle w:val="Znakapoznpodarou"/>
          <w:rFonts w:ascii="Tahoma" w:hAnsi="Tahoma" w:cs="Tahoma"/>
          <w:sz w:val="14"/>
          <w:szCs w:val="14"/>
        </w:rPr>
        <w:footnoteRef/>
      </w:r>
      <w:r w:rsidRPr="00C64A2D">
        <w:rPr>
          <w:rFonts w:ascii="Tahoma" w:hAnsi="Tahoma" w:cs="Tahoma"/>
          <w:sz w:val="14"/>
          <w:szCs w:val="14"/>
        </w:rPr>
        <w:t xml:space="preserve"> Fakturujte na adresu: Slezské zemské muzeum, Nádražní okruh 31, 746 01 Opava. Na faktuře uveďte číslo naší objednávky. </w:t>
      </w:r>
    </w:p>
  </w:footnote>
  <w:footnote w:id="2">
    <w:p w:rsidR="002B57F5" w:rsidRPr="00A02CCF" w:rsidRDefault="002B57F5" w:rsidP="002B57F5">
      <w:pPr>
        <w:pStyle w:val="Textpoznpodarou"/>
        <w:rPr>
          <w:sz w:val="14"/>
          <w:szCs w:val="14"/>
        </w:rPr>
      </w:pPr>
      <w:r w:rsidRPr="00A02CCF">
        <w:rPr>
          <w:rStyle w:val="Znakapoznpodarou"/>
          <w:sz w:val="14"/>
          <w:szCs w:val="14"/>
        </w:rPr>
        <w:footnoteRef/>
      </w:r>
      <w:r w:rsidRPr="00A02CCF">
        <w:rPr>
          <w:sz w:val="14"/>
          <w:szCs w:val="14"/>
        </w:rPr>
        <w:t xml:space="preserve"> </w:t>
      </w:r>
      <w:r>
        <w:rPr>
          <w:rFonts w:ascii="Tahoma" w:hAnsi="Tahoma" w:cs="Tahoma"/>
          <w:sz w:val="14"/>
          <w:szCs w:val="14"/>
        </w:rPr>
        <w:t>Ředitel p</w:t>
      </w:r>
      <w:r w:rsidRPr="00A02CCF">
        <w:rPr>
          <w:rFonts w:ascii="Tahoma" w:hAnsi="Tahoma" w:cs="Tahoma"/>
          <w:sz w:val="14"/>
          <w:szCs w:val="14"/>
        </w:rPr>
        <w:t>odepisuje objednávky s hodnotou větší než 50 000,- Kč bez DPH.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B6" w:rsidRDefault="00174485" w:rsidP="00DD1638">
    <w:pPr>
      <w:pStyle w:val="Zhlav"/>
      <w:jc w:val="center"/>
    </w:pPr>
    <w:r>
      <w:rPr>
        <w:noProof/>
      </w:rPr>
      <w:drawing>
        <wp:inline distT="0" distB="0" distL="0" distR="0">
          <wp:extent cx="1992630" cy="743585"/>
          <wp:effectExtent l="0" t="0" r="7620" b="0"/>
          <wp:docPr id="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2630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09"/>
  <w:hyphenationZone w:val="425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BC8"/>
    <w:rsid w:val="00063CF9"/>
    <w:rsid w:val="000E5891"/>
    <w:rsid w:val="00174485"/>
    <w:rsid w:val="001E481B"/>
    <w:rsid w:val="001F22AC"/>
    <w:rsid w:val="00200AE7"/>
    <w:rsid w:val="00201B7E"/>
    <w:rsid w:val="002154B1"/>
    <w:rsid w:val="002B57F5"/>
    <w:rsid w:val="002C2411"/>
    <w:rsid w:val="00307CD9"/>
    <w:rsid w:val="0033300C"/>
    <w:rsid w:val="00342243"/>
    <w:rsid w:val="00360693"/>
    <w:rsid w:val="003707DB"/>
    <w:rsid w:val="003825E6"/>
    <w:rsid w:val="00386F02"/>
    <w:rsid w:val="003E2939"/>
    <w:rsid w:val="003F1E02"/>
    <w:rsid w:val="004222D3"/>
    <w:rsid w:val="00435C8A"/>
    <w:rsid w:val="0048413A"/>
    <w:rsid w:val="00555F44"/>
    <w:rsid w:val="00566DF3"/>
    <w:rsid w:val="005974E1"/>
    <w:rsid w:val="00633970"/>
    <w:rsid w:val="006424A0"/>
    <w:rsid w:val="00671BC8"/>
    <w:rsid w:val="006C1905"/>
    <w:rsid w:val="007113C4"/>
    <w:rsid w:val="007A4D92"/>
    <w:rsid w:val="00852301"/>
    <w:rsid w:val="0087478C"/>
    <w:rsid w:val="0096450C"/>
    <w:rsid w:val="00986096"/>
    <w:rsid w:val="009E3216"/>
    <w:rsid w:val="00A02CCF"/>
    <w:rsid w:val="00B20FBB"/>
    <w:rsid w:val="00B268D2"/>
    <w:rsid w:val="00B3155A"/>
    <w:rsid w:val="00B42502"/>
    <w:rsid w:val="00C05727"/>
    <w:rsid w:val="00C64A2D"/>
    <w:rsid w:val="00CE6F0D"/>
    <w:rsid w:val="00D048AD"/>
    <w:rsid w:val="00D57728"/>
    <w:rsid w:val="00D716C4"/>
    <w:rsid w:val="00DB5A5C"/>
    <w:rsid w:val="00DD1638"/>
    <w:rsid w:val="00E65FF7"/>
    <w:rsid w:val="00F11BBA"/>
    <w:rsid w:val="00F7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1A39A8"/>
  <w15:docId w15:val="{F632E60D-60BB-4908-9334-C8E661CC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hlav">
    <w:name w:val="header"/>
    <w:basedOn w:val="Normln"/>
    <w:link w:val="ZhlavChar"/>
    <w:uiPriority w:val="99"/>
    <w:unhideWhenUsed/>
    <w:rsid w:val="00F723B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723B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723B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723B6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0572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05727"/>
  </w:style>
  <w:style w:type="character" w:styleId="Znakapoznpodarou">
    <w:name w:val="footnote reference"/>
    <w:uiPriority w:val="99"/>
    <w:semiHidden/>
    <w:unhideWhenUsed/>
    <w:rsid w:val="00C05727"/>
    <w:rPr>
      <w:vertAlign w:val="superscript"/>
    </w:rPr>
  </w:style>
  <w:style w:type="character" w:styleId="Hypertextovodkaz">
    <w:name w:val="Hyperlink"/>
    <w:uiPriority w:val="99"/>
    <w:unhideWhenUsed/>
    <w:rsid w:val="00B42502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4A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64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bor%20Polol&#225;n&#237;k\Desktop\FORMUL&#193;&#344;E\OBJEDN&#193;VKA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2874D-108D-48A4-AD15-D8354BCFC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</TotalTime>
  <Pages>1</Pages>
  <Words>137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bortelova</dc:creator>
  <cp:lastModifiedBy>bortelova</cp:lastModifiedBy>
  <cp:revision>3</cp:revision>
  <cp:lastPrinted>2017-11-22T13:09:00Z</cp:lastPrinted>
  <dcterms:created xsi:type="dcterms:W3CDTF">2018-09-12T07:04:00Z</dcterms:created>
  <dcterms:modified xsi:type="dcterms:W3CDTF">2018-09-12T07:05:00Z</dcterms:modified>
</cp:coreProperties>
</file>