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C7" w:rsidRDefault="003F06C7" w:rsidP="003F06C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306B8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F06C7" w:rsidRDefault="003F06C7" w:rsidP="003F06C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982707-0310/2012</w:t>
      </w:r>
    </w:p>
    <w:p w:rsidR="003F06C7" w:rsidRDefault="003F06C7" w:rsidP="003F06C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</w:p>
    <w:p w:rsidR="003F06C7" w:rsidRDefault="003F06C7" w:rsidP="003F06C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F06C7" w:rsidRDefault="003F06C7" w:rsidP="003F06C7">
      <w:pPr>
        <w:numPr>
          <w:ilvl w:val="0"/>
          <w:numId w:val="0"/>
        </w:numPr>
        <w:spacing w:after="0" w:line="240" w:lineRule="auto"/>
        <w:ind w:left="142"/>
      </w:pPr>
    </w:p>
    <w:p w:rsidR="003F06C7" w:rsidRDefault="0071039E" w:rsidP="003F06C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39E">
        <w:t>x</w:t>
      </w:r>
    </w:p>
    <w:p w:rsidR="00DF33D4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1039E"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="0071039E">
        <w:tab/>
        <w:t>x</w:t>
      </w:r>
    </w:p>
    <w:p w:rsidR="003F06C7" w:rsidRDefault="003F06C7" w:rsidP="003F06C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F06C7" w:rsidRDefault="003F06C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F06C7" w:rsidRPr="003F06C7" w:rsidRDefault="003F06C7" w:rsidP="003F06C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982707-0310/2012 ze dne </w:t>
      </w:r>
      <w:proofErr w:type="gramStart"/>
      <w:r>
        <w:t>11.1.2013</w:t>
      </w:r>
      <w:proofErr w:type="gramEnd"/>
      <w:r>
        <w:t xml:space="preserve"> (dále jen "Dohoda"), a to následujícím způsobem: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4306B8">
        <w:t>7</w:t>
      </w:r>
      <w:r>
        <w:t>.1, s následujícím textem:</w:t>
      </w:r>
    </w:p>
    <w:p w:rsidR="003F06C7" w:rsidRPr="003F06C7" w:rsidRDefault="003F06C7" w:rsidP="003F06C7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proofErr w:type="gramStart"/>
      <w:r w:rsidRPr="004306B8">
        <w:rPr>
          <w:b/>
        </w:rPr>
        <w:t>31.12.201</w:t>
      </w:r>
      <w:r w:rsidR="004306B8">
        <w:rPr>
          <w:b/>
        </w:rPr>
        <w:t>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3F06C7" w:rsidRPr="003F06C7" w:rsidRDefault="003F06C7" w:rsidP="003F06C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>Dodatek je platný a účinný dnem jeho podpisu oběma smluvními stranami.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3F06C7" w:rsidRPr="003F06C7" w:rsidRDefault="003F06C7" w:rsidP="003F06C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F06C7" w:rsidRPr="003F06C7" w:rsidRDefault="003F06C7" w:rsidP="003F06C7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3F06C7" w:rsidRPr="003F06C7" w:rsidRDefault="003F06C7" w:rsidP="003F06C7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3F06C7" w:rsidRDefault="003F06C7" w:rsidP="003F06C7">
      <w:pPr>
        <w:numPr>
          <w:ilvl w:val="0"/>
          <w:numId w:val="0"/>
        </w:numPr>
        <w:spacing w:after="120"/>
      </w:pPr>
    </w:p>
    <w:p w:rsidR="003F06C7" w:rsidRDefault="003F06C7" w:rsidP="003F06C7">
      <w:pPr>
        <w:numPr>
          <w:ilvl w:val="0"/>
          <w:numId w:val="0"/>
        </w:numPr>
        <w:spacing w:after="120"/>
      </w:pPr>
    </w:p>
    <w:p w:rsidR="00DF33D4" w:rsidRDefault="00DF33D4" w:rsidP="003F06C7">
      <w:pPr>
        <w:numPr>
          <w:ilvl w:val="0"/>
          <w:numId w:val="0"/>
        </w:numPr>
        <w:spacing w:after="120"/>
      </w:pPr>
    </w:p>
    <w:p w:rsidR="003F06C7" w:rsidRDefault="003F06C7" w:rsidP="003F06C7">
      <w:pPr>
        <w:numPr>
          <w:ilvl w:val="0"/>
          <w:numId w:val="0"/>
        </w:numPr>
        <w:spacing w:after="120"/>
      </w:pPr>
    </w:p>
    <w:p w:rsidR="003F06C7" w:rsidRDefault="003F06C7" w:rsidP="003F06C7">
      <w:pPr>
        <w:numPr>
          <w:ilvl w:val="0"/>
          <w:numId w:val="0"/>
        </w:numPr>
        <w:spacing w:after="120"/>
        <w:sectPr w:rsidR="003F06C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F06C7" w:rsidRDefault="003F06C7" w:rsidP="003F06C7">
      <w:pPr>
        <w:numPr>
          <w:ilvl w:val="0"/>
          <w:numId w:val="0"/>
        </w:numPr>
        <w:spacing w:after="120"/>
      </w:pPr>
      <w:r>
        <w:lastRenderedPageBreak/>
        <w:t xml:space="preserve">V </w:t>
      </w:r>
      <w:proofErr w:type="gramStart"/>
      <w:r w:rsidR="00D3499F">
        <w:t xml:space="preserve">Ostravě </w:t>
      </w:r>
      <w:r>
        <w:t xml:space="preserve"> dne</w:t>
      </w:r>
      <w:proofErr w:type="gramEnd"/>
      <w:r>
        <w:t xml:space="preserve"> </w:t>
      </w:r>
    </w:p>
    <w:p w:rsidR="003F06C7" w:rsidRDefault="003F06C7" w:rsidP="003F06C7">
      <w:pPr>
        <w:numPr>
          <w:ilvl w:val="0"/>
          <w:numId w:val="0"/>
        </w:numPr>
        <w:spacing w:after="120"/>
      </w:pPr>
      <w:r>
        <w:t>Za ČP:</w:t>
      </w:r>
    </w:p>
    <w:p w:rsidR="003F06C7" w:rsidRDefault="003F06C7" w:rsidP="003F06C7">
      <w:pPr>
        <w:numPr>
          <w:ilvl w:val="0"/>
          <w:numId w:val="0"/>
        </w:numPr>
        <w:spacing w:after="120"/>
      </w:pPr>
    </w:p>
    <w:p w:rsidR="003F06C7" w:rsidRDefault="003F06C7" w:rsidP="003F06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06C7" w:rsidRDefault="003F06C7" w:rsidP="003F06C7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3F06C7" w:rsidRDefault="003F06C7" w:rsidP="003F06C7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3F06C7" w:rsidRDefault="003F06C7" w:rsidP="003F06C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F06C7" w:rsidRDefault="003F06C7" w:rsidP="003F06C7">
      <w:pPr>
        <w:numPr>
          <w:ilvl w:val="0"/>
          <w:numId w:val="0"/>
        </w:numPr>
        <w:spacing w:after="120"/>
      </w:pPr>
      <w:r>
        <w:t>Za Odesílatele:</w:t>
      </w:r>
    </w:p>
    <w:p w:rsidR="003F06C7" w:rsidRDefault="003F06C7" w:rsidP="003F06C7">
      <w:pPr>
        <w:numPr>
          <w:ilvl w:val="0"/>
          <w:numId w:val="0"/>
        </w:numPr>
        <w:spacing w:after="120"/>
      </w:pPr>
    </w:p>
    <w:p w:rsidR="003F06C7" w:rsidRDefault="003F06C7" w:rsidP="003F06C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F06C7" w:rsidRDefault="0071039E" w:rsidP="003F06C7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3F06C7" w:rsidRDefault="0071039E" w:rsidP="003F06C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3F06C7" w:rsidSect="003F06C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C3" w:rsidRDefault="003B4AC3">
      <w:r>
        <w:separator/>
      </w:r>
    </w:p>
  </w:endnote>
  <w:endnote w:type="continuationSeparator" w:id="0">
    <w:p w:rsidR="003B4AC3" w:rsidRDefault="003B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57B7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57B76" w:rsidRPr="00160A6D">
      <w:rPr>
        <w:sz w:val="18"/>
        <w:szCs w:val="18"/>
      </w:rPr>
      <w:fldChar w:fldCharType="separate"/>
    </w:r>
    <w:r w:rsidR="0071039E">
      <w:rPr>
        <w:noProof/>
        <w:sz w:val="18"/>
        <w:szCs w:val="18"/>
      </w:rPr>
      <w:t>2</w:t>
    </w:r>
    <w:r w:rsidR="00857B7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57B7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57B76" w:rsidRPr="00160A6D">
      <w:rPr>
        <w:sz w:val="18"/>
        <w:szCs w:val="18"/>
      </w:rPr>
      <w:fldChar w:fldCharType="separate"/>
    </w:r>
    <w:r w:rsidR="0071039E">
      <w:rPr>
        <w:noProof/>
        <w:sz w:val="18"/>
        <w:szCs w:val="18"/>
      </w:rPr>
      <w:t>2</w:t>
    </w:r>
    <w:r w:rsidR="00857B7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C3" w:rsidRDefault="003B4AC3">
      <w:r>
        <w:separator/>
      </w:r>
    </w:p>
  </w:footnote>
  <w:footnote w:type="continuationSeparator" w:id="0">
    <w:p w:rsidR="003B4AC3" w:rsidRDefault="003B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6E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F06C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306B8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F06C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982707-0310/2012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7E755E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4AC3"/>
    <w:rsid w:val="003D30F2"/>
    <w:rsid w:val="003E2E65"/>
    <w:rsid w:val="003E5CFE"/>
    <w:rsid w:val="003F06C7"/>
    <w:rsid w:val="003F6467"/>
    <w:rsid w:val="003F6EDC"/>
    <w:rsid w:val="00420226"/>
    <w:rsid w:val="004306B8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3EAE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039E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7B7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6E67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499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33D4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073F-EB2E-4601-BEED-86849F06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2014-12-18T12:06:00Z</cp:lastPrinted>
  <dcterms:created xsi:type="dcterms:W3CDTF">2016-11-21T12:37:00Z</dcterms:created>
  <dcterms:modified xsi:type="dcterms:W3CDTF">2016-11-21T12:37:00Z</dcterms:modified>
</cp:coreProperties>
</file>