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6A" w:rsidRDefault="0035426A" w:rsidP="0035426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1.6.2014</w:t>
      </w:r>
      <w:proofErr w:type="gramEnd"/>
      <w:r>
        <w:rPr>
          <w:rFonts w:ascii="Arial" w:hAnsi="Arial" w:cs="Arial"/>
          <w:b/>
          <w:sz w:val="36"/>
        </w:rPr>
        <w:t xml:space="preserve"> do 31.12.2014</w:t>
      </w:r>
    </w:p>
    <w:p w:rsidR="0035426A" w:rsidRPr="0035426A" w:rsidRDefault="00462726" w:rsidP="0035426A">
      <w:pPr>
        <w:numPr>
          <w:ilvl w:val="1"/>
          <w:numId w:val="21"/>
        </w:numPr>
      </w:pPr>
      <w:r>
        <w:t>x</w:t>
      </w:r>
    </w:p>
    <w:p w:rsidR="0035426A" w:rsidRPr="0035426A" w:rsidRDefault="00462726" w:rsidP="0035426A">
      <w:pPr>
        <w:numPr>
          <w:ilvl w:val="1"/>
          <w:numId w:val="21"/>
        </w:numPr>
      </w:pPr>
      <w:r>
        <w:t>x</w:t>
      </w:r>
    </w:p>
    <w:p w:rsidR="0035426A" w:rsidRPr="0035426A" w:rsidRDefault="00462726" w:rsidP="0035426A">
      <w:pPr>
        <w:numPr>
          <w:ilvl w:val="2"/>
          <w:numId w:val="21"/>
        </w:numPr>
        <w:ind w:left="584"/>
      </w:pPr>
      <w:r>
        <w:t>x</w:t>
      </w:r>
    </w:p>
    <w:p w:rsidR="0035426A" w:rsidRPr="0035426A" w:rsidRDefault="00462726" w:rsidP="0035426A">
      <w:pPr>
        <w:numPr>
          <w:ilvl w:val="1"/>
          <w:numId w:val="21"/>
        </w:numPr>
      </w:pPr>
      <w:r>
        <w:t>x</w:t>
      </w:r>
    </w:p>
    <w:p w:rsidR="0035426A" w:rsidRPr="0035426A" w:rsidRDefault="00462726" w:rsidP="0035426A">
      <w:pPr>
        <w:numPr>
          <w:ilvl w:val="3"/>
          <w:numId w:val="21"/>
        </w:numPr>
      </w:pPr>
      <w:r>
        <w:t>x</w:t>
      </w:r>
    </w:p>
    <w:p w:rsidR="0035426A" w:rsidRPr="0035426A" w:rsidRDefault="00462726" w:rsidP="0035426A">
      <w:pPr>
        <w:numPr>
          <w:ilvl w:val="3"/>
          <w:numId w:val="21"/>
        </w:numPr>
      </w:pPr>
      <w:r>
        <w:t>x</w:t>
      </w:r>
    </w:p>
    <w:p w:rsidR="0035426A" w:rsidRPr="0035426A" w:rsidRDefault="00462726" w:rsidP="0035426A">
      <w:pPr>
        <w:numPr>
          <w:ilvl w:val="3"/>
          <w:numId w:val="21"/>
        </w:numPr>
      </w:pPr>
      <w:r>
        <w:t>x</w:t>
      </w:r>
    </w:p>
    <w:p w:rsidR="0035426A" w:rsidRPr="0035426A" w:rsidRDefault="00462726" w:rsidP="0035426A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35426A" w:rsidRPr="0035426A" w:rsidRDefault="00462726" w:rsidP="0035426A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35426A" w:rsidRPr="0035426A" w:rsidRDefault="00462726" w:rsidP="0035426A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35426A" w:rsidRPr="0035426A" w:rsidRDefault="00462726" w:rsidP="0035426A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35426A" w:rsidRPr="0035426A" w:rsidRDefault="00462726" w:rsidP="0035426A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35426A" w:rsidRPr="0035426A" w:rsidRDefault="00462726" w:rsidP="0035426A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35426A">
        <w:t>.</w:t>
      </w:r>
    </w:p>
    <w:p w:rsidR="0035426A" w:rsidRPr="0035426A" w:rsidRDefault="00462726" w:rsidP="0035426A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35426A" w:rsidRPr="0035426A" w:rsidRDefault="00462726" w:rsidP="0035426A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35426A" w:rsidRPr="0035426A" w:rsidRDefault="00462726" w:rsidP="0035426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35426A">
        <w:t>.</w:t>
      </w:r>
    </w:p>
    <w:p w:rsidR="0035426A" w:rsidRPr="0035426A" w:rsidRDefault="00462726" w:rsidP="0035426A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35426A" w:rsidRPr="0035426A" w:rsidRDefault="00462726" w:rsidP="0035426A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35426A" w:rsidRPr="0035426A" w:rsidRDefault="00462726" w:rsidP="0035426A">
      <w:pPr>
        <w:numPr>
          <w:ilvl w:val="3"/>
          <w:numId w:val="21"/>
        </w:numPr>
        <w:spacing w:before="120" w:after="0" w:line="240" w:lineRule="auto"/>
        <w:jc w:val="both"/>
      </w:pPr>
      <w:r>
        <w:t>x</w:t>
      </w:r>
    </w:p>
    <w:p w:rsidR="0035426A" w:rsidRPr="0035426A" w:rsidRDefault="00462726" w:rsidP="0035426A">
      <w:pPr>
        <w:numPr>
          <w:ilvl w:val="3"/>
          <w:numId w:val="21"/>
        </w:numPr>
        <w:spacing w:before="120" w:after="0" w:line="240" w:lineRule="auto"/>
        <w:jc w:val="both"/>
      </w:pPr>
      <w:r>
        <w:t>x</w:t>
      </w:r>
      <w:r w:rsidR="0035426A">
        <w:t>;</w:t>
      </w:r>
    </w:p>
    <w:p w:rsidR="0035426A" w:rsidRPr="0035426A" w:rsidRDefault="00462726" w:rsidP="0035426A">
      <w:pPr>
        <w:numPr>
          <w:ilvl w:val="3"/>
          <w:numId w:val="21"/>
        </w:numPr>
        <w:spacing w:before="120" w:after="0" w:line="240" w:lineRule="auto"/>
        <w:jc w:val="both"/>
      </w:pPr>
      <w:r>
        <w:t>x</w:t>
      </w:r>
    </w:p>
    <w:p w:rsidR="0035426A" w:rsidRPr="0035426A" w:rsidRDefault="00462726" w:rsidP="0035426A">
      <w:pPr>
        <w:numPr>
          <w:ilvl w:val="3"/>
          <w:numId w:val="21"/>
        </w:numPr>
        <w:spacing w:before="120" w:after="0" w:line="240" w:lineRule="auto"/>
        <w:jc w:val="both"/>
      </w:pPr>
      <w:r>
        <w:t>x</w:t>
      </w:r>
      <w:r w:rsidR="0035426A">
        <w:t>.</w:t>
      </w:r>
    </w:p>
    <w:p w:rsidR="0035426A" w:rsidRPr="0035426A" w:rsidRDefault="00462726" w:rsidP="0035426A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  <w:r w:rsidR="0035426A">
        <w:t>:</w:t>
      </w:r>
    </w:p>
    <w:p w:rsidR="0035426A" w:rsidRPr="0035426A" w:rsidRDefault="00462726" w:rsidP="0035426A">
      <w:pPr>
        <w:numPr>
          <w:ilvl w:val="3"/>
          <w:numId w:val="21"/>
        </w:numPr>
        <w:spacing w:before="120" w:after="0" w:line="240" w:lineRule="auto"/>
        <w:jc w:val="both"/>
      </w:pPr>
      <w:r>
        <w:t>x</w:t>
      </w:r>
    </w:p>
    <w:p w:rsidR="0035426A" w:rsidRPr="0035426A" w:rsidRDefault="00462726" w:rsidP="0035426A">
      <w:pPr>
        <w:numPr>
          <w:ilvl w:val="3"/>
          <w:numId w:val="21"/>
        </w:numPr>
        <w:spacing w:before="120" w:after="0" w:line="240" w:lineRule="auto"/>
        <w:jc w:val="both"/>
      </w:pPr>
      <w:r>
        <w:t>x</w:t>
      </w:r>
      <w:r w:rsidR="0035426A">
        <w:t>);</w:t>
      </w:r>
    </w:p>
    <w:p w:rsidR="0035426A" w:rsidRPr="0035426A" w:rsidRDefault="00462726" w:rsidP="0035426A">
      <w:pPr>
        <w:numPr>
          <w:ilvl w:val="3"/>
          <w:numId w:val="21"/>
        </w:numPr>
        <w:spacing w:before="120" w:after="0" w:line="240" w:lineRule="auto"/>
        <w:jc w:val="both"/>
      </w:pPr>
      <w:r>
        <w:t>x</w:t>
      </w:r>
    </w:p>
    <w:p w:rsidR="0035426A" w:rsidRDefault="00462726" w:rsidP="0035426A">
      <w:pPr>
        <w:numPr>
          <w:ilvl w:val="3"/>
          <w:numId w:val="21"/>
        </w:numPr>
        <w:spacing w:before="120" w:after="0" w:line="240" w:lineRule="auto"/>
        <w:jc w:val="both"/>
      </w:pPr>
      <w:r>
        <w:t>x</w:t>
      </w:r>
    </w:p>
    <w:p w:rsidR="00B560E6" w:rsidRPr="0035426A" w:rsidRDefault="00B560E6" w:rsidP="00B560E6">
      <w:pPr>
        <w:numPr>
          <w:ilvl w:val="2"/>
          <w:numId w:val="21"/>
        </w:numPr>
        <w:spacing w:before="120" w:after="0" w:line="240" w:lineRule="auto"/>
        <w:jc w:val="both"/>
      </w:pPr>
    </w:p>
    <w:p w:rsidR="0035426A" w:rsidRPr="0035426A" w:rsidRDefault="0035426A" w:rsidP="0035426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7.7,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35426A" w:rsidRDefault="0035426A" w:rsidP="0035426A">
      <w:pPr>
        <w:numPr>
          <w:ilvl w:val="0"/>
          <w:numId w:val="0"/>
        </w:numPr>
        <w:spacing w:before="120" w:after="0" w:line="240" w:lineRule="auto"/>
        <w:jc w:val="both"/>
      </w:pPr>
    </w:p>
    <w:p w:rsidR="0035426A" w:rsidRDefault="0035426A" w:rsidP="0035426A">
      <w:pPr>
        <w:numPr>
          <w:ilvl w:val="0"/>
          <w:numId w:val="0"/>
        </w:numPr>
        <w:spacing w:before="120" w:after="0" w:line="240" w:lineRule="auto"/>
        <w:jc w:val="both"/>
      </w:pPr>
    </w:p>
    <w:p w:rsidR="00B560E6" w:rsidRDefault="00B560E6" w:rsidP="0035426A">
      <w:pPr>
        <w:numPr>
          <w:ilvl w:val="0"/>
          <w:numId w:val="0"/>
        </w:numPr>
        <w:spacing w:before="120" w:after="0" w:line="240" w:lineRule="auto"/>
        <w:jc w:val="both"/>
      </w:pPr>
    </w:p>
    <w:p w:rsidR="00B560E6" w:rsidRDefault="00B560E6" w:rsidP="0035426A">
      <w:pPr>
        <w:numPr>
          <w:ilvl w:val="0"/>
          <w:numId w:val="0"/>
        </w:numPr>
        <w:spacing w:before="120" w:after="0" w:line="240" w:lineRule="auto"/>
        <w:jc w:val="both"/>
      </w:pPr>
    </w:p>
    <w:p w:rsidR="0035426A" w:rsidRDefault="0035426A" w:rsidP="0035426A">
      <w:pPr>
        <w:numPr>
          <w:ilvl w:val="0"/>
          <w:numId w:val="0"/>
        </w:numPr>
        <w:spacing w:before="120" w:after="0" w:line="240" w:lineRule="auto"/>
        <w:jc w:val="both"/>
      </w:pPr>
    </w:p>
    <w:p w:rsidR="0035426A" w:rsidRDefault="0035426A" w:rsidP="0035426A">
      <w:pPr>
        <w:numPr>
          <w:ilvl w:val="0"/>
          <w:numId w:val="0"/>
        </w:numPr>
        <w:spacing w:after="0" w:line="240" w:lineRule="auto"/>
        <w:jc w:val="both"/>
        <w:sectPr w:rsidR="0035426A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5426A" w:rsidRDefault="0035426A" w:rsidP="0035426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B560E6">
        <w:t>Ostravě</w:t>
      </w:r>
      <w:r>
        <w:t xml:space="preserve"> dne </w:t>
      </w:r>
    </w:p>
    <w:p w:rsidR="0035426A" w:rsidRDefault="0035426A" w:rsidP="0035426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35426A" w:rsidRDefault="0035426A" w:rsidP="0035426A">
      <w:pPr>
        <w:numPr>
          <w:ilvl w:val="0"/>
          <w:numId w:val="0"/>
        </w:numPr>
        <w:spacing w:after="0" w:line="240" w:lineRule="auto"/>
        <w:jc w:val="both"/>
      </w:pPr>
    </w:p>
    <w:p w:rsidR="0035426A" w:rsidRDefault="0035426A" w:rsidP="0035426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35426A" w:rsidRDefault="0035426A" w:rsidP="0035426A">
      <w:pPr>
        <w:numPr>
          <w:ilvl w:val="0"/>
          <w:numId w:val="0"/>
        </w:numPr>
        <w:spacing w:after="0" w:line="240" w:lineRule="auto"/>
        <w:jc w:val="center"/>
      </w:pPr>
    </w:p>
    <w:p w:rsidR="0035426A" w:rsidRDefault="0035426A" w:rsidP="0035426A">
      <w:pPr>
        <w:numPr>
          <w:ilvl w:val="0"/>
          <w:numId w:val="0"/>
        </w:numPr>
        <w:spacing w:after="0" w:line="240" w:lineRule="auto"/>
        <w:jc w:val="center"/>
      </w:pPr>
      <w:r>
        <w:t>Ing. Miroslav Štěpán</w:t>
      </w:r>
    </w:p>
    <w:p w:rsidR="0035426A" w:rsidRDefault="0035426A" w:rsidP="0035426A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 regionu, Obchod SM </w:t>
      </w:r>
    </w:p>
    <w:p w:rsidR="0035426A" w:rsidRDefault="0035426A" w:rsidP="0035426A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………………………… dne </w:t>
      </w:r>
    </w:p>
    <w:p w:rsidR="0035426A" w:rsidRDefault="0035426A" w:rsidP="0035426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35426A" w:rsidRDefault="0035426A" w:rsidP="0035426A">
      <w:pPr>
        <w:numPr>
          <w:ilvl w:val="0"/>
          <w:numId w:val="0"/>
        </w:numPr>
        <w:spacing w:after="0" w:line="240" w:lineRule="auto"/>
      </w:pPr>
    </w:p>
    <w:p w:rsidR="0035426A" w:rsidRDefault="0035426A" w:rsidP="0035426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35426A" w:rsidRDefault="0035426A" w:rsidP="0035426A">
      <w:pPr>
        <w:numPr>
          <w:ilvl w:val="0"/>
          <w:numId w:val="0"/>
        </w:numPr>
        <w:spacing w:after="0" w:line="240" w:lineRule="auto"/>
        <w:jc w:val="center"/>
      </w:pPr>
    </w:p>
    <w:p w:rsidR="0035426A" w:rsidRDefault="00462726" w:rsidP="0035426A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A4A4D" w:rsidRPr="0035426A" w:rsidRDefault="00462726" w:rsidP="0035426A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AA4A4D" w:rsidRPr="0035426A" w:rsidSect="0035426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293" w:rsidRDefault="00163293">
      <w:r>
        <w:separator/>
      </w:r>
    </w:p>
  </w:endnote>
  <w:endnote w:type="continuationSeparator" w:id="0">
    <w:p w:rsidR="00163293" w:rsidRDefault="0016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862267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862267" w:rsidRPr="00160A6D">
      <w:rPr>
        <w:sz w:val="18"/>
        <w:szCs w:val="18"/>
      </w:rPr>
      <w:fldChar w:fldCharType="separate"/>
    </w:r>
    <w:r w:rsidR="00462726">
      <w:rPr>
        <w:noProof/>
        <w:sz w:val="18"/>
        <w:szCs w:val="18"/>
      </w:rPr>
      <w:t>2</w:t>
    </w:r>
    <w:r w:rsidR="00862267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862267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862267" w:rsidRPr="00160A6D">
      <w:rPr>
        <w:sz w:val="18"/>
        <w:szCs w:val="18"/>
      </w:rPr>
      <w:fldChar w:fldCharType="separate"/>
    </w:r>
    <w:r w:rsidR="00462726">
      <w:rPr>
        <w:noProof/>
        <w:sz w:val="18"/>
        <w:szCs w:val="18"/>
      </w:rPr>
      <w:t>2</w:t>
    </w:r>
    <w:r w:rsidR="00862267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293" w:rsidRDefault="00163293">
      <w:r>
        <w:separator/>
      </w:r>
    </w:p>
  </w:footnote>
  <w:footnote w:type="continuationSeparator" w:id="0">
    <w:p w:rsidR="00163293" w:rsidRDefault="00163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545F6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5426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35426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smlouvy: 982707-0310/2012 -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6555AD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63293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26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45F6"/>
    <w:rsid w:val="00455D11"/>
    <w:rsid w:val="00462726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2267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0E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060FE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1D80C43-9DE4-4AF3-BA83-1137032F3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2014-05-23T12:21:00Z</cp:lastPrinted>
  <dcterms:created xsi:type="dcterms:W3CDTF">2016-11-21T12:36:00Z</dcterms:created>
  <dcterms:modified xsi:type="dcterms:W3CDTF">2016-11-21T12:37:00Z</dcterms:modified>
</cp:coreProperties>
</file>