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8B8" w:rsidRDefault="00BA68B8" w:rsidP="00BA68B8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8.2.2012</w:t>
      </w:r>
      <w:proofErr w:type="gramEnd"/>
      <w:r>
        <w:rPr>
          <w:rFonts w:ascii="Arial" w:hAnsi="Arial" w:cs="Arial"/>
          <w:b/>
          <w:sz w:val="36"/>
        </w:rPr>
        <w:t xml:space="preserve"> do 31.12.2012</w:t>
      </w:r>
    </w:p>
    <w:p w:rsidR="00BA68B8" w:rsidRPr="00BA68B8" w:rsidRDefault="00573673" w:rsidP="00BA68B8">
      <w:pPr>
        <w:numPr>
          <w:ilvl w:val="1"/>
          <w:numId w:val="21"/>
        </w:numPr>
      </w:pPr>
      <w:r>
        <w:t>x</w:t>
      </w:r>
    </w:p>
    <w:p w:rsidR="00BA68B8" w:rsidRPr="00BA68B8" w:rsidRDefault="00573673" w:rsidP="00BA68B8">
      <w:pPr>
        <w:numPr>
          <w:ilvl w:val="1"/>
          <w:numId w:val="21"/>
        </w:numPr>
      </w:pPr>
      <w:r>
        <w:t>x</w:t>
      </w:r>
    </w:p>
    <w:p w:rsidR="00BA68B8" w:rsidRPr="00BA68B8" w:rsidRDefault="00573673" w:rsidP="00BA68B8">
      <w:pPr>
        <w:numPr>
          <w:ilvl w:val="2"/>
          <w:numId w:val="21"/>
        </w:numPr>
        <w:ind w:left="584"/>
      </w:pPr>
      <w:r>
        <w:t>x</w:t>
      </w:r>
    </w:p>
    <w:p w:rsidR="00BA68B8" w:rsidRPr="00BA68B8" w:rsidRDefault="00573673" w:rsidP="00BA68B8">
      <w:pPr>
        <w:numPr>
          <w:ilvl w:val="1"/>
          <w:numId w:val="21"/>
        </w:numPr>
      </w:pPr>
      <w:r>
        <w:t>x</w:t>
      </w:r>
    </w:p>
    <w:p w:rsidR="00BA68B8" w:rsidRPr="00BA68B8" w:rsidRDefault="00573673" w:rsidP="00BA68B8">
      <w:pPr>
        <w:numPr>
          <w:ilvl w:val="3"/>
          <w:numId w:val="21"/>
        </w:numPr>
      </w:pPr>
      <w:r>
        <w:t>x</w:t>
      </w:r>
    </w:p>
    <w:p w:rsidR="00BA68B8" w:rsidRPr="00BA68B8" w:rsidRDefault="00573673" w:rsidP="00BA68B8">
      <w:pPr>
        <w:numPr>
          <w:ilvl w:val="3"/>
          <w:numId w:val="21"/>
        </w:numPr>
      </w:pPr>
      <w:r>
        <w:t>x</w:t>
      </w:r>
    </w:p>
    <w:p w:rsidR="00BA68B8" w:rsidRPr="00BA68B8" w:rsidRDefault="00573673" w:rsidP="00BA68B8">
      <w:pPr>
        <w:numPr>
          <w:ilvl w:val="3"/>
          <w:numId w:val="21"/>
        </w:numPr>
      </w:pPr>
      <w:r>
        <w:t>x</w:t>
      </w:r>
    </w:p>
    <w:p w:rsidR="00BA68B8" w:rsidRPr="00BA68B8" w:rsidRDefault="00573673" w:rsidP="00BA68B8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  <w:r w:rsidR="00BA68B8">
        <w:t>:</w:t>
      </w:r>
    </w:p>
    <w:p w:rsidR="00BA68B8" w:rsidRPr="00BA68B8" w:rsidRDefault="00573673" w:rsidP="00BA68B8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BA68B8" w:rsidRPr="00BA68B8" w:rsidRDefault="00573673" w:rsidP="00BA68B8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BA68B8" w:rsidRPr="00BA68B8" w:rsidRDefault="00573673" w:rsidP="00BA68B8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BA68B8" w:rsidRPr="00BA68B8" w:rsidRDefault="00573673" w:rsidP="00BA68B8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BA68B8" w:rsidRPr="00BA68B8" w:rsidRDefault="00573673" w:rsidP="00BA68B8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BA68B8" w:rsidRPr="00BA68B8" w:rsidRDefault="00573673" w:rsidP="00BA68B8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  <w:r w:rsidR="00BA68B8">
        <w:t>.</w:t>
      </w:r>
    </w:p>
    <w:p w:rsidR="00BA68B8" w:rsidRPr="00BA68B8" w:rsidRDefault="00573673" w:rsidP="00BA68B8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BA68B8" w:rsidRPr="00BA68B8" w:rsidRDefault="00573673" w:rsidP="00BA68B8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  <w:r w:rsidR="00BA68B8">
        <w:t>.</w:t>
      </w:r>
    </w:p>
    <w:p w:rsidR="00BA68B8" w:rsidRPr="00BA68B8" w:rsidRDefault="00573673" w:rsidP="00BA68B8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BA68B8" w:rsidRPr="00BA68B8" w:rsidRDefault="00573673" w:rsidP="00BA68B8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  <w:r w:rsidR="00BA68B8">
        <w:t>.</w:t>
      </w:r>
    </w:p>
    <w:p w:rsidR="00BA68B8" w:rsidRPr="00BA68B8" w:rsidRDefault="00BA68B8" w:rsidP="00BA68B8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7.7,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BA68B8" w:rsidRDefault="00BA68B8" w:rsidP="00BA68B8">
      <w:pPr>
        <w:numPr>
          <w:ilvl w:val="0"/>
          <w:numId w:val="0"/>
        </w:numPr>
        <w:spacing w:before="120" w:after="0" w:line="240" w:lineRule="auto"/>
        <w:jc w:val="both"/>
      </w:pPr>
    </w:p>
    <w:p w:rsidR="00BA68B8" w:rsidRDefault="00BA68B8" w:rsidP="00BA68B8">
      <w:pPr>
        <w:numPr>
          <w:ilvl w:val="0"/>
          <w:numId w:val="0"/>
        </w:numPr>
        <w:spacing w:before="120" w:after="0" w:line="240" w:lineRule="auto"/>
        <w:jc w:val="both"/>
      </w:pPr>
    </w:p>
    <w:p w:rsidR="00BA68B8" w:rsidRDefault="00BA68B8" w:rsidP="00BA68B8">
      <w:pPr>
        <w:numPr>
          <w:ilvl w:val="0"/>
          <w:numId w:val="0"/>
        </w:numPr>
        <w:spacing w:before="120" w:after="0" w:line="240" w:lineRule="auto"/>
        <w:jc w:val="both"/>
      </w:pPr>
    </w:p>
    <w:p w:rsidR="00BA68B8" w:rsidRDefault="00BA68B8" w:rsidP="00BA68B8">
      <w:pPr>
        <w:numPr>
          <w:ilvl w:val="0"/>
          <w:numId w:val="0"/>
        </w:numPr>
        <w:spacing w:after="0" w:line="240" w:lineRule="auto"/>
        <w:jc w:val="both"/>
        <w:sectPr w:rsidR="00BA68B8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BA68B8" w:rsidRDefault="00BA68B8" w:rsidP="00BA68B8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040196">
        <w:t>Ostravě</w:t>
      </w:r>
      <w:r>
        <w:t xml:space="preserve"> dne </w:t>
      </w:r>
    </w:p>
    <w:p w:rsidR="00BA68B8" w:rsidRDefault="00BA68B8" w:rsidP="00BA68B8">
      <w:pPr>
        <w:numPr>
          <w:ilvl w:val="0"/>
          <w:numId w:val="0"/>
        </w:numPr>
        <w:spacing w:after="0" w:line="240" w:lineRule="auto"/>
        <w:jc w:val="both"/>
      </w:pPr>
    </w:p>
    <w:p w:rsidR="00BA68B8" w:rsidRDefault="00BA68B8" w:rsidP="00BA68B8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BA68B8" w:rsidRDefault="00BA68B8" w:rsidP="00BA68B8">
      <w:pPr>
        <w:numPr>
          <w:ilvl w:val="0"/>
          <w:numId w:val="0"/>
        </w:numPr>
        <w:spacing w:after="0" w:line="240" w:lineRule="auto"/>
        <w:jc w:val="both"/>
      </w:pPr>
    </w:p>
    <w:p w:rsidR="00BA68B8" w:rsidRDefault="00BA68B8" w:rsidP="00BA68B8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BA68B8" w:rsidRDefault="00BA68B8" w:rsidP="00BA68B8">
      <w:pPr>
        <w:numPr>
          <w:ilvl w:val="0"/>
          <w:numId w:val="0"/>
        </w:numPr>
        <w:spacing w:after="0" w:line="240" w:lineRule="auto"/>
        <w:jc w:val="center"/>
      </w:pPr>
    </w:p>
    <w:p w:rsidR="00BA68B8" w:rsidRDefault="00BA68B8" w:rsidP="00BA68B8">
      <w:pPr>
        <w:numPr>
          <w:ilvl w:val="0"/>
          <w:numId w:val="0"/>
        </w:numPr>
        <w:spacing w:after="0" w:line="240" w:lineRule="auto"/>
        <w:jc w:val="center"/>
      </w:pPr>
      <w:r>
        <w:t>Ing. Miroslav Štěpán</w:t>
      </w:r>
    </w:p>
    <w:p w:rsidR="00BA68B8" w:rsidRDefault="00BA68B8" w:rsidP="00BA68B8">
      <w:pPr>
        <w:numPr>
          <w:ilvl w:val="0"/>
          <w:numId w:val="0"/>
        </w:numPr>
        <w:spacing w:after="0" w:line="240" w:lineRule="auto"/>
        <w:jc w:val="center"/>
      </w:pPr>
      <w:r>
        <w:t>obchodní ředitel regionu Severní Morava</w:t>
      </w:r>
    </w:p>
    <w:p w:rsidR="00BA68B8" w:rsidRDefault="00BA68B8" w:rsidP="00BA68B8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BC7D3C">
        <w:t>Kralicích na Hané</w:t>
      </w:r>
      <w:r>
        <w:t xml:space="preserve"> dne </w:t>
      </w:r>
    </w:p>
    <w:p w:rsidR="00BA68B8" w:rsidRDefault="00BA68B8" w:rsidP="00BA68B8">
      <w:pPr>
        <w:numPr>
          <w:ilvl w:val="0"/>
          <w:numId w:val="0"/>
        </w:numPr>
        <w:spacing w:after="0" w:line="240" w:lineRule="auto"/>
      </w:pPr>
    </w:p>
    <w:p w:rsidR="00BA68B8" w:rsidRDefault="00BA68B8" w:rsidP="00BA68B8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BA68B8" w:rsidRDefault="00BA68B8" w:rsidP="00BA68B8">
      <w:pPr>
        <w:numPr>
          <w:ilvl w:val="0"/>
          <w:numId w:val="0"/>
        </w:numPr>
        <w:spacing w:after="0" w:line="240" w:lineRule="auto"/>
      </w:pPr>
    </w:p>
    <w:p w:rsidR="00BA68B8" w:rsidRDefault="00BA68B8" w:rsidP="00BA68B8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BA68B8" w:rsidRDefault="00BA68B8" w:rsidP="00BA68B8">
      <w:pPr>
        <w:numPr>
          <w:ilvl w:val="0"/>
          <w:numId w:val="0"/>
        </w:numPr>
        <w:spacing w:after="0" w:line="240" w:lineRule="auto"/>
        <w:jc w:val="center"/>
      </w:pPr>
    </w:p>
    <w:p w:rsidR="00BA68B8" w:rsidRDefault="00573673" w:rsidP="00BA68B8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AA4A4D" w:rsidRPr="00BA68B8" w:rsidRDefault="00573673" w:rsidP="00BA68B8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AA4A4D" w:rsidRPr="00BA68B8" w:rsidSect="00BA68B8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A7B" w:rsidRDefault="00357A7B">
      <w:r>
        <w:separator/>
      </w:r>
    </w:p>
  </w:endnote>
  <w:endnote w:type="continuationSeparator" w:id="0">
    <w:p w:rsidR="00357A7B" w:rsidRDefault="00357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28496D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28496D" w:rsidRPr="00160A6D">
      <w:rPr>
        <w:sz w:val="18"/>
        <w:szCs w:val="18"/>
      </w:rPr>
      <w:fldChar w:fldCharType="separate"/>
    </w:r>
    <w:r w:rsidR="00573673">
      <w:rPr>
        <w:noProof/>
        <w:sz w:val="18"/>
        <w:szCs w:val="18"/>
      </w:rPr>
      <w:t>1</w:t>
    </w:r>
    <w:r w:rsidR="0028496D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28496D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28496D" w:rsidRPr="00160A6D">
      <w:rPr>
        <w:sz w:val="18"/>
        <w:szCs w:val="18"/>
      </w:rPr>
      <w:fldChar w:fldCharType="separate"/>
    </w:r>
    <w:r w:rsidR="00573673">
      <w:rPr>
        <w:noProof/>
        <w:sz w:val="18"/>
        <w:szCs w:val="18"/>
      </w:rPr>
      <w:t>1</w:t>
    </w:r>
    <w:r w:rsidR="0028496D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A7B" w:rsidRDefault="00357A7B">
      <w:r>
        <w:separator/>
      </w:r>
    </w:p>
  </w:footnote>
  <w:footnote w:type="continuationSeparator" w:id="0">
    <w:p w:rsidR="00357A7B" w:rsidRDefault="00357A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49003D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BA68B8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BA68B8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</w:t>
    </w:r>
  </w:p>
  <w:p w:rsidR="00EA4519" w:rsidRPr="00C1096D" w:rsidRDefault="00BA68B8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Příloha č. 2, Číslo </w:t>
    </w:r>
    <w:r w:rsidR="00B47FF6">
      <w:rPr>
        <w:rFonts w:ascii="Arial" w:hAnsi="Arial" w:cs="Arial"/>
        <w:szCs w:val="22"/>
      </w:rPr>
      <w:t>smlouvy: 9827</w:t>
    </w:r>
    <w:r>
      <w:rPr>
        <w:rFonts w:ascii="Arial" w:hAnsi="Arial" w:cs="Arial"/>
        <w:szCs w:val="22"/>
      </w:rPr>
      <w:t>07-0310/2012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903C20"/>
    <w:multiLevelType w:val="multilevel"/>
    <w:tmpl w:val="6ED6659E"/>
    <w:numStyleLink w:val="Styl1"/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0196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8496D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57A7B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003D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673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854EA"/>
    <w:rsid w:val="00687D3A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47FF6"/>
    <w:rsid w:val="00B52846"/>
    <w:rsid w:val="00B56780"/>
    <w:rsid w:val="00B67CD1"/>
    <w:rsid w:val="00B7476C"/>
    <w:rsid w:val="00B86292"/>
    <w:rsid w:val="00BA477E"/>
    <w:rsid w:val="00BA68B8"/>
    <w:rsid w:val="00BC169F"/>
    <w:rsid w:val="00BC7D3C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E8BB6254-7067-4078-AC8C-6F73D30FC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1</Pages>
  <Words>113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2012-02-13T07:11:00Z</cp:lastPrinted>
  <dcterms:created xsi:type="dcterms:W3CDTF">2016-11-21T12:28:00Z</dcterms:created>
  <dcterms:modified xsi:type="dcterms:W3CDTF">2016-11-21T12:28:00Z</dcterms:modified>
</cp:coreProperties>
</file>