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5D6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43223B">
        <w:rPr>
          <w:rFonts w:ascii="Arial" w:hAnsi="Arial" w:cs="Arial"/>
          <w:sz w:val="24"/>
          <w:szCs w:val="24"/>
        </w:rPr>
        <w:tab/>
      </w:r>
      <w:r w:rsidR="0043223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4322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000120</w:t>
      </w:r>
    </w:p>
    <w:p w:rsidR="00000000" w:rsidRDefault="0043223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3223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3223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3223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43223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Plat.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05D68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705D68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Zásobárna, s.r.o. Lene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ice.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Husova  279</w:t>
      </w:r>
    </w:p>
    <w:p w:rsidR="00000000" w:rsidRDefault="0043223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Lene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ice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30.08.2018</w:t>
      </w:r>
    </w:p>
    <w:p w:rsidR="00000000" w:rsidRDefault="0043223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43223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47282835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CZ47282835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45 000,00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45 000,00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432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o navý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ceny k 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ní objednávce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009000096</w:t>
      </w:r>
    </w:p>
    <w:p w:rsidR="00000000" w:rsidRDefault="00432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r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eziva</w:t>
      </w:r>
    </w:p>
    <w:p w:rsidR="00000000" w:rsidRDefault="0043223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43223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43223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43223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43223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05D6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43223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43223B" w:rsidRDefault="00432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3223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68"/>
    <w:rsid w:val="0043223B"/>
    <w:rsid w:val="007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12699C52.dotm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2018-09-10T05:46:00Z</dcterms:created>
  <dcterms:modified xsi:type="dcterms:W3CDTF">2018-09-10T05:46:00Z</dcterms:modified>
</cp:coreProperties>
</file>