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7E" w:rsidRPr="008A586D" w:rsidRDefault="00BE1EB4" w:rsidP="008A586D">
      <w:pPr>
        <w:pStyle w:val="Nzev"/>
        <w:jc w:val="left"/>
        <w:rPr>
          <w:rFonts w:ascii="Arial" w:hAnsi="Arial"/>
          <w:b/>
          <w:caps/>
          <w:sz w:val="18"/>
          <w:szCs w:val="18"/>
        </w:rPr>
      </w:pPr>
      <w:r w:rsidRPr="008A586D">
        <w:rPr>
          <w:rFonts w:ascii="Arial" w:hAnsi="Arial"/>
          <w:b/>
          <w:caps/>
          <w:sz w:val="18"/>
          <w:szCs w:val="18"/>
        </w:rPr>
        <w:t>Smlouva o</w:t>
      </w:r>
      <w:r w:rsidR="00906B35" w:rsidRPr="008A586D">
        <w:rPr>
          <w:rFonts w:ascii="Arial" w:hAnsi="Arial"/>
          <w:b/>
          <w:caps/>
          <w:sz w:val="18"/>
          <w:szCs w:val="18"/>
        </w:rPr>
        <w:t xml:space="preserve"> </w:t>
      </w:r>
      <w:r w:rsidR="002E769E">
        <w:rPr>
          <w:rFonts w:ascii="Arial" w:hAnsi="Arial"/>
          <w:b/>
          <w:caps/>
          <w:sz w:val="18"/>
          <w:szCs w:val="18"/>
        </w:rPr>
        <w:t xml:space="preserve">poskytování </w:t>
      </w:r>
      <w:r w:rsidR="003D6E65">
        <w:rPr>
          <w:rFonts w:ascii="Arial" w:hAnsi="Arial"/>
          <w:b/>
          <w:caps/>
          <w:sz w:val="18"/>
          <w:szCs w:val="18"/>
        </w:rPr>
        <w:t xml:space="preserve">maintenance </w:t>
      </w:r>
      <w:r w:rsidR="002E769E">
        <w:rPr>
          <w:rFonts w:ascii="Arial" w:hAnsi="Arial"/>
          <w:b/>
          <w:caps/>
          <w:sz w:val="18"/>
          <w:szCs w:val="18"/>
        </w:rPr>
        <w:t>v ceně za A4</w:t>
      </w:r>
      <w:r w:rsidR="00906B35" w:rsidRPr="008A586D">
        <w:rPr>
          <w:rFonts w:ascii="Arial" w:hAnsi="Arial"/>
          <w:b/>
          <w:caps/>
          <w:sz w:val="18"/>
          <w:szCs w:val="18"/>
        </w:rPr>
        <w:t xml:space="preserve"> </w:t>
      </w:r>
      <w:r w:rsidR="000F1F7E" w:rsidRPr="008A586D">
        <w:rPr>
          <w:rFonts w:ascii="Arial" w:hAnsi="Arial"/>
          <w:b/>
          <w:caps/>
          <w:sz w:val="18"/>
          <w:szCs w:val="18"/>
        </w:rPr>
        <w:t>č.</w:t>
      </w:r>
      <w:r w:rsidR="004F7A6C">
        <w:rPr>
          <w:rFonts w:ascii="Arial" w:hAnsi="Arial"/>
          <w:b/>
          <w:caps/>
          <w:sz w:val="18"/>
          <w:szCs w:val="18"/>
        </w:rPr>
        <w:t xml:space="preserve"> </w:t>
      </w:r>
      <w:r w:rsidR="00220CEA">
        <w:rPr>
          <w:rFonts w:ascii="Arial" w:hAnsi="Arial" w:cs="Arial"/>
          <w:b/>
          <w:sz w:val="18"/>
          <w:szCs w:val="18"/>
          <w:highlight w:val="lightGray"/>
        </w:rPr>
        <w:t>2</w:t>
      </w:r>
      <w:r w:rsidR="00227FED">
        <w:rPr>
          <w:rFonts w:ascii="Arial" w:hAnsi="Arial" w:cs="Arial"/>
          <w:b/>
          <w:sz w:val="18"/>
          <w:szCs w:val="18"/>
          <w:highlight w:val="lightGray"/>
        </w:rPr>
        <w:t>98</w:t>
      </w:r>
      <w:r w:rsidR="00793BDA">
        <w:rPr>
          <w:rFonts w:ascii="Arial" w:hAnsi="Arial" w:cs="Arial"/>
          <w:b/>
          <w:sz w:val="18"/>
          <w:szCs w:val="18"/>
        </w:rPr>
        <w:t>.</w:t>
      </w:r>
    </w:p>
    <w:p w:rsidR="00D55C5D" w:rsidRPr="00ED4DB5" w:rsidRDefault="00D55C5D" w:rsidP="00D55C5D">
      <w:pPr>
        <w:rPr>
          <w:rFonts w:asciiTheme="minorHAnsi" w:hAnsiTheme="minorHAnsi"/>
        </w:rPr>
      </w:pPr>
      <w:r w:rsidRPr="00ED4DB5">
        <w:rPr>
          <w:rFonts w:asciiTheme="minorHAnsi" w:hAnsiTheme="minorHAnsi"/>
        </w:rPr>
        <w:t>uzavřená dle ust. § 1746 odst. 2) z.č. 89/2012 Sb. občanského zákoníku, ve znění pozdějších předpisů (dále jen „NOZ“), mezi níže specifikovanými smluvními stranami jako podnikateli (dále v textu jen jako „smlouva“)</w:t>
      </w:r>
    </w:p>
    <w:p w:rsidR="00D55C5D" w:rsidRDefault="00D55C5D" w:rsidP="00616C7A">
      <w:pPr>
        <w:rPr>
          <w:rFonts w:ascii="Arial" w:hAnsi="Arial"/>
          <w:b/>
          <w:sz w:val="18"/>
          <w:szCs w:val="18"/>
        </w:rPr>
      </w:pPr>
    </w:p>
    <w:p w:rsidR="00C07654" w:rsidRPr="008A586D" w:rsidRDefault="00C07654" w:rsidP="00616C7A">
      <w:pPr>
        <w:rPr>
          <w:rFonts w:ascii="Arial" w:hAnsi="Arial"/>
          <w:b/>
          <w:sz w:val="18"/>
          <w:szCs w:val="18"/>
        </w:rPr>
      </w:pPr>
    </w:p>
    <w:p w:rsidR="00153593" w:rsidRPr="008A586D" w:rsidRDefault="00153593" w:rsidP="00906B35">
      <w:pPr>
        <w:pStyle w:val="StylNadpis2ArialTun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>Smluvní strany</w:t>
      </w:r>
    </w:p>
    <w:p w:rsidR="00153593" w:rsidRPr="008A586D" w:rsidRDefault="00153593">
      <w:pPr>
        <w:ind w:left="270" w:hanging="270"/>
        <w:jc w:val="both"/>
        <w:rPr>
          <w:rFonts w:asciiTheme="minorHAnsi" w:hAnsiTheme="minorHAnsi" w:cstheme="minorHAnsi"/>
          <w:sz w:val="18"/>
          <w:szCs w:val="18"/>
        </w:rPr>
      </w:pPr>
    </w:p>
    <w:p w:rsidR="00B27A1C" w:rsidRPr="00DF2257" w:rsidRDefault="004478AF" w:rsidP="00B27A1C">
      <w:pPr>
        <w:pStyle w:val="StylNadpis2ArialTun"/>
        <w:shd w:val="clear" w:color="auto" w:fill="D9D9D9" w:themeFill="background1" w:themeFillShade="D9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ab/>
      </w:r>
      <w:r w:rsidR="00BC0573">
        <w:rPr>
          <w:rFonts w:asciiTheme="minorHAnsi" w:hAnsiTheme="minorHAnsi" w:cstheme="minorHAnsi"/>
          <w:sz w:val="18"/>
          <w:szCs w:val="18"/>
        </w:rPr>
        <w:t>Poskytovatel služby</w:t>
      </w:r>
      <w:r w:rsidR="00431956">
        <w:rPr>
          <w:rFonts w:asciiTheme="minorHAnsi" w:hAnsiTheme="minorHAnsi" w:cstheme="minorHAnsi"/>
          <w:sz w:val="18"/>
          <w:szCs w:val="18"/>
        </w:rPr>
        <w:t>:</w:t>
      </w:r>
      <w:r w:rsidR="00431956">
        <w:rPr>
          <w:rFonts w:asciiTheme="minorHAnsi" w:hAnsiTheme="minorHAnsi" w:cstheme="minorHAnsi"/>
          <w:sz w:val="18"/>
          <w:szCs w:val="18"/>
        </w:rPr>
        <w:tab/>
      </w:r>
      <w:r w:rsidR="00B27A1C">
        <w:rPr>
          <w:rFonts w:asciiTheme="minorHAnsi" w:hAnsiTheme="minorHAnsi" w:cstheme="minorHAnsi"/>
          <w:sz w:val="18"/>
          <w:szCs w:val="18"/>
        </w:rPr>
        <w:t>elites MDS s.r.o., V Olšinách 2300/75, 100 00, Praha 10</w:t>
      </w:r>
    </w:p>
    <w:p w:rsidR="00B27A1C" w:rsidRDefault="00B27A1C" w:rsidP="00B27A1C">
      <w:pPr>
        <w:pStyle w:val="StylNadpis2ArialTun"/>
        <w:numPr>
          <w:ilvl w:val="0"/>
          <w:numId w:val="0"/>
        </w:numPr>
        <w:shd w:val="clear" w:color="auto" w:fill="D9D9D9" w:themeFill="background1" w:themeFillShade="D9"/>
        <w:ind w:left="576"/>
        <w:rPr>
          <w:rFonts w:asciiTheme="minorHAnsi" w:hAnsiTheme="minorHAnsi" w:cstheme="minorHAnsi"/>
          <w:b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ab/>
        <w:t>Za</w:t>
      </w:r>
      <w:r>
        <w:rPr>
          <w:rFonts w:asciiTheme="minorHAnsi" w:hAnsiTheme="minorHAnsi" w:cstheme="minorHAnsi"/>
          <w:sz w:val="18"/>
          <w:szCs w:val="18"/>
        </w:rPr>
        <w:t>s</w:t>
      </w:r>
      <w:r w:rsidRPr="008A586D">
        <w:rPr>
          <w:rFonts w:asciiTheme="minorHAnsi" w:hAnsiTheme="minorHAnsi" w:cstheme="minorHAnsi"/>
          <w:sz w:val="18"/>
          <w:szCs w:val="18"/>
        </w:rPr>
        <w:t>toupený:</w:t>
      </w:r>
      <w:r w:rsidRPr="008A586D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Luďkem Pešulou</w:t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:rsidR="00B27A1C" w:rsidRDefault="00B27A1C" w:rsidP="00B27A1C">
      <w:pPr>
        <w:pStyle w:val="StylNadpis2ArialTun"/>
        <w:numPr>
          <w:ilvl w:val="0"/>
          <w:numId w:val="0"/>
        </w:numPr>
        <w:shd w:val="clear" w:color="auto" w:fill="D9D9D9" w:themeFill="background1" w:themeFillShade="D9"/>
        <w:ind w:left="57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Číslo účtu: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F2257">
        <w:rPr>
          <w:rFonts w:asciiTheme="minorHAnsi" w:hAnsiTheme="minorHAnsi" w:cstheme="minorHAnsi"/>
          <w:sz w:val="18"/>
          <w:szCs w:val="18"/>
        </w:rPr>
        <w:t>253008705/0300 ČSOB</w:t>
      </w:r>
    </w:p>
    <w:p w:rsidR="00B27A1C" w:rsidRDefault="00B27A1C" w:rsidP="00B27A1C">
      <w:pPr>
        <w:pStyle w:val="StylNadpis2ArialTun"/>
        <w:numPr>
          <w:ilvl w:val="0"/>
          <w:numId w:val="0"/>
        </w:numPr>
        <w:shd w:val="clear" w:color="auto" w:fill="D9D9D9" w:themeFill="background1" w:themeFillShade="D9"/>
        <w:ind w:left="57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IČ: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29364051</w:t>
      </w:r>
    </w:p>
    <w:p w:rsidR="00B27A1C" w:rsidRPr="00DF2257" w:rsidRDefault="00B27A1C" w:rsidP="00B27A1C">
      <w:pPr>
        <w:pStyle w:val="StylNadpis2ArialTun"/>
        <w:numPr>
          <w:ilvl w:val="0"/>
          <w:numId w:val="0"/>
        </w:numPr>
        <w:shd w:val="clear" w:color="auto" w:fill="D9D9D9" w:themeFill="background1" w:themeFillShade="D9"/>
        <w:ind w:left="576" w:firstLine="14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DIČ: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CZ29364051</w:t>
      </w:r>
    </w:p>
    <w:p w:rsidR="00153593" w:rsidRDefault="00153593" w:rsidP="008D520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1303B" w:rsidRDefault="0081303B" w:rsidP="0081303B">
      <w:pPr>
        <w:pStyle w:val="Zpat"/>
        <w:shd w:val="clear" w:color="auto" w:fill="D9D9D9" w:themeFill="background1" w:themeFillShade="D9"/>
        <w:tabs>
          <w:tab w:val="left" w:pos="708"/>
        </w:tabs>
        <w:rPr>
          <w:rFonts w:asciiTheme="minorHAnsi" w:hAnsiTheme="minorHAnsi" w:cstheme="minorHAnsi"/>
          <w:sz w:val="18"/>
          <w:szCs w:val="18"/>
        </w:rPr>
      </w:pPr>
      <w:r w:rsidRPr="00EC4119">
        <w:rPr>
          <w:rFonts w:asciiTheme="minorHAnsi" w:hAnsiTheme="minorHAnsi" w:cstheme="minorHAnsi"/>
          <w:sz w:val="18"/>
          <w:szCs w:val="18"/>
        </w:rPr>
        <w:t>C 201062 vedená u Městského soudu v Praze</w:t>
      </w:r>
    </w:p>
    <w:p w:rsidR="0081303B" w:rsidRDefault="0081303B" w:rsidP="008D520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07654" w:rsidRDefault="00C07654" w:rsidP="008D520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1303B" w:rsidRPr="008A586D" w:rsidRDefault="0081303B" w:rsidP="008D520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F1F7E" w:rsidRPr="00F72328" w:rsidRDefault="003C1180" w:rsidP="003A56EB">
      <w:pPr>
        <w:pStyle w:val="StylNadpis2ArialTun"/>
        <w:shd w:val="clear" w:color="auto" w:fill="D9D9D9" w:themeFill="background1" w:themeFillShade="D9"/>
        <w:ind w:left="360" w:hanging="360"/>
        <w:rPr>
          <w:rFonts w:asciiTheme="minorHAnsi" w:hAnsiTheme="minorHAnsi" w:cstheme="minorHAnsi"/>
          <w:bCs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ab/>
      </w:r>
      <w:r w:rsidR="00906B35" w:rsidRPr="008A586D">
        <w:rPr>
          <w:rFonts w:asciiTheme="minorHAnsi" w:hAnsiTheme="minorHAnsi" w:cstheme="minorHAnsi"/>
          <w:sz w:val="18"/>
          <w:szCs w:val="18"/>
        </w:rPr>
        <w:tab/>
      </w:r>
      <w:r w:rsidR="00BC0573">
        <w:rPr>
          <w:rFonts w:asciiTheme="minorHAnsi" w:hAnsiTheme="minorHAnsi" w:cstheme="minorHAnsi"/>
          <w:sz w:val="18"/>
          <w:szCs w:val="18"/>
        </w:rPr>
        <w:t>Odběratel</w:t>
      </w:r>
      <w:r w:rsidR="001D354A">
        <w:rPr>
          <w:rFonts w:asciiTheme="minorHAnsi" w:hAnsiTheme="minorHAnsi" w:cstheme="minorHAnsi"/>
          <w:sz w:val="18"/>
          <w:szCs w:val="18"/>
        </w:rPr>
        <w:t xml:space="preserve"> služby</w:t>
      </w:r>
      <w:r w:rsidR="00BC0573">
        <w:rPr>
          <w:rFonts w:asciiTheme="minorHAnsi" w:hAnsiTheme="minorHAnsi" w:cstheme="minorHAnsi"/>
          <w:sz w:val="18"/>
          <w:szCs w:val="18"/>
        </w:rPr>
        <w:t>:</w:t>
      </w:r>
      <w:r w:rsidR="00153593" w:rsidRPr="008A586D">
        <w:rPr>
          <w:rFonts w:asciiTheme="minorHAnsi" w:hAnsiTheme="minorHAnsi" w:cstheme="minorHAnsi"/>
          <w:sz w:val="18"/>
          <w:szCs w:val="18"/>
        </w:rPr>
        <w:tab/>
      </w:r>
      <w:r w:rsidR="00227FED">
        <w:rPr>
          <w:rFonts w:asciiTheme="minorHAnsi" w:hAnsiTheme="minorHAnsi" w:cstheme="minorHAnsi"/>
          <w:sz w:val="18"/>
          <w:szCs w:val="18"/>
        </w:rPr>
        <w:tab/>
        <w:t>Gymnázium, Praha 5, Na Zatlance 11</w:t>
      </w:r>
    </w:p>
    <w:p w:rsidR="000F1F7E" w:rsidRDefault="00906B35" w:rsidP="009A71E9">
      <w:pPr>
        <w:shd w:val="clear" w:color="auto" w:fill="D9D9D9" w:themeFill="background1" w:themeFillShade="D9"/>
        <w:ind w:left="360" w:firstLine="360"/>
        <w:jc w:val="both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 xml:space="preserve">Zastoupený:  </w:t>
      </w:r>
      <w:r w:rsidR="00F72328">
        <w:rPr>
          <w:rFonts w:asciiTheme="minorHAnsi" w:hAnsiTheme="minorHAnsi" w:cstheme="minorHAnsi"/>
          <w:sz w:val="18"/>
          <w:szCs w:val="18"/>
        </w:rPr>
        <w:tab/>
      </w:r>
      <w:r w:rsidR="00F72328">
        <w:rPr>
          <w:rFonts w:asciiTheme="minorHAnsi" w:hAnsiTheme="minorHAnsi" w:cstheme="minorHAnsi"/>
          <w:sz w:val="18"/>
          <w:szCs w:val="18"/>
        </w:rPr>
        <w:tab/>
      </w:r>
      <w:r w:rsidR="00227FED">
        <w:rPr>
          <w:rFonts w:asciiTheme="minorHAnsi" w:hAnsiTheme="minorHAnsi" w:cstheme="minorHAnsi"/>
          <w:sz w:val="18"/>
          <w:szCs w:val="18"/>
        </w:rPr>
        <w:t>Mgr. Jitkou Kmentovou</w:t>
      </w:r>
      <w:r w:rsidR="00F7232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0284A" w:rsidRPr="00B0284A" w:rsidRDefault="00B0284A" w:rsidP="00B0284A">
      <w:pPr>
        <w:shd w:val="clear" w:color="auto" w:fill="D9D9D9" w:themeFill="background1" w:themeFillShade="D9"/>
        <w:ind w:left="360" w:firstLine="360"/>
        <w:jc w:val="both"/>
        <w:rPr>
          <w:rFonts w:asciiTheme="minorHAnsi" w:hAnsiTheme="minorHAnsi" w:cstheme="minorHAnsi"/>
          <w:sz w:val="18"/>
          <w:szCs w:val="18"/>
        </w:rPr>
      </w:pPr>
      <w:r w:rsidRPr="00B0284A">
        <w:rPr>
          <w:rFonts w:asciiTheme="minorHAnsi" w:hAnsiTheme="minorHAnsi" w:cstheme="minorHAnsi"/>
          <w:sz w:val="18"/>
          <w:szCs w:val="18"/>
        </w:rPr>
        <w:t>IČ:</w:t>
      </w:r>
      <w:r w:rsidRPr="00B0284A">
        <w:rPr>
          <w:rFonts w:asciiTheme="minorHAnsi" w:hAnsiTheme="minorHAnsi" w:cstheme="minorHAnsi"/>
          <w:sz w:val="18"/>
          <w:szCs w:val="18"/>
        </w:rPr>
        <w:tab/>
      </w:r>
      <w:r w:rsidRPr="00B0284A">
        <w:rPr>
          <w:rFonts w:asciiTheme="minorHAnsi" w:hAnsiTheme="minorHAnsi" w:cstheme="minorHAnsi"/>
          <w:sz w:val="18"/>
          <w:szCs w:val="18"/>
        </w:rPr>
        <w:tab/>
      </w:r>
      <w:r w:rsidRPr="00B0284A">
        <w:rPr>
          <w:rFonts w:asciiTheme="minorHAnsi" w:hAnsiTheme="minorHAnsi" w:cstheme="minorHAnsi"/>
          <w:sz w:val="18"/>
          <w:szCs w:val="18"/>
        </w:rPr>
        <w:tab/>
      </w:r>
      <w:r w:rsidR="00227FED">
        <w:rPr>
          <w:rFonts w:asciiTheme="minorHAnsi" w:hAnsiTheme="minorHAnsi" w:cstheme="minorHAnsi"/>
          <w:sz w:val="18"/>
          <w:szCs w:val="18"/>
        </w:rPr>
        <w:t>61385271</w:t>
      </w:r>
    </w:p>
    <w:p w:rsidR="00B0284A" w:rsidRDefault="00B0284A" w:rsidP="00B0284A">
      <w:pPr>
        <w:shd w:val="clear" w:color="auto" w:fill="D9D9D9" w:themeFill="background1" w:themeFillShade="D9"/>
        <w:ind w:left="360" w:firstLine="360"/>
        <w:jc w:val="both"/>
        <w:rPr>
          <w:rFonts w:asciiTheme="minorHAnsi" w:hAnsiTheme="minorHAnsi" w:cstheme="minorHAnsi"/>
          <w:sz w:val="18"/>
          <w:szCs w:val="18"/>
        </w:rPr>
      </w:pPr>
      <w:r w:rsidRPr="00B0284A">
        <w:rPr>
          <w:rFonts w:asciiTheme="minorHAnsi" w:hAnsiTheme="minorHAnsi" w:cstheme="minorHAnsi"/>
          <w:sz w:val="18"/>
          <w:szCs w:val="18"/>
        </w:rPr>
        <w:t>DIČ:</w:t>
      </w:r>
      <w:r w:rsidRPr="00B0284A">
        <w:rPr>
          <w:rFonts w:asciiTheme="minorHAnsi" w:hAnsiTheme="minorHAnsi" w:cstheme="minorHAnsi"/>
          <w:sz w:val="18"/>
          <w:szCs w:val="18"/>
        </w:rPr>
        <w:tab/>
      </w:r>
      <w:r w:rsidRPr="00B0284A">
        <w:rPr>
          <w:rFonts w:asciiTheme="minorHAnsi" w:hAnsiTheme="minorHAnsi" w:cstheme="minorHAnsi"/>
          <w:sz w:val="18"/>
          <w:szCs w:val="18"/>
        </w:rPr>
        <w:tab/>
      </w:r>
      <w:r w:rsidRPr="00B0284A">
        <w:rPr>
          <w:rFonts w:asciiTheme="minorHAnsi" w:hAnsiTheme="minorHAnsi" w:cstheme="minorHAnsi"/>
          <w:sz w:val="18"/>
          <w:szCs w:val="18"/>
        </w:rPr>
        <w:tab/>
      </w:r>
      <w:r w:rsidR="00227FED">
        <w:rPr>
          <w:rFonts w:asciiTheme="minorHAnsi" w:hAnsiTheme="minorHAnsi" w:cstheme="minorHAnsi"/>
          <w:sz w:val="18"/>
          <w:szCs w:val="18"/>
        </w:rPr>
        <w:t>CZ61385271</w:t>
      </w:r>
    </w:p>
    <w:p w:rsidR="000F1F7E" w:rsidRPr="008A586D" w:rsidRDefault="000F1F7E" w:rsidP="000F1F7E">
      <w:pPr>
        <w:jc w:val="both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 xml:space="preserve">                             </w:t>
      </w:r>
    </w:p>
    <w:p w:rsidR="00BF6C05" w:rsidRDefault="00EE273F" w:rsidP="003A56EB">
      <w:pPr>
        <w:pStyle w:val="Zpat"/>
        <w:shd w:val="clear" w:color="auto" w:fill="D9D9D9" w:themeFill="background1" w:themeFillShade="D9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Zapsáno u ZÚJ </w:t>
      </w:r>
      <w:r w:rsidRPr="00EE273F">
        <w:rPr>
          <w:rFonts w:asciiTheme="minorHAnsi" w:hAnsiTheme="minorHAnsi" w:cstheme="minorHAnsi"/>
          <w:sz w:val="18"/>
          <w:szCs w:val="18"/>
        </w:rPr>
        <w:t>500143 - Praha 5</w:t>
      </w:r>
    </w:p>
    <w:p w:rsidR="00BF6C05" w:rsidRDefault="00BF6C05" w:rsidP="00BF6C05">
      <w:pPr>
        <w:pStyle w:val="StylNadpis1ArialTun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  <w:szCs w:val="18"/>
        </w:rPr>
      </w:pPr>
    </w:p>
    <w:p w:rsidR="00BF6C05" w:rsidRDefault="00BF6C05" w:rsidP="00BF6C05">
      <w:pPr>
        <w:pStyle w:val="StylNadpis1ArialTun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  <w:szCs w:val="18"/>
        </w:rPr>
      </w:pPr>
    </w:p>
    <w:p w:rsidR="00153593" w:rsidRDefault="00153593" w:rsidP="00616C7A">
      <w:pPr>
        <w:rPr>
          <w:rFonts w:asciiTheme="minorHAnsi" w:hAnsiTheme="minorHAnsi" w:cstheme="minorHAnsi"/>
          <w:b/>
          <w:sz w:val="18"/>
          <w:szCs w:val="18"/>
        </w:rPr>
      </w:pPr>
    </w:p>
    <w:p w:rsidR="00153593" w:rsidRPr="008A586D" w:rsidRDefault="00153593" w:rsidP="008A586D">
      <w:pPr>
        <w:pStyle w:val="StylNadpis1ArialTun"/>
        <w:jc w:val="left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>Předmět smlouvy</w:t>
      </w:r>
    </w:p>
    <w:p w:rsidR="00153593" w:rsidRPr="008A586D" w:rsidRDefault="00153593">
      <w:pPr>
        <w:ind w:left="270" w:hanging="270"/>
        <w:jc w:val="both"/>
        <w:rPr>
          <w:rFonts w:asciiTheme="minorHAnsi" w:hAnsiTheme="minorHAnsi" w:cstheme="minorHAnsi"/>
          <w:sz w:val="18"/>
          <w:szCs w:val="18"/>
        </w:rPr>
      </w:pPr>
    </w:p>
    <w:p w:rsidR="00906B35" w:rsidRPr="008A586D" w:rsidRDefault="00906B35">
      <w:pPr>
        <w:pStyle w:val="Zkladntext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 xml:space="preserve">Předmětem smlouvy je </w:t>
      </w:r>
      <w:r w:rsidR="00BC0573">
        <w:rPr>
          <w:rFonts w:asciiTheme="minorHAnsi" w:hAnsiTheme="minorHAnsi" w:cstheme="minorHAnsi"/>
          <w:sz w:val="18"/>
          <w:szCs w:val="18"/>
        </w:rPr>
        <w:t>zabezpečování provozu strojů včetně dodávek spotřebních materiálů pro provoz zařízení sloužící p</w:t>
      </w:r>
      <w:r w:rsidR="00F72328">
        <w:rPr>
          <w:rFonts w:asciiTheme="minorHAnsi" w:hAnsiTheme="minorHAnsi" w:cstheme="minorHAnsi"/>
          <w:sz w:val="18"/>
          <w:szCs w:val="18"/>
        </w:rPr>
        <w:t xml:space="preserve">ro kopírování, tisk, skenování </w:t>
      </w:r>
      <w:r w:rsidR="00BC0573">
        <w:rPr>
          <w:rFonts w:asciiTheme="minorHAnsi" w:hAnsiTheme="minorHAnsi" w:cstheme="minorHAnsi"/>
          <w:sz w:val="18"/>
          <w:szCs w:val="18"/>
        </w:rPr>
        <w:t xml:space="preserve">a dále potom pro jinak specifikované polygrafické činnosti. </w:t>
      </w:r>
    </w:p>
    <w:p w:rsidR="00153593" w:rsidRPr="008A586D" w:rsidRDefault="00153593">
      <w:pPr>
        <w:ind w:left="-90" w:firstLine="9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6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92"/>
        <w:gridCol w:w="2192"/>
        <w:gridCol w:w="1144"/>
        <w:gridCol w:w="1276"/>
        <w:gridCol w:w="302"/>
      </w:tblGrid>
      <w:tr w:rsidR="00EE273F" w:rsidRPr="008A586D" w:rsidTr="00EE273F">
        <w:trPr>
          <w:trHeight w:val="254"/>
        </w:trPr>
        <w:tc>
          <w:tcPr>
            <w:tcW w:w="2552" w:type="dxa"/>
            <w:tcBorders>
              <w:bottom w:val="nil"/>
            </w:tcBorders>
            <w:vAlign w:val="bottom"/>
          </w:tcPr>
          <w:p w:rsidR="00EE273F" w:rsidRPr="008A586D" w:rsidRDefault="00EE273F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586D">
              <w:rPr>
                <w:rFonts w:asciiTheme="minorHAnsi" w:hAnsiTheme="minorHAnsi" w:cstheme="minorHAnsi"/>
                <w:sz w:val="18"/>
                <w:szCs w:val="18"/>
              </w:rPr>
              <w:t>Typ stroje/řešení</w:t>
            </w:r>
          </w:p>
        </w:tc>
        <w:tc>
          <w:tcPr>
            <w:tcW w:w="2192" w:type="dxa"/>
            <w:tcBorders>
              <w:bottom w:val="nil"/>
            </w:tcBorders>
            <w:vAlign w:val="bottom"/>
          </w:tcPr>
          <w:p w:rsidR="00EE273F" w:rsidRPr="008A586D" w:rsidRDefault="00EE273F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Umístění stroje</w:t>
            </w:r>
          </w:p>
        </w:tc>
        <w:tc>
          <w:tcPr>
            <w:tcW w:w="2192" w:type="dxa"/>
            <w:tcBorders>
              <w:bottom w:val="nil"/>
              <w:right w:val="single" w:sz="4" w:space="0" w:color="auto"/>
            </w:tcBorders>
            <w:vAlign w:val="bottom"/>
          </w:tcPr>
          <w:p w:rsidR="00EE273F" w:rsidRPr="008A586D" w:rsidRDefault="00EE273F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586D">
              <w:rPr>
                <w:rFonts w:asciiTheme="minorHAnsi" w:hAnsiTheme="minorHAnsi" w:cstheme="minorHAnsi"/>
                <w:sz w:val="18"/>
                <w:szCs w:val="18"/>
              </w:rPr>
              <w:t>Výrobní číslo / sériové číslo</w:t>
            </w:r>
          </w:p>
        </w:tc>
        <w:tc>
          <w:tcPr>
            <w:tcW w:w="1144" w:type="dxa"/>
            <w:tcBorders>
              <w:bottom w:val="single" w:sz="6" w:space="0" w:color="auto"/>
              <w:right w:val="single" w:sz="4" w:space="0" w:color="auto"/>
            </w:tcBorders>
          </w:tcPr>
          <w:p w:rsidR="00EE273F" w:rsidRPr="008A586D" w:rsidRDefault="00EE273F" w:rsidP="006675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Počáteční stav kopií BW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273F" w:rsidRPr="008A586D" w:rsidRDefault="00EE273F" w:rsidP="00EE27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Počáteční stav kopií COL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273F" w:rsidRPr="008A586D" w:rsidRDefault="00EE273F" w:rsidP="006675C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12FA" w:rsidRPr="008A586D" w:rsidTr="00EE273F">
        <w:trPr>
          <w:trHeight w:val="280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bottom"/>
          </w:tcPr>
          <w:p w:rsidR="00AA12FA" w:rsidRPr="001F3E83" w:rsidRDefault="00AA12FA" w:rsidP="00EE27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3E83">
              <w:rPr>
                <w:rFonts w:asciiTheme="minorHAnsi" w:hAnsiTheme="minorHAnsi" w:cstheme="minorHAnsi"/>
                <w:sz w:val="18"/>
                <w:szCs w:val="18"/>
              </w:rPr>
              <w:t>e-STUDIO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256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bottom"/>
          </w:tcPr>
          <w:p w:rsidR="00AA12FA" w:rsidRPr="00683861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Sborovna I.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A" w:rsidRPr="00AA12FA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C2CC22886</w:t>
            </w:r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12FA" w:rsidRDefault="001A4E3D">
            <w:r>
              <w:t>273140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A" w:rsidRDefault="00AA12FA"/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2FA" w:rsidRPr="008A586D" w:rsidRDefault="00AA12FA" w:rsidP="006675C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12FA" w:rsidRPr="008A586D" w:rsidTr="00EE273F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12FA" w:rsidRPr="001F3E83" w:rsidRDefault="00AA12FA" w:rsidP="00EE27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e-STUDIO256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A" w:rsidRPr="00683861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Sborovna II.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A" w:rsidRPr="00AA12FA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C2CC22966</w:t>
            </w:r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12FA" w:rsidRDefault="001A4E3D">
            <w:r>
              <w:t>186054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A" w:rsidRDefault="00AA12FA"/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2FA" w:rsidRPr="008A586D" w:rsidRDefault="00AA12FA" w:rsidP="009C5B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12FA" w:rsidRPr="008A586D" w:rsidTr="00EE273F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12FA" w:rsidRPr="001F3E83" w:rsidRDefault="00AA12FA" w:rsidP="00EE27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e-STUDIO2540c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A" w:rsidRPr="00AA12FA" w:rsidRDefault="00F3293A" w:rsidP="00A71502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3293A">
              <w:rPr>
                <w:rFonts w:asciiTheme="minorHAnsi" w:hAnsiTheme="minorHAnsi" w:cstheme="minorHAnsi"/>
                <w:sz w:val="18"/>
                <w:szCs w:val="18"/>
              </w:rPr>
              <w:t>Sekretariát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A" w:rsidRPr="00AA12FA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CHE342393</w:t>
            </w:r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12FA" w:rsidRDefault="001A4E3D">
            <w:r>
              <w:t>65763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A" w:rsidRDefault="001A4E3D">
            <w:r>
              <w:t>5247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2FA" w:rsidRPr="008A586D" w:rsidRDefault="00AA12FA" w:rsidP="009C5B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12FA" w:rsidRPr="008A586D" w:rsidTr="00EE273F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12FA" w:rsidRPr="001F3E83" w:rsidRDefault="00AA12FA" w:rsidP="00EE27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e-STUDIO2540c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A" w:rsidRPr="00683861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Chodba II. patro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A" w:rsidRPr="00AA12FA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CHH118258</w:t>
            </w:r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12FA" w:rsidRDefault="001A4E3D">
            <w:r>
              <w:t>18841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A" w:rsidRDefault="001A4E3D">
            <w:r>
              <w:t>17769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2FA" w:rsidRPr="008A586D" w:rsidRDefault="00AA12FA" w:rsidP="009C5B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12FA" w:rsidRPr="008A586D" w:rsidTr="00EE273F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12FA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e-STUDIO2540c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A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Knihovna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FA" w:rsidRPr="00AA12FA" w:rsidRDefault="00AA12FA" w:rsidP="00A715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CHI120749</w:t>
            </w:r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FA" w:rsidRDefault="001A4E3D">
            <w:r>
              <w:t>32999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A" w:rsidRDefault="001A4E3D">
            <w:r>
              <w:t>9859</w:t>
            </w:r>
            <w:bookmarkStart w:id="0" w:name="_GoBack"/>
            <w:bookmarkEnd w:id="0"/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2FA" w:rsidRPr="008A586D" w:rsidRDefault="00AA12FA" w:rsidP="009C5B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067A2" w:rsidRDefault="007067A2">
      <w:pPr>
        <w:ind w:left="-90" w:firstLine="90"/>
        <w:jc w:val="both"/>
        <w:rPr>
          <w:rFonts w:asciiTheme="minorHAnsi" w:hAnsiTheme="minorHAnsi" w:cstheme="minorHAnsi"/>
          <w:sz w:val="18"/>
          <w:szCs w:val="18"/>
        </w:rPr>
      </w:pPr>
    </w:p>
    <w:p w:rsidR="00906B35" w:rsidRPr="008A586D" w:rsidRDefault="00BC0573">
      <w:pPr>
        <w:ind w:left="-90" w:firstLine="9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(dále </w:t>
      </w:r>
      <w:r w:rsidR="00E454B8">
        <w:rPr>
          <w:rFonts w:asciiTheme="minorHAnsi" w:hAnsiTheme="minorHAnsi" w:cstheme="minorHAnsi"/>
          <w:sz w:val="18"/>
          <w:szCs w:val="18"/>
        </w:rPr>
        <w:t>jen</w:t>
      </w:r>
      <w:r>
        <w:rPr>
          <w:rFonts w:asciiTheme="minorHAnsi" w:hAnsiTheme="minorHAnsi" w:cstheme="minorHAnsi"/>
          <w:sz w:val="18"/>
          <w:szCs w:val="18"/>
        </w:rPr>
        <w:t xml:space="preserve"> zařízení)</w:t>
      </w:r>
    </w:p>
    <w:p w:rsidR="00720378" w:rsidRDefault="00720378" w:rsidP="00740BA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83861" w:rsidRDefault="00683861" w:rsidP="00740BA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20CEA" w:rsidRPr="008A586D" w:rsidRDefault="00220CEA" w:rsidP="00220CEA">
      <w:pPr>
        <w:pStyle w:val="StylNadpis1ArialTun"/>
        <w:jc w:val="left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 xml:space="preserve">Místo instalace </w:t>
      </w:r>
      <w:r>
        <w:rPr>
          <w:rFonts w:asciiTheme="minorHAnsi" w:hAnsiTheme="minorHAnsi" w:cstheme="minorHAnsi"/>
          <w:sz w:val="18"/>
          <w:szCs w:val="18"/>
        </w:rPr>
        <w:t>zařízení</w:t>
      </w:r>
    </w:p>
    <w:p w:rsidR="00220CEA" w:rsidRPr="008A586D" w:rsidRDefault="00220CEA" w:rsidP="00220CEA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1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</w:tblGrid>
      <w:tr w:rsidR="00220CEA" w:rsidRPr="008A586D" w:rsidTr="00283BE0">
        <w:trPr>
          <w:trHeight w:val="254"/>
        </w:trPr>
        <w:tc>
          <w:tcPr>
            <w:tcW w:w="4144" w:type="dxa"/>
            <w:vAlign w:val="center"/>
          </w:tcPr>
          <w:p w:rsidR="00220CEA" w:rsidRPr="008A586D" w:rsidRDefault="00220CEA" w:rsidP="00B377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586D">
              <w:rPr>
                <w:rFonts w:asciiTheme="minorHAnsi" w:hAnsiTheme="minorHAnsi" w:cstheme="minorHAnsi"/>
                <w:sz w:val="18"/>
                <w:szCs w:val="18"/>
              </w:rPr>
              <w:t>Místo instalace</w:t>
            </w:r>
          </w:p>
        </w:tc>
      </w:tr>
      <w:tr w:rsidR="00220CEA" w:rsidRPr="008A586D" w:rsidTr="00283BE0">
        <w:trPr>
          <w:trHeight w:val="280"/>
        </w:trPr>
        <w:tc>
          <w:tcPr>
            <w:tcW w:w="4144" w:type="dxa"/>
            <w:vAlign w:val="center"/>
          </w:tcPr>
          <w:p w:rsidR="00220CEA" w:rsidRPr="008A586D" w:rsidRDefault="00AA12FA" w:rsidP="001F3E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Gymnázium, Na Zatlance 11/1330, 150 00 Praha 5</w:t>
            </w:r>
            <w:r w:rsidR="00220C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88025E" w:rsidRDefault="0088025E" w:rsidP="00220CE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20CEA" w:rsidRPr="008A586D" w:rsidRDefault="00220CEA" w:rsidP="00220CEA">
      <w:pPr>
        <w:jc w:val="both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>Místo instalace může být změněno pouze po předchozím písemném souhlasu pronajímatele.</w:t>
      </w:r>
    </w:p>
    <w:p w:rsidR="00F72328" w:rsidRDefault="00F72328" w:rsidP="00740BA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83861" w:rsidRPr="008A586D" w:rsidRDefault="00683861" w:rsidP="00740BA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C0573" w:rsidRDefault="00BC0573" w:rsidP="008A586D">
      <w:pPr>
        <w:pStyle w:val="StylNadpis1ArialTun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závazek poskytovatele</w:t>
      </w:r>
      <w:r w:rsidR="00B8588D">
        <w:rPr>
          <w:rFonts w:asciiTheme="minorHAnsi" w:hAnsiTheme="minorHAnsi" w:cstheme="minorHAnsi"/>
          <w:sz w:val="18"/>
          <w:szCs w:val="18"/>
        </w:rPr>
        <w:t xml:space="preserve"> služby</w:t>
      </w:r>
    </w:p>
    <w:p w:rsidR="00BC0573" w:rsidRDefault="00BC0573" w:rsidP="00BC0573">
      <w:pPr>
        <w:pStyle w:val="StylNadpis1ArialTun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  <w:szCs w:val="18"/>
        </w:rPr>
      </w:pPr>
    </w:p>
    <w:p w:rsidR="00BF6C05" w:rsidRPr="001D5EE9" w:rsidRDefault="00BF6C05" w:rsidP="00BF6C05">
      <w:pPr>
        <w:pStyle w:val="Odstavecseseznamem"/>
        <w:numPr>
          <w:ilvl w:val="0"/>
          <w:numId w:val="11"/>
        </w:numPr>
        <w:shd w:val="clear" w:color="auto" w:fill="D9D9D9" w:themeFill="background1" w:themeFillShade="D9"/>
        <w:tabs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D5EE9">
        <w:rPr>
          <w:rFonts w:asciiTheme="minorHAnsi" w:hAnsiTheme="minorHAnsi" w:cstheme="minorHAnsi"/>
          <w:sz w:val="18"/>
          <w:szCs w:val="18"/>
        </w:rPr>
        <w:t xml:space="preserve">Reakční doba pravidelné údržby je stanovena na </w:t>
      </w:r>
      <w:r w:rsidR="00AA12FA">
        <w:rPr>
          <w:rFonts w:asciiTheme="minorHAnsi" w:hAnsiTheme="minorHAnsi" w:cstheme="minorHAnsi"/>
          <w:sz w:val="18"/>
          <w:szCs w:val="18"/>
        </w:rPr>
        <w:t>24</w:t>
      </w:r>
      <w:r w:rsidRPr="001D5EE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1D5EE9">
        <w:rPr>
          <w:rFonts w:asciiTheme="minorHAnsi" w:hAnsiTheme="minorHAnsi" w:cstheme="minorHAnsi"/>
          <w:sz w:val="18"/>
          <w:szCs w:val="18"/>
        </w:rPr>
        <w:t>hodin od nahlášení.</w:t>
      </w:r>
    </w:p>
    <w:p w:rsidR="00BF6C05" w:rsidRPr="001D5EE9" w:rsidRDefault="00BF6C05" w:rsidP="00BF6C05">
      <w:pPr>
        <w:pStyle w:val="Odstavecseseznamem"/>
        <w:numPr>
          <w:ilvl w:val="0"/>
          <w:numId w:val="11"/>
        </w:numPr>
        <w:shd w:val="clear" w:color="auto" w:fill="D9D9D9" w:themeFill="background1" w:themeFillShade="D9"/>
        <w:tabs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D5EE9">
        <w:rPr>
          <w:rFonts w:asciiTheme="minorHAnsi" w:hAnsiTheme="minorHAnsi" w:cstheme="minorHAnsi"/>
          <w:sz w:val="18"/>
          <w:szCs w:val="18"/>
        </w:rPr>
        <w:t xml:space="preserve">Reakční doba oprav do </w:t>
      </w:r>
      <w:r w:rsidR="00AA12FA">
        <w:rPr>
          <w:rFonts w:asciiTheme="minorHAnsi" w:hAnsiTheme="minorHAnsi" w:cstheme="minorHAnsi"/>
          <w:sz w:val="18"/>
          <w:szCs w:val="18"/>
        </w:rPr>
        <w:t>8</w:t>
      </w:r>
      <w:r w:rsidRPr="001D5EE9">
        <w:rPr>
          <w:rFonts w:asciiTheme="minorHAnsi" w:hAnsiTheme="minorHAnsi" w:cstheme="minorHAnsi"/>
          <w:sz w:val="18"/>
          <w:szCs w:val="18"/>
        </w:rPr>
        <w:t xml:space="preserve"> hodin od nahlášení. </w:t>
      </w:r>
    </w:p>
    <w:p w:rsidR="00BF6C05" w:rsidRPr="001D5EE9" w:rsidRDefault="00BF6C05" w:rsidP="00BF6C05">
      <w:pPr>
        <w:pStyle w:val="Odstavecseseznamem"/>
        <w:numPr>
          <w:ilvl w:val="0"/>
          <w:numId w:val="11"/>
        </w:numPr>
        <w:shd w:val="clear" w:color="auto" w:fill="D9D9D9" w:themeFill="background1" w:themeFillShade="D9"/>
        <w:tabs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D5EE9">
        <w:rPr>
          <w:rFonts w:asciiTheme="minorHAnsi" w:hAnsiTheme="minorHAnsi" w:cstheme="minorHAnsi"/>
          <w:sz w:val="18"/>
          <w:szCs w:val="18"/>
        </w:rPr>
        <w:t xml:space="preserve">Časové lhůty platí v rámci pracovní doby od </w:t>
      </w:r>
      <w:r w:rsidR="00B51E7F">
        <w:rPr>
          <w:rFonts w:asciiTheme="minorHAnsi" w:hAnsiTheme="minorHAnsi" w:cstheme="minorHAnsi"/>
          <w:sz w:val="18"/>
          <w:szCs w:val="18"/>
        </w:rPr>
        <w:t>8.00</w:t>
      </w:r>
      <w:r w:rsidRPr="001D5EE9">
        <w:rPr>
          <w:rFonts w:asciiTheme="minorHAnsi" w:hAnsiTheme="minorHAnsi" w:cstheme="minorHAnsi"/>
          <w:sz w:val="18"/>
          <w:szCs w:val="18"/>
        </w:rPr>
        <w:t xml:space="preserve"> až 17:00 hod v pracovních dnech po-pá.</w:t>
      </w:r>
    </w:p>
    <w:p w:rsidR="00BF6C05" w:rsidRPr="001D5EE9" w:rsidRDefault="00BF6C05" w:rsidP="00BF6C05">
      <w:pPr>
        <w:pStyle w:val="Odstavecseseznamem"/>
        <w:numPr>
          <w:ilvl w:val="0"/>
          <w:numId w:val="11"/>
        </w:numPr>
        <w:shd w:val="clear" w:color="auto" w:fill="D9D9D9" w:themeFill="background1" w:themeFillShade="D9"/>
        <w:tabs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D5EE9">
        <w:rPr>
          <w:rFonts w:asciiTheme="minorHAnsi" w:hAnsiTheme="minorHAnsi" w:cstheme="minorHAnsi"/>
          <w:sz w:val="18"/>
          <w:szCs w:val="18"/>
        </w:rPr>
        <w:t>Servisní interval pravidelné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D5EE9">
        <w:rPr>
          <w:rFonts w:asciiTheme="minorHAnsi" w:hAnsiTheme="minorHAnsi" w:cstheme="minorHAnsi"/>
          <w:sz w:val="18"/>
          <w:szCs w:val="18"/>
        </w:rPr>
        <w:t>(preve</w:t>
      </w:r>
      <w:r>
        <w:rPr>
          <w:rFonts w:asciiTheme="minorHAnsi" w:hAnsiTheme="minorHAnsi" w:cstheme="minorHAnsi"/>
          <w:sz w:val="18"/>
          <w:szCs w:val="18"/>
        </w:rPr>
        <w:t xml:space="preserve">ntivní) údržby je stanoven na: </w:t>
      </w:r>
      <w:r w:rsidR="0080069D">
        <w:rPr>
          <w:rFonts w:asciiTheme="minorHAnsi" w:hAnsiTheme="minorHAnsi" w:cstheme="minorHAnsi"/>
          <w:sz w:val="18"/>
          <w:szCs w:val="18"/>
        </w:rPr>
        <w:t>10</w:t>
      </w:r>
      <w:r w:rsidRPr="001D5EE9">
        <w:rPr>
          <w:rFonts w:asciiTheme="minorHAnsi" w:hAnsiTheme="minorHAnsi" w:cstheme="minorHAnsi"/>
          <w:sz w:val="18"/>
          <w:szCs w:val="18"/>
        </w:rPr>
        <w:t>0.000A4</w:t>
      </w:r>
    </w:p>
    <w:p w:rsidR="005615C5" w:rsidRDefault="005615C5" w:rsidP="00BC0573">
      <w:pPr>
        <w:numPr>
          <w:ilvl w:val="0"/>
          <w:numId w:val="11"/>
        </w:num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>
        <w:rPr>
          <w:rStyle w:val="StylArial9b1"/>
          <w:rFonts w:asciiTheme="minorHAnsi" w:hAnsiTheme="minorHAnsi" w:cstheme="minorHAnsi"/>
          <w:sz w:val="18"/>
          <w:szCs w:val="18"/>
        </w:rPr>
        <w:t xml:space="preserve">Poskytovatel služby se zavazuje zabezpečovat provozuschopnost zařízení jako celku včetně jeho pevných součástí a příslušenství. </w:t>
      </w:r>
    </w:p>
    <w:p w:rsidR="005615C5" w:rsidRDefault="005615C5" w:rsidP="005615C5">
      <w:pPr>
        <w:numPr>
          <w:ilvl w:val="0"/>
          <w:numId w:val="11"/>
        </w:num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>
        <w:rPr>
          <w:rStyle w:val="StylArial9b1"/>
          <w:rFonts w:asciiTheme="minorHAnsi" w:hAnsiTheme="minorHAnsi" w:cstheme="minorHAnsi"/>
          <w:sz w:val="18"/>
          <w:szCs w:val="18"/>
        </w:rPr>
        <w:t>Poskytovatel se zavazuje provádět veškeré opravy, které jsou promítnuty do smluvené ceny za A4 a to po celou</w:t>
      </w:r>
      <w:r w:rsidR="00F72328">
        <w:rPr>
          <w:rStyle w:val="StylArial9b1"/>
          <w:rFonts w:asciiTheme="minorHAnsi" w:hAnsiTheme="minorHAnsi" w:cstheme="minorHAnsi"/>
          <w:sz w:val="18"/>
          <w:szCs w:val="18"/>
        </w:rPr>
        <w:t xml:space="preserve"> </w:t>
      </w:r>
      <w:r>
        <w:rPr>
          <w:rStyle w:val="StylArial9b1"/>
          <w:rFonts w:asciiTheme="minorHAnsi" w:hAnsiTheme="minorHAnsi" w:cstheme="minorHAnsi"/>
          <w:sz w:val="18"/>
          <w:szCs w:val="18"/>
        </w:rPr>
        <w:t>dobu platnosti této smlouvy.</w:t>
      </w:r>
      <w:r w:rsidRPr="005615C5">
        <w:rPr>
          <w:rStyle w:val="StylArial9b1"/>
          <w:rFonts w:asciiTheme="minorHAnsi" w:hAnsiTheme="minorHAnsi" w:cstheme="minorHAnsi"/>
          <w:sz w:val="18"/>
          <w:szCs w:val="18"/>
        </w:rPr>
        <w:t xml:space="preserve"> </w:t>
      </w:r>
    </w:p>
    <w:p w:rsidR="005615C5" w:rsidRDefault="005615C5" w:rsidP="005615C5">
      <w:pPr>
        <w:numPr>
          <w:ilvl w:val="0"/>
          <w:numId w:val="11"/>
        </w:num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>
        <w:rPr>
          <w:rStyle w:val="StylArial9b1"/>
          <w:rFonts w:asciiTheme="minorHAnsi" w:hAnsiTheme="minorHAnsi" w:cstheme="minorHAnsi"/>
          <w:sz w:val="18"/>
          <w:szCs w:val="18"/>
        </w:rPr>
        <w:t>Poskytovatel se zavazuje k poskytování veškerých oprav pro všechny zprovozněné funkce zařízení. Toto neplatí pro SW funkce a aplikace nebo programové vybavení v majetku a v</w:t>
      </w:r>
      <w:r w:rsidR="00E454B8">
        <w:rPr>
          <w:rStyle w:val="StylArial9b1"/>
          <w:rFonts w:asciiTheme="minorHAnsi" w:hAnsiTheme="minorHAnsi" w:cstheme="minorHAnsi"/>
          <w:sz w:val="18"/>
          <w:szCs w:val="18"/>
        </w:rPr>
        <w:t>e správě</w:t>
      </w:r>
      <w:r>
        <w:rPr>
          <w:rStyle w:val="StylArial9b1"/>
          <w:rFonts w:asciiTheme="minorHAnsi" w:hAnsiTheme="minorHAnsi" w:cstheme="minorHAnsi"/>
          <w:sz w:val="18"/>
          <w:szCs w:val="18"/>
        </w:rPr>
        <w:t xml:space="preserve"> odběratele</w:t>
      </w:r>
      <w:r w:rsidR="00E454B8">
        <w:rPr>
          <w:rStyle w:val="StylArial9b1"/>
          <w:rFonts w:asciiTheme="minorHAnsi" w:hAnsiTheme="minorHAnsi" w:cstheme="minorHAnsi"/>
          <w:sz w:val="18"/>
          <w:szCs w:val="18"/>
        </w:rPr>
        <w:t xml:space="preserve"> služby</w:t>
      </w:r>
      <w:r>
        <w:rPr>
          <w:rStyle w:val="StylArial9b1"/>
          <w:rFonts w:asciiTheme="minorHAnsi" w:hAnsiTheme="minorHAnsi" w:cstheme="minorHAnsi"/>
          <w:sz w:val="18"/>
          <w:szCs w:val="18"/>
        </w:rPr>
        <w:t>.</w:t>
      </w:r>
    </w:p>
    <w:p w:rsidR="005615C5" w:rsidRDefault="005615C5" w:rsidP="005615C5">
      <w:pPr>
        <w:numPr>
          <w:ilvl w:val="0"/>
          <w:numId w:val="11"/>
        </w:num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>
        <w:rPr>
          <w:rStyle w:val="StylArial9b1"/>
          <w:rFonts w:asciiTheme="minorHAnsi" w:hAnsiTheme="minorHAnsi" w:cstheme="minorHAnsi"/>
          <w:sz w:val="18"/>
          <w:szCs w:val="18"/>
        </w:rPr>
        <w:lastRenderedPageBreak/>
        <w:t xml:space="preserve">Poskytovatel bude </w:t>
      </w:r>
      <w:r w:rsidR="00B712C1">
        <w:rPr>
          <w:rStyle w:val="StylArial9b1"/>
          <w:rFonts w:asciiTheme="minorHAnsi" w:hAnsiTheme="minorHAnsi" w:cstheme="minorHAnsi"/>
          <w:sz w:val="18"/>
          <w:szCs w:val="18"/>
        </w:rPr>
        <w:t>provádět pravidelné údržby stroje tak</w:t>
      </w:r>
      <w:r w:rsidR="00E454B8">
        <w:rPr>
          <w:rStyle w:val="StylArial9b1"/>
          <w:rFonts w:asciiTheme="minorHAnsi" w:hAnsiTheme="minorHAnsi" w:cstheme="minorHAnsi"/>
          <w:sz w:val="18"/>
          <w:szCs w:val="18"/>
        </w:rPr>
        <w:t>,</w:t>
      </w:r>
      <w:r w:rsidR="00B712C1">
        <w:rPr>
          <w:rStyle w:val="StylArial9b1"/>
          <w:rFonts w:asciiTheme="minorHAnsi" w:hAnsiTheme="minorHAnsi" w:cstheme="minorHAnsi"/>
          <w:sz w:val="18"/>
          <w:szCs w:val="18"/>
        </w:rPr>
        <w:t xml:space="preserve"> aby minimalizoval případné následující poruchy zařízení, jako jsou například čistění zařízení a podobně.</w:t>
      </w:r>
    </w:p>
    <w:p w:rsidR="00B712C1" w:rsidRDefault="00B712C1" w:rsidP="005615C5">
      <w:pPr>
        <w:numPr>
          <w:ilvl w:val="0"/>
          <w:numId w:val="11"/>
        </w:num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>
        <w:rPr>
          <w:rStyle w:val="StylArial9b1"/>
          <w:rFonts w:asciiTheme="minorHAnsi" w:hAnsiTheme="minorHAnsi" w:cstheme="minorHAnsi"/>
          <w:sz w:val="18"/>
          <w:szCs w:val="18"/>
        </w:rPr>
        <w:t>Poskytovatel se zavazuje k dodávání veškerého materiálů potřebného pro provoz zařízení, který je promítnut do smluvené ceny za A4.</w:t>
      </w:r>
    </w:p>
    <w:p w:rsidR="002929BA" w:rsidRDefault="002929BA" w:rsidP="005615C5">
      <w:pPr>
        <w:numPr>
          <w:ilvl w:val="0"/>
          <w:numId w:val="11"/>
        </w:num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>
        <w:rPr>
          <w:rStyle w:val="StylArial9b1"/>
          <w:rFonts w:asciiTheme="minorHAnsi" w:hAnsiTheme="minorHAnsi" w:cstheme="minorHAnsi"/>
          <w:sz w:val="18"/>
          <w:szCs w:val="18"/>
        </w:rPr>
        <w:t xml:space="preserve">Poskytovatel se zavazuje k zapůjčení náhradního zařízení v případě opravy zařízení přesahující </w:t>
      </w:r>
      <w:r w:rsidR="00AA12FA">
        <w:rPr>
          <w:rStyle w:val="StylArial9b1"/>
          <w:rFonts w:asciiTheme="minorHAnsi" w:hAnsiTheme="minorHAnsi" w:cstheme="minorHAnsi"/>
          <w:sz w:val="18"/>
          <w:szCs w:val="18"/>
        </w:rPr>
        <w:t>48</w:t>
      </w:r>
      <w:r w:rsidR="003A01E3">
        <w:rPr>
          <w:rStyle w:val="StylArial9b1"/>
          <w:rFonts w:asciiTheme="minorHAnsi" w:hAnsiTheme="minorHAnsi" w:cstheme="minorHAnsi"/>
          <w:sz w:val="18"/>
          <w:szCs w:val="18"/>
        </w:rPr>
        <w:t xml:space="preserve"> hodin</w:t>
      </w:r>
      <w:r>
        <w:rPr>
          <w:rStyle w:val="StylArial9b1"/>
          <w:rFonts w:asciiTheme="minorHAnsi" w:hAnsiTheme="minorHAnsi" w:cstheme="minorHAnsi"/>
          <w:sz w:val="18"/>
          <w:szCs w:val="18"/>
        </w:rPr>
        <w:t>.</w:t>
      </w:r>
    </w:p>
    <w:p w:rsidR="002929BA" w:rsidRDefault="002929BA" w:rsidP="002929BA">
      <w:pPr>
        <w:ind w:left="360"/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>
        <w:rPr>
          <w:rStyle w:val="StylArial9b1"/>
          <w:rFonts w:asciiTheme="minorHAnsi" w:hAnsiTheme="minorHAnsi" w:cstheme="minorHAnsi"/>
          <w:sz w:val="18"/>
          <w:szCs w:val="18"/>
        </w:rPr>
        <w:t xml:space="preserve">V takovém případě je povinností poskytovatele držet smluvenou cenu za A4. </w:t>
      </w:r>
    </w:p>
    <w:p w:rsidR="002929BA" w:rsidRDefault="001D5EE9" w:rsidP="005615C5">
      <w:pPr>
        <w:numPr>
          <w:ilvl w:val="0"/>
          <w:numId w:val="11"/>
        </w:num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>
        <w:rPr>
          <w:rStyle w:val="StylArial9b1"/>
          <w:rFonts w:asciiTheme="minorHAnsi" w:hAnsiTheme="minorHAnsi" w:cstheme="minorHAnsi"/>
          <w:sz w:val="18"/>
          <w:szCs w:val="18"/>
        </w:rPr>
        <w:t>Poskytovatel se zavazuje k odběru použitého spotřebního materiálu.</w:t>
      </w:r>
    </w:p>
    <w:p w:rsidR="00DD0863" w:rsidRPr="00DD0863" w:rsidRDefault="00DD0863" w:rsidP="00DD0863">
      <w:pPr>
        <w:pStyle w:val="Odstavecseseznamem"/>
        <w:numPr>
          <w:ilvl w:val="0"/>
          <w:numId w:val="11"/>
        </w:num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 w:rsidRPr="00DD0863">
        <w:rPr>
          <w:rStyle w:val="StylArial9b1"/>
          <w:rFonts w:asciiTheme="minorHAnsi" w:hAnsiTheme="minorHAnsi" w:cstheme="minorHAnsi"/>
          <w:sz w:val="18"/>
          <w:szCs w:val="18"/>
        </w:rPr>
        <w:t>Odběrateli nebude poskytnuta oprava zařízení zdarma (</w:t>
      </w:r>
      <w:r w:rsidR="00070C65">
        <w:rPr>
          <w:rStyle w:val="StylArial9b1"/>
          <w:rFonts w:asciiTheme="minorHAnsi" w:hAnsiTheme="minorHAnsi" w:cstheme="minorHAnsi"/>
          <w:sz w:val="18"/>
          <w:szCs w:val="18"/>
        </w:rPr>
        <w:t xml:space="preserve">tedy </w:t>
      </w:r>
      <w:r w:rsidRPr="00DD0863">
        <w:rPr>
          <w:rStyle w:val="StylArial9b1"/>
          <w:rFonts w:asciiTheme="minorHAnsi" w:hAnsiTheme="minorHAnsi" w:cstheme="minorHAnsi"/>
          <w:sz w:val="18"/>
          <w:szCs w:val="18"/>
        </w:rPr>
        <w:t>pouze za smluvenou cenu A4) v případech vzniklých škod způsobených:</w:t>
      </w:r>
    </w:p>
    <w:p w:rsidR="00DD0863" w:rsidRDefault="00DD0863" w:rsidP="00DD0863">
      <w:pPr>
        <w:pStyle w:val="Odstavecseseznamem"/>
        <w:numPr>
          <w:ilvl w:val="0"/>
          <w:numId w:val="31"/>
        </w:num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  <w:r>
        <w:rPr>
          <w:rStyle w:val="StylArial9b1"/>
          <w:rFonts w:asciiTheme="minorHAnsi" w:hAnsiTheme="minorHAnsi" w:cstheme="minorHAnsi"/>
          <w:sz w:val="18"/>
          <w:szCs w:val="18"/>
        </w:rPr>
        <w:t>používáním zařízení k jiným účelům a jiným způsobem než je uvedeno v návodu pro obsluhu zařízení</w:t>
      </w:r>
    </w:p>
    <w:p w:rsidR="00DD0863" w:rsidRDefault="00DD0863" w:rsidP="00DD086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používáním spotřebních materiálů a náhradních dílů, které pocházejí z jiného zdroje než od poskytovatele služby</w:t>
      </w:r>
    </w:p>
    <w:p w:rsidR="00DD0863" w:rsidRDefault="00DD0863" w:rsidP="00DD0863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poškozením zařízení zaviněnou ze strany uživatelů </w:t>
      </w:r>
      <w:r w:rsidR="00EE6BAA">
        <w:rPr>
          <w:rFonts w:asciiTheme="minorHAnsi" w:hAnsiTheme="minorHAnsi" w:cstheme="minorHAnsi"/>
          <w:sz w:val="18"/>
          <w:szCs w:val="18"/>
        </w:rPr>
        <w:t>nebo třetích osob</w:t>
      </w:r>
    </w:p>
    <w:p w:rsidR="00DD0863" w:rsidRDefault="00DD0863" w:rsidP="004E54F3">
      <w:pPr>
        <w:ind w:left="360"/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</w:p>
    <w:p w:rsidR="00683861" w:rsidRDefault="00683861" w:rsidP="004E54F3">
      <w:pPr>
        <w:ind w:left="360"/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</w:p>
    <w:p w:rsidR="004E54F3" w:rsidRPr="008A586D" w:rsidRDefault="004E54F3" w:rsidP="004E54F3">
      <w:pPr>
        <w:pStyle w:val="StylNadpis1ArialTun"/>
        <w:numPr>
          <w:ilvl w:val="0"/>
          <w:numId w:val="0"/>
        </w:numPr>
        <w:tabs>
          <w:tab w:val="left" w:pos="426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IV. </w:t>
      </w:r>
      <w:r>
        <w:rPr>
          <w:rFonts w:asciiTheme="minorHAnsi" w:hAnsiTheme="minorHAnsi" w:cstheme="minorHAnsi"/>
          <w:sz w:val="18"/>
          <w:szCs w:val="18"/>
        </w:rPr>
        <w:tab/>
      </w:r>
      <w:r w:rsidR="00DD0863">
        <w:rPr>
          <w:rFonts w:asciiTheme="minorHAnsi" w:hAnsiTheme="minorHAnsi" w:cstheme="minorHAnsi"/>
          <w:sz w:val="18"/>
          <w:szCs w:val="18"/>
        </w:rPr>
        <w:t>Závazek</w:t>
      </w:r>
      <w:r>
        <w:rPr>
          <w:rFonts w:asciiTheme="minorHAnsi" w:hAnsiTheme="minorHAnsi" w:cstheme="minorHAnsi"/>
          <w:sz w:val="18"/>
          <w:szCs w:val="18"/>
        </w:rPr>
        <w:t xml:space="preserve"> odběratele</w:t>
      </w:r>
    </w:p>
    <w:p w:rsidR="001D5EE9" w:rsidRDefault="001D5EE9" w:rsidP="001D5EE9">
      <w:pPr>
        <w:jc w:val="both"/>
        <w:rPr>
          <w:rStyle w:val="StylArial9b1"/>
          <w:rFonts w:asciiTheme="minorHAnsi" w:hAnsiTheme="minorHAnsi" w:cstheme="minorHAnsi"/>
          <w:sz w:val="18"/>
          <w:szCs w:val="18"/>
        </w:rPr>
      </w:pPr>
    </w:p>
    <w:p w:rsidR="00EE6BAA" w:rsidRDefault="00DD0863" w:rsidP="00DD0863">
      <w:pPr>
        <w:pStyle w:val="Odstavecseseznamem"/>
        <w:numPr>
          <w:ilvl w:val="1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Odběratel se zavazuje k řádnému a pravidelnému placení servisní služby promítnuté do ceny za A4 dle skutečného </w:t>
      </w:r>
      <w:r w:rsidR="00EE6BAA">
        <w:rPr>
          <w:rFonts w:asciiTheme="minorHAnsi" w:hAnsiTheme="minorHAnsi" w:cstheme="minorHAnsi"/>
          <w:sz w:val="18"/>
          <w:szCs w:val="18"/>
        </w:rPr>
        <w:t xml:space="preserve">nebo smluvně sjednaného </w:t>
      </w:r>
      <w:r>
        <w:rPr>
          <w:rFonts w:asciiTheme="minorHAnsi" w:hAnsiTheme="minorHAnsi" w:cstheme="minorHAnsi"/>
          <w:sz w:val="18"/>
          <w:szCs w:val="18"/>
        </w:rPr>
        <w:t>stavu zhot</w:t>
      </w:r>
      <w:r w:rsidR="002236A1">
        <w:rPr>
          <w:rFonts w:asciiTheme="minorHAnsi" w:hAnsiTheme="minorHAnsi" w:cstheme="minorHAnsi"/>
          <w:sz w:val="18"/>
          <w:szCs w:val="18"/>
        </w:rPr>
        <w:t>ovených výstupů A4</w:t>
      </w:r>
      <w:r w:rsidR="00EE6BAA">
        <w:rPr>
          <w:rFonts w:asciiTheme="minorHAnsi" w:hAnsiTheme="minorHAnsi" w:cstheme="minorHAnsi"/>
          <w:sz w:val="18"/>
          <w:szCs w:val="18"/>
        </w:rPr>
        <w:t>.</w:t>
      </w:r>
    </w:p>
    <w:p w:rsidR="00EE6BAA" w:rsidRDefault="00EE6BAA" w:rsidP="00DD0863">
      <w:pPr>
        <w:pStyle w:val="Odstavecseseznamem"/>
        <w:numPr>
          <w:ilvl w:val="1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Odběratel se zavazuje odebírat veškerý spotřební materiál a náhradní díly potřebné k provozu stroje pouze od poskytovatele služby.</w:t>
      </w:r>
    </w:p>
    <w:p w:rsidR="009A033E" w:rsidRDefault="00EE6BAA" w:rsidP="00DD0863">
      <w:pPr>
        <w:pStyle w:val="Odstavecseseznamem"/>
        <w:numPr>
          <w:ilvl w:val="1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 případě poškození zařízení zaviněnou ze strany uživatelů nebo </w:t>
      </w:r>
      <w:r w:rsidR="002236A1">
        <w:rPr>
          <w:rFonts w:asciiTheme="minorHAnsi" w:hAnsiTheme="minorHAnsi" w:cstheme="minorHAnsi"/>
          <w:sz w:val="18"/>
          <w:szCs w:val="18"/>
        </w:rPr>
        <w:t>osob třetích stran</w:t>
      </w:r>
      <w:r>
        <w:rPr>
          <w:rFonts w:asciiTheme="minorHAnsi" w:hAnsiTheme="minorHAnsi" w:cstheme="minorHAnsi"/>
          <w:sz w:val="18"/>
          <w:szCs w:val="18"/>
        </w:rPr>
        <w:t xml:space="preserve"> se odběratel služby zavazuje k úhradě vzniklé škody.</w:t>
      </w:r>
    </w:p>
    <w:p w:rsidR="00EE6BAA" w:rsidRDefault="000F31FB" w:rsidP="00DD0863">
      <w:pPr>
        <w:pStyle w:val="Odstavecseseznamem"/>
        <w:numPr>
          <w:ilvl w:val="1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Odběratel se</w:t>
      </w:r>
      <w:r w:rsidR="00EE6BAA">
        <w:rPr>
          <w:rFonts w:asciiTheme="minorHAnsi" w:hAnsiTheme="minorHAnsi" w:cstheme="minorHAnsi"/>
          <w:sz w:val="18"/>
          <w:szCs w:val="18"/>
        </w:rPr>
        <w:t xml:space="preserve"> zavazuje k úhradě vystavených daňových dokladů (faktur za poskytovanou službu) ve </w:t>
      </w:r>
      <w:r w:rsidR="00EE6BAA" w:rsidRPr="00EE6BAA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splatnosti</w:t>
      </w:r>
      <w:r w:rsidR="00431956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 14 </w:t>
      </w:r>
      <w:r w:rsidR="00EE6BAA" w:rsidRPr="00EE6BAA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dnů</w:t>
      </w:r>
      <w:r w:rsidR="00EE6BAA">
        <w:rPr>
          <w:rFonts w:asciiTheme="minorHAnsi" w:hAnsiTheme="minorHAnsi" w:cstheme="minorHAnsi"/>
          <w:sz w:val="18"/>
          <w:szCs w:val="18"/>
        </w:rPr>
        <w:t xml:space="preserve"> od jejich vystavení.</w:t>
      </w:r>
    </w:p>
    <w:p w:rsidR="00F121B7" w:rsidRDefault="00622498" w:rsidP="00DD0863">
      <w:pPr>
        <w:pStyle w:val="Odstavecseseznamem"/>
        <w:numPr>
          <w:ilvl w:val="1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 skončení platnosti smlouvy je odběratel povinen vrátit poskytovateli veškeré nespotřebované tonery, které jsou majetkem poskytovatele.</w:t>
      </w:r>
    </w:p>
    <w:p w:rsidR="00EE6BAA" w:rsidRDefault="00EE6BAA" w:rsidP="00DD0863">
      <w:pPr>
        <w:pStyle w:val="Odstavecseseznamem"/>
        <w:numPr>
          <w:ilvl w:val="1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 případě prodlení s platbou se odběratel zavazuje k</w:t>
      </w:r>
      <w:r w:rsidR="00431956">
        <w:rPr>
          <w:rFonts w:asciiTheme="minorHAnsi" w:hAnsiTheme="minorHAnsi" w:cstheme="minorHAnsi"/>
          <w:sz w:val="18"/>
          <w:szCs w:val="18"/>
        </w:rPr>
        <w:t> </w:t>
      </w:r>
      <w:r w:rsidRPr="00EE6BAA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úhradě</w:t>
      </w:r>
      <w:r w:rsidR="00431956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 0,5</w:t>
      </w:r>
      <w:r w:rsidRPr="00EE6BAA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.%</w:t>
      </w:r>
      <w:r w:rsidR="00045B49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>penále z celkové dlužné částky (evidovaná pohledávka ze strany poskytovatele služby</w:t>
      </w:r>
      <w:r w:rsidR="00045B49">
        <w:rPr>
          <w:rFonts w:asciiTheme="minorHAnsi" w:hAnsiTheme="minorHAnsi" w:cstheme="minorHAnsi"/>
          <w:sz w:val="18"/>
          <w:szCs w:val="18"/>
        </w:rPr>
        <w:t xml:space="preserve"> za každý měsíc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EE6BAA" w:rsidRPr="00F121B7" w:rsidRDefault="00EE6BAA" w:rsidP="00DD0863">
      <w:pPr>
        <w:pStyle w:val="Odstavecseseznamem"/>
        <w:numPr>
          <w:ilvl w:val="1"/>
          <w:numId w:val="11"/>
        </w:numPr>
        <w:ind w:left="426" w:hanging="426"/>
        <w:jc w:val="both"/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</w:pPr>
      <w:r>
        <w:rPr>
          <w:rFonts w:asciiTheme="minorHAnsi" w:hAnsiTheme="minorHAnsi" w:cstheme="minorHAnsi"/>
          <w:sz w:val="18"/>
          <w:szCs w:val="18"/>
        </w:rPr>
        <w:t>Odběratel</w:t>
      </w:r>
      <w:r w:rsidR="00045B49">
        <w:rPr>
          <w:rFonts w:asciiTheme="minorHAnsi" w:hAnsiTheme="minorHAnsi" w:cstheme="minorHAnsi"/>
          <w:sz w:val="18"/>
          <w:szCs w:val="18"/>
        </w:rPr>
        <w:t xml:space="preserve"> služby </w:t>
      </w:r>
      <w:r w:rsidRPr="009A71E9">
        <w:rPr>
          <w:rFonts w:asciiTheme="minorHAnsi" w:hAnsiTheme="minorHAnsi" w:cstheme="minorHAnsi"/>
          <w:sz w:val="18"/>
          <w:szCs w:val="18"/>
        </w:rPr>
        <w:t xml:space="preserve">akceptuje daňové doklady ze strany </w:t>
      </w:r>
      <w:r w:rsidR="00045B49">
        <w:rPr>
          <w:rFonts w:asciiTheme="minorHAnsi" w:hAnsiTheme="minorHAnsi" w:cstheme="minorHAnsi"/>
          <w:sz w:val="18"/>
          <w:szCs w:val="18"/>
        </w:rPr>
        <w:t xml:space="preserve">poskytovatele služby </w:t>
      </w:r>
      <w:r w:rsidRPr="009A71E9">
        <w:rPr>
          <w:rFonts w:asciiTheme="minorHAnsi" w:hAnsiTheme="minorHAnsi" w:cstheme="minorHAnsi"/>
          <w:sz w:val="18"/>
          <w:szCs w:val="18"/>
        </w:rPr>
        <w:t xml:space="preserve">v elektronické podobě zaslané na adresu poskytnutou k tomuto účelu ze strany </w:t>
      </w:r>
      <w:r w:rsidR="00045B49">
        <w:rPr>
          <w:rFonts w:asciiTheme="minorHAnsi" w:hAnsiTheme="minorHAnsi" w:cstheme="minorHAnsi"/>
          <w:sz w:val="18"/>
          <w:szCs w:val="18"/>
        </w:rPr>
        <w:t>odběratele služby</w:t>
      </w:r>
      <w:r w:rsidRPr="009A71E9">
        <w:rPr>
          <w:rFonts w:asciiTheme="minorHAnsi" w:hAnsiTheme="minorHAnsi" w:cstheme="minorHAnsi"/>
          <w:sz w:val="18"/>
          <w:szCs w:val="18"/>
        </w:rPr>
        <w:t>:</w:t>
      </w:r>
      <w:r w:rsidR="00AA12FA">
        <w:rPr>
          <w:rFonts w:asciiTheme="minorHAnsi" w:hAnsiTheme="minorHAnsi" w:cstheme="minorHAnsi"/>
          <w:sz w:val="18"/>
          <w:szCs w:val="18"/>
        </w:rPr>
        <w:t xml:space="preserve"> </w:t>
      </w:r>
      <w:r w:rsidR="00F3293A" w:rsidRPr="00134690">
        <w:rPr>
          <w:rFonts w:asciiTheme="minorHAnsi" w:hAnsiTheme="minorHAnsi" w:cstheme="minorHAnsi"/>
          <w:sz w:val="18"/>
          <w:szCs w:val="18"/>
        </w:rPr>
        <w:t>srejberova@zatlanka.cz</w:t>
      </w:r>
      <w:r w:rsidR="00AA12FA">
        <w:rPr>
          <w:rStyle w:val="Hypertextovodkaz"/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 </w:t>
      </w:r>
    </w:p>
    <w:p w:rsidR="00153593" w:rsidRDefault="0015359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83861" w:rsidRPr="008A586D" w:rsidRDefault="0068386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F19AE" w:rsidRPr="008A586D" w:rsidRDefault="00470A86" w:rsidP="00EE6BAA">
      <w:pPr>
        <w:pStyle w:val="StylNadpis1ArialTun"/>
        <w:numPr>
          <w:ilvl w:val="0"/>
          <w:numId w:val="32"/>
        </w:numPr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cena za </w:t>
      </w:r>
      <w:r w:rsidR="000D1684">
        <w:rPr>
          <w:rFonts w:asciiTheme="minorHAnsi" w:hAnsiTheme="minorHAnsi" w:cstheme="minorHAnsi"/>
          <w:sz w:val="18"/>
          <w:szCs w:val="18"/>
        </w:rPr>
        <w:t>A4</w:t>
      </w:r>
    </w:p>
    <w:p w:rsidR="001F19AE" w:rsidRDefault="001F19AE" w:rsidP="001F19A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C32E3" w:rsidRDefault="00AA55B3" w:rsidP="008E4680">
      <w:pPr>
        <w:pStyle w:val="Odstavecseseznamem"/>
        <w:numPr>
          <w:ilvl w:val="6"/>
          <w:numId w:val="25"/>
        </w:numPr>
        <w:tabs>
          <w:tab w:val="clear" w:pos="5040"/>
          <w:tab w:val="num" w:pos="426"/>
        </w:tabs>
        <w:ind w:hanging="5040"/>
        <w:rPr>
          <w:rFonts w:asciiTheme="minorHAnsi" w:hAnsiTheme="minorHAnsi" w:cstheme="minorHAnsi"/>
          <w:sz w:val="18"/>
          <w:szCs w:val="18"/>
        </w:rPr>
      </w:pPr>
      <w:r w:rsidRPr="00AA55B3">
        <w:rPr>
          <w:rFonts w:asciiTheme="minorHAnsi" w:hAnsiTheme="minorHAnsi" w:cstheme="minorHAnsi"/>
          <w:sz w:val="18"/>
          <w:szCs w:val="18"/>
        </w:rPr>
        <w:t>Dle níže uvedeného rozpisu je cena servisní služby související s</w:t>
      </w:r>
      <w:r>
        <w:rPr>
          <w:rFonts w:asciiTheme="minorHAnsi" w:hAnsiTheme="minorHAnsi" w:cstheme="minorHAnsi"/>
          <w:sz w:val="18"/>
          <w:szCs w:val="18"/>
        </w:rPr>
        <w:t xml:space="preserve"> provozem multifunkčních zařízení </w:t>
      </w:r>
      <w:r w:rsidR="00EC32E3">
        <w:rPr>
          <w:rFonts w:asciiTheme="minorHAnsi" w:hAnsiTheme="minorHAnsi" w:cstheme="minorHAnsi"/>
          <w:sz w:val="18"/>
          <w:szCs w:val="18"/>
        </w:rPr>
        <w:t>zohledněna v ceně</w:t>
      </w:r>
    </w:p>
    <w:p w:rsidR="00B75036" w:rsidRPr="00AA55B3" w:rsidRDefault="00EC32E3" w:rsidP="00B75036">
      <w:pPr>
        <w:pStyle w:val="Odstavecseseznamem"/>
        <w:ind w:left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formátu </w:t>
      </w:r>
      <w:r w:rsidR="00AA55B3" w:rsidRPr="00AA55B3">
        <w:rPr>
          <w:rFonts w:asciiTheme="minorHAnsi" w:hAnsiTheme="minorHAnsi" w:cstheme="minorHAnsi"/>
          <w:sz w:val="18"/>
          <w:szCs w:val="18"/>
        </w:rPr>
        <w:t>A4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="00B75036" w:rsidRPr="008A586D">
        <w:rPr>
          <w:rFonts w:asciiTheme="minorHAnsi" w:hAnsiTheme="minorHAnsi" w:cstheme="minorHAnsi"/>
          <w:sz w:val="18"/>
          <w:szCs w:val="18"/>
        </w:rPr>
        <w:t>Náklady na vytvořené kopie jsou stanoveny jako součet nákladů na jed</w:t>
      </w:r>
      <w:r>
        <w:rPr>
          <w:rFonts w:asciiTheme="minorHAnsi" w:hAnsiTheme="minorHAnsi" w:cstheme="minorHAnsi"/>
          <w:sz w:val="18"/>
          <w:szCs w:val="18"/>
        </w:rPr>
        <w:t>en formát A4 vynásobený počtem formátu A4.</w:t>
      </w:r>
      <w:r w:rsidR="00723395">
        <w:rPr>
          <w:rFonts w:asciiTheme="minorHAnsi" w:hAnsiTheme="minorHAnsi" w:cstheme="minorHAnsi"/>
          <w:sz w:val="18"/>
          <w:szCs w:val="18"/>
        </w:rPr>
        <w:t xml:space="preserve"> Uvedené ceny jsou v Kč bez DPH.</w:t>
      </w:r>
    </w:p>
    <w:p w:rsidR="00AA55B3" w:rsidRDefault="00AA55B3" w:rsidP="001F19A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F3E83" w:rsidRDefault="001F3E83" w:rsidP="001F19AE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0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7"/>
        <w:gridCol w:w="2317"/>
        <w:gridCol w:w="1555"/>
        <w:gridCol w:w="1468"/>
      </w:tblGrid>
      <w:tr w:rsidR="001F3E83" w:rsidRPr="008A586D" w:rsidTr="00683861">
        <w:trPr>
          <w:trHeight w:val="254"/>
        </w:trPr>
        <w:tc>
          <w:tcPr>
            <w:tcW w:w="26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F3E83" w:rsidRPr="008A586D" w:rsidRDefault="001F3E83" w:rsidP="008C43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586D">
              <w:rPr>
                <w:rFonts w:asciiTheme="minorHAnsi" w:hAnsiTheme="minorHAnsi" w:cstheme="minorHAnsi"/>
                <w:sz w:val="18"/>
                <w:szCs w:val="18"/>
              </w:rPr>
              <w:t>Typ stroje/řešení</w:t>
            </w:r>
          </w:p>
        </w:tc>
        <w:tc>
          <w:tcPr>
            <w:tcW w:w="2317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E83" w:rsidRPr="008A586D" w:rsidRDefault="001F3E83" w:rsidP="008C43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586D">
              <w:rPr>
                <w:rFonts w:asciiTheme="minorHAnsi" w:hAnsiTheme="minorHAnsi" w:cstheme="minorHAnsi"/>
                <w:sz w:val="18"/>
                <w:szCs w:val="18"/>
              </w:rPr>
              <w:t>Výrobní číslo / sériové číslo</w:t>
            </w:r>
          </w:p>
        </w:tc>
        <w:tc>
          <w:tcPr>
            <w:tcW w:w="1555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E83" w:rsidRPr="008A586D" w:rsidRDefault="001F3E83" w:rsidP="008C43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 A4 černobílá</w:t>
            </w:r>
          </w:p>
        </w:tc>
        <w:tc>
          <w:tcPr>
            <w:tcW w:w="1468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E83" w:rsidRPr="008A586D" w:rsidRDefault="001F3E83" w:rsidP="008C43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 A4 barevná</w:t>
            </w:r>
          </w:p>
        </w:tc>
      </w:tr>
      <w:tr w:rsidR="00AA12FA" w:rsidRPr="008A586D" w:rsidTr="0043063E">
        <w:trPr>
          <w:trHeight w:val="280"/>
        </w:trPr>
        <w:tc>
          <w:tcPr>
            <w:tcW w:w="2697" w:type="dxa"/>
            <w:tcBorders>
              <w:right w:val="nil"/>
            </w:tcBorders>
            <w:shd w:val="clear" w:color="auto" w:fill="D9D9D9" w:themeFill="background1" w:themeFillShade="D9"/>
            <w:vAlign w:val="bottom"/>
          </w:tcPr>
          <w:p w:rsidR="00AA12FA" w:rsidRPr="001F3E83" w:rsidRDefault="00AA12FA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F3E83">
              <w:rPr>
                <w:rFonts w:asciiTheme="minorHAnsi" w:hAnsiTheme="minorHAnsi" w:cstheme="minorHAnsi"/>
                <w:sz w:val="18"/>
                <w:szCs w:val="18"/>
              </w:rPr>
              <w:t>e-STUDIO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12FA" w:rsidRPr="00AA12FA" w:rsidRDefault="00AA12FA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C2CC22886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2FA" w:rsidRPr="00723395" w:rsidRDefault="00B51E7F" w:rsidP="00723395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  <w:r w:rsidR="007233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3395">
              <w:rPr>
                <w:rFonts w:asciiTheme="minorHAnsi" w:hAnsiTheme="minorHAnsi" w:cstheme="minorHAnsi"/>
                <w:smallCaps/>
                <w:sz w:val="18"/>
                <w:szCs w:val="18"/>
              </w:rPr>
              <w:t>Kč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2FA" w:rsidRPr="001F3E83" w:rsidRDefault="00AA12FA" w:rsidP="008C43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12FA" w:rsidRPr="007067A2" w:rsidTr="0043063E">
        <w:trPr>
          <w:trHeight w:val="28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A12FA" w:rsidRPr="001F3E83" w:rsidRDefault="00AA12FA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e-STUDIO256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12FA" w:rsidRPr="00AA12FA" w:rsidRDefault="00AA12FA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C2CC22966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2FA" w:rsidRPr="001F3E83" w:rsidRDefault="00AA12FA" w:rsidP="008C43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B51E7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723395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2FA" w:rsidRPr="001F3E83" w:rsidRDefault="00AA12FA" w:rsidP="008C43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12FA" w:rsidRPr="007067A2" w:rsidTr="0043063E">
        <w:trPr>
          <w:trHeight w:val="28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A12FA" w:rsidRPr="001F3E83" w:rsidRDefault="00AA12FA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e-STUDIO2540c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12FA" w:rsidRPr="00AA12FA" w:rsidRDefault="00AA12FA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CHE342393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2FA" w:rsidRPr="001F3E83" w:rsidRDefault="00B51E7F" w:rsidP="006838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  <w:r w:rsidR="00723395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2FA" w:rsidRPr="001F3E83" w:rsidRDefault="00B51E7F" w:rsidP="008C43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1,10</w:t>
            </w:r>
            <w:r w:rsidR="00723395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B51E7F" w:rsidRPr="007067A2" w:rsidTr="0043063E">
        <w:trPr>
          <w:trHeight w:val="28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51E7F" w:rsidRPr="001F3E83" w:rsidRDefault="00B51E7F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e-STUDIO2540c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E7F" w:rsidRPr="00AA12FA" w:rsidRDefault="00B51E7F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CHH118258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E7F" w:rsidRPr="001F3E83" w:rsidRDefault="00B51E7F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  <w:r w:rsidR="00723395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E7F" w:rsidRPr="001F3E83" w:rsidRDefault="00B51E7F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1,10</w:t>
            </w:r>
            <w:r w:rsidR="00723395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B51E7F" w:rsidRPr="007067A2" w:rsidTr="0043063E">
        <w:trPr>
          <w:trHeight w:val="28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51E7F" w:rsidRDefault="00B51E7F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e-STUDIO2540c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E7F" w:rsidRPr="00AA12FA" w:rsidRDefault="00B51E7F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12FA">
              <w:rPr>
                <w:rFonts w:asciiTheme="minorHAnsi" w:hAnsiTheme="minorHAnsi" w:cstheme="minorHAnsi"/>
                <w:sz w:val="18"/>
                <w:szCs w:val="18"/>
              </w:rPr>
              <w:t>CHI120749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E7F" w:rsidRPr="001F3E83" w:rsidRDefault="00B51E7F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0,20</w:t>
            </w:r>
            <w:r w:rsidR="00723395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E7F" w:rsidRPr="001F3E83" w:rsidRDefault="00B51E7F" w:rsidP="00D151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1,10</w:t>
            </w:r>
            <w:r w:rsidR="00723395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</w:tbl>
    <w:p w:rsidR="00481A11" w:rsidRDefault="00481A11" w:rsidP="001F19A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81A11" w:rsidRDefault="00B75036" w:rsidP="008E4680">
      <w:pPr>
        <w:pStyle w:val="Odstavecseseznamem"/>
        <w:numPr>
          <w:ilvl w:val="6"/>
          <w:numId w:val="25"/>
        </w:numPr>
        <w:tabs>
          <w:tab w:val="clear" w:pos="5040"/>
          <w:tab w:val="num" w:pos="-1560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Obsah ceny 1ks A4: spotřební materiál a provozní materiál potřebný pro provoz stroje, tonery, práce technika, doprava</w:t>
      </w:r>
    </w:p>
    <w:p w:rsidR="009D060A" w:rsidRDefault="00B75036" w:rsidP="008E4680">
      <w:pPr>
        <w:pStyle w:val="Odstavecseseznamem"/>
        <w:numPr>
          <w:ilvl w:val="6"/>
          <w:numId w:val="25"/>
        </w:numPr>
        <w:tabs>
          <w:tab w:val="clear" w:pos="5040"/>
          <w:tab w:val="num" w:pos="426"/>
        </w:tabs>
        <w:ind w:hanging="5040"/>
        <w:jc w:val="both"/>
        <w:rPr>
          <w:rFonts w:asciiTheme="minorHAnsi" w:hAnsiTheme="minorHAnsi" w:cstheme="minorHAnsi"/>
          <w:sz w:val="18"/>
          <w:szCs w:val="18"/>
        </w:rPr>
      </w:pPr>
      <w:r w:rsidRPr="009D060A">
        <w:rPr>
          <w:rFonts w:asciiTheme="minorHAnsi" w:hAnsiTheme="minorHAnsi" w:cstheme="minorHAnsi"/>
          <w:sz w:val="18"/>
          <w:szCs w:val="18"/>
        </w:rPr>
        <w:t xml:space="preserve">Cena neobsahuje: toner, který je spotřebován nad rámec běžných kopií/tisků s krytím </w:t>
      </w:r>
      <w:r w:rsidR="005A099D">
        <w:rPr>
          <w:rFonts w:asciiTheme="minorHAnsi" w:hAnsiTheme="minorHAnsi" w:cstheme="minorHAnsi"/>
          <w:sz w:val="18"/>
          <w:szCs w:val="18"/>
        </w:rPr>
        <w:t>5</w:t>
      </w:r>
      <w:r w:rsidR="00F3293A">
        <w:rPr>
          <w:rFonts w:asciiTheme="minorHAnsi" w:hAnsiTheme="minorHAnsi" w:cstheme="minorHAnsi"/>
          <w:sz w:val="18"/>
          <w:szCs w:val="18"/>
        </w:rPr>
        <w:t xml:space="preserve">% od každé barvy, </w:t>
      </w:r>
      <w:r w:rsidRPr="009D060A">
        <w:rPr>
          <w:rFonts w:asciiTheme="minorHAnsi" w:hAnsiTheme="minorHAnsi" w:cstheme="minorHAnsi"/>
          <w:sz w:val="18"/>
          <w:szCs w:val="18"/>
        </w:rPr>
        <w:t xml:space="preserve">sešívací spony </w:t>
      </w:r>
    </w:p>
    <w:p w:rsidR="00EC32E3" w:rsidRDefault="009D060A" w:rsidP="00C46CF5">
      <w:pPr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B75036" w:rsidRPr="009D060A">
        <w:rPr>
          <w:rFonts w:asciiTheme="minorHAnsi" w:hAnsiTheme="minorHAnsi" w:cstheme="minorHAnsi"/>
          <w:sz w:val="18"/>
          <w:szCs w:val="18"/>
        </w:rPr>
        <w:t xml:space="preserve">pro příslušenství </w:t>
      </w:r>
      <w:r w:rsidRPr="009D060A">
        <w:rPr>
          <w:rFonts w:asciiTheme="minorHAnsi" w:hAnsiTheme="minorHAnsi" w:cstheme="minorHAnsi"/>
          <w:sz w:val="18"/>
          <w:szCs w:val="18"/>
        </w:rPr>
        <w:t>dokončovacích prací (např. sešívací finišery)</w:t>
      </w:r>
    </w:p>
    <w:p w:rsidR="009D060A" w:rsidRDefault="009D060A" w:rsidP="008E4680">
      <w:pPr>
        <w:pStyle w:val="Odstavecseseznamem"/>
        <w:numPr>
          <w:ilvl w:val="3"/>
          <w:numId w:val="25"/>
        </w:numPr>
        <w:shd w:val="clear" w:color="auto" w:fill="FFFFFF" w:themeFill="background1"/>
        <w:tabs>
          <w:tab w:val="clear" w:pos="360"/>
          <w:tab w:val="num" w:pos="426"/>
          <w:tab w:val="left" w:pos="851"/>
        </w:tabs>
        <w:ind w:left="482" w:hanging="48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Součástí ceny za kopii/tisk  </w:t>
      </w:r>
      <w:r w:rsidR="009A71E9" w:rsidRPr="00B8588D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NENÍ </w:t>
      </w:r>
      <w:r>
        <w:rPr>
          <w:rFonts w:asciiTheme="minorHAnsi" w:hAnsiTheme="minorHAnsi" w:cstheme="minorHAnsi"/>
          <w:sz w:val="18"/>
          <w:szCs w:val="18"/>
        </w:rPr>
        <w:t>papír</w:t>
      </w:r>
    </w:p>
    <w:p w:rsidR="00B8588D" w:rsidRPr="00E220C5" w:rsidRDefault="00B8588D" w:rsidP="008E4680">
      <w:pPr>
        <w:pStyle w:val="Odstavecseseznamem"/>
        <w:numPr>
          <w:ilvl w:val="3"/>
          <w:numId w:val="25"/>
        </w:numPr>
        <w:shd w:val="clear" w:color="auto" w:fill="FFFFFF" w:themeFill="background1"/>
        <w:tabs>
          <w:tab w:val="clear" w:pos="360"/>
          <w:tab w:val="num" w:pos="426"/>
          <w:tab w:val="left" w:pos="851"/>
        </w:tabs>
        <w:ind w:left="482" w:hanging="48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Platnost smlouvy je na dobu </w:t>
      </w:r>
      <w:r w:rsidR="001F3E83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URČITOU od </w:t>
      </w:r>
      <w:r w:rsidR="00B51E7F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1.9.2018</w:t>
      </w:r>
      <w:r w:rsidR="00683861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 do </w:t>
      </w:r>
      <w:r w:rsidR="00B51E7F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31.8.2020</w:t>
      </w:r>
      <w:r w:rsidR="001F3E83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.</w:t>
      </w:r>
    </w:p>
    <w:p w:rsidR="009D060A" w:rsidRPr="00C46CF5" w:rsidRDefault="009D060A" w:rsidP="008E4680">
      <w:pPr>
        <w:pStyle w:val="Odstavecseseznamem"/>
        <w:numPr>
          <w:ilvl w:val="3"/>
          <w:numId w:val="25"/>
        </w:numPr>
        <w:shd w:val="clear" w:color="auto" w:fill="FFFFFF" w:themeFill="background1"/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Vyúčtování nákladů za vytvořené A4 (kopie/tisky) bude prováděno </w:t>
      </w:r>
      <w:r w:rsidR="00BD2758">
        <w:rPr>
          <w:rFonts w:asciiTheme="minorHAnsi" w:hAnsiTheme="minorHAnsi" w:cstheme="minorHAnsi"/>
          <w:sz w:val="18"/>
          <w:szCs w:val="18"/>
        </w:rPr>
        <w:t>poskytovatelem služby</w:t>
      </w:r>
      <w:r w:rsidR="003D6210">
        <w:rPr>
          <w:rFonts w:asciiTheme="minorHAnsi" w:hAnsiTheme="minorHAnsi" w:cstheme="minorHAnsi"/>
          <w:sz w:val="18"/>
          <w:szCs w:val="18"/>
        </w:rPr>
        <w:t xml:space="preserve"> zpětně a vyúčtováno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8588D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vždy do 14 dne</w:t>
      </w:r>
      <w:r w:rsidR="00C46CF5" w:rsidRPr="00B8588D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 </w:t>
      </w:r>
      <w:r w:rsidRPr="00B8588D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následujícího měsíce</w:t>
      </w:r>
      <w:r w:rsidRPr="00C46CF5">
        <w:rPr>
          <w:rFonts w:asciiTheme="minorHAnsi" w:hAnsiTheme="minorHAnsi" w:cstheme="minorHAnsi"/>
          <w:sz w:val="18"/>
          <w:szCs w:val="18"/>
        </w:rPr>
        <w:t>.</w:t>
      </w:r>
    </w:p>
    <w:p w:rsidR="00FF356A" w:rsidRPr="00F121B7" w:rsidRDefault="00C65A2F" w:rsidP="008E4680">
      <w:pPr>
        <w:pStyle w:val="Odstavecseseznamem"/>
        <w:numPr>
          <w:ilvl w:val="3"/>
          <w:numId w:val="2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</w:pPr>
      <w:r w:rsidRPr="00FF356A">
        <w:rPr>
          <w:rFonts w:asciiTheme="minorHAnsi" w:hAnsiTheme="minorHAnsi" w:cstheme="minorHAnsi"/>
          <w:sz w:val="18"/>
          <w:szCs w:val="18"/>
        </w:rPr>
        <w:t>Pravidelné měsíční sledování / hlášení stavu počítadla</w:t>
      </w:r>
      <w:r w:rsidR="00FF356A">
        <w:rPr>
          <w:rFonts w:asciiTheme="minorHAnsi" w:hAnsiTheme="minorHAnsi" w:cstheme="minorHAnsi"/>
          <w:sz w:val="18"/>
          <w:szCs w:val="18"/>
        </w:rPr>
        <w:t xml:space="preserve"> </w:t>
      </w:r>
      <w:r w:rsidR="00BD2758">
        <w:rPr>
          <w:rFonts w:asciiTheme="minorHAnsi" w:hAnsiTheme="minorHAnsi" w:cstheme="minorHAnsi"/>
          <w:sz w:val="18"/>
          <w:szCs w:val="18"/>
        </w:rPr>
        <w:t>poskytovateli služby</w:t>
      </w:r>
      <w:r w:rsidRPr="00FF356A">
        <w:rPr>
          <w:rFonts w:asciiTheme="minorHAnsi" w:hAnsiTheme="minorHAnsi" w:cstheme="minorHAnsi"/>
          <w:sz w:val="18"/>
          <w:szCs w:val="18"/>
        </w:rPr>
        <w:t xml:space="preserve"> je povinností </w:t>
      </w:r>
      <w:r w:rsidR="00EA24CD">
        <w:rPr>
          <w:rFonts w:asciiTheme="minorHAnsi" w:hAnsiTheme="minorHAnsi" w:cstheme="minorHAnsi"/>
          <w:sz w:val="18"/>
          <w:szCs w:val="18"/>
        </w:rPr>
        <w:t xml:space="preserve">odběratele služby </w:t>
      </w:r>
      <w:r w:rsidR="00FF356A">
        <w:rPr>
          <w:rFonts w:asciiTheme="minorHAnsi" w:hAnsiTheme="minorHAnsi" w:cstheme="minorHAnsi"/>
          <w:sz w:val="18"/>
          <w:szCs w:val="18"/>
        </w:rPr>
        <w:t>a to nejpozději do 5. pracovního dne v daném měsíci</w:t>
      </w:r>
      <w:r w:rsidRPr="00FF356A">
        <w:rPr>
          <w:rFonts w:asciiTheme="minorHAnsi" w:hAnsiTheme="minorHAnsi" w:cstheme="minorHAnsi"/>
          <w:sz w:val="18"/>
          <w:szCs w:val="18"/>
        </w:rPr>
        <w:t xml:space="preserve">. </w:t>
      </w:r>
      <w:r w:rsidRPr="003A01E3">
        <w:rPr>
          <w:rFonts w:asciiTheme="minorHAnsi" w:hAnsiTheme="minorHAnsi" w:cstheme="minorHAnsi"/>
          <w:sz w:val="18"/>
          <w:szCs w:val="18"/>
          <w:u w:val="single"/>
        </w:rPr>
        <w:t>V případě umožnění využití dálkové zprávy zařízení pro automatické hlášení počítadla</w:t>
      </w:r>
      <w:r w:rsidR="00045B49" w:rsidRPr="003A01E3">
        <w:rPr>
          <w:rFonts w:asciiTheme="minorHAnsi" w:hAnsiTheme="minorHAnsi" w:cstheme="minorHAnsi"/>
          <w:sz w:val="18"/>
          <w:szCs w:val="18"/>
          <w:u w:val="single"/>
        </w:rPr>
        <w:t xml:space="preserve"> zařízení</w:t>
      </w:r>
      <w:r w:rsidRPr="003A01E3">
        <w:rPr>
          <w:rFonts w:asciiTheme="minorHAnsi" w:hAnsiTheme="minorHAnsi" w:cstheme="minorHAnsi"/>
          <w:sz w:val="18"/>
          <w:szCs w:val="18"/>
          <w:u w:val="single"/>
        </w:rPr>
        <w:t xml:space="preserve"> je sledování / hlášení stavu počítadla</w:t>
      </w:r>
      <w:r w:rsidR="00045B49" w:rsidRPr="003A01E3">
        <w:rPr>
          <w:rFonts w:asciiTheme="minorHAnsi" w:hAnsiTheme="minorHAnsi" w:cstheme="minorHAnsi"/>
          <w:sz w:val="18"/>
          <w:szCs w:val="18"/>
          <w:u w:val="single"/>
        </w:rPr>
        <w:t xml:space="preserve"> zařízení</w:t>
      </w:r>
      <w:r w:rsidRPr="003A01E3">
        <w:rPr>
          <w:rFonts w:asciiTheme="minorHAnsi" w:hAnsiTheme="minorHAnsi" w:cstheme="minorHAnsi"/>
          <w:sz w:val="18"/>
          <w:szCs w:val="18"/>
          <w:u w:val="single"/>
        </w:rPr>
        <w:t xml:space="preserve"> povinností </w:t>
      </w:r>
      <w:r w:rsidR="00BD2758" w:rsidRPr="003A01E3">
        <w:rPr>
          <w:rFonts w:asciiTheme="minorHAnsi" w:hAnsiTheme="minorHAnsi" w:cstheme="minorHAnsi"/>
          <w:sz w:val="18"/>
          <w:szCs w:val="18"/>
          <w:u w:val="single"/>
        </w:rPr>
        <w:t>poskytovatele služby</w:t>
      </w:r>
      <w:r w:rsidRPr="003C49BC">
        <w:rPr>
          <w:rFonts w:asciiTheme="minorHAnsi" w:hAnsiTheme="minorHAnsi" w:cstheme="minorHAnsi"/>
          <w:sz w:val="18"/>
          <w:szCs w:val="18"/>
        </w:rPr>
        <w:t>.</w:t>
      </w:r>
      <w:r w:rsidR="00EC32E3" w:rsidRPr="003C49BC">
        <w:rPr>
          <w:rFonts w:asciiTheme="minorHAnsi" w:hAnsiTheme="minorHAnsi" w:cstheme="minorHAnsi"/>
          <w:sz w:val="18"/>
          <w:szCs w:val="18"/>
        </w:rPr>
        <w:t xml:space="preserve"> </w:t>
      </w:r>
      <w:r w:rsidR="00EC32E3" w:rsidRPr="00B8588D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ANO </w:t>
      </w:r>
      <w:r w:rsidR="00FF356A" w:rsidRPr="00B8588D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>–</w:t>
      </w:r>
      <w:r w:rsidR="00EC32E3" w:rsidRPr="00B8588D">
        <w:rPr>
          <w:rFonts w:asciiTheme="minorHAnsi" w:hAnsiTheme="minorHAnsi" w:cstheme="minorHAnsi"/>
          <w:sz w:val="18"/>
          <w:szCs w:val="18"/>
          <w:shd w:val="clear" w:color="auto" w:fill="BFBFBF" w:themeFill="background1" w:themeFillShade="BF"/>
        </w:rPr>
        <w:t xml:space="preserve"> </w:t>
      </w:r>
      <w:r w:rsidR="00EC32E3" w:rsidRPr="003A01E3">
        <w:rPr>
          <w:rFonts w:asciiTheme="minorHAnsi" w:hAnsiTheme="minorHAnsi" w:cstheme="minorHAnsi"/>
          <w:strike/>
          <w:sz w:val="18"/>
          <w:szCs w:val="18"/>
          <w:shd w:val="clear" w:color="auto" w:fill="BFBFBF" w:themeFill="background1" w:themeFillShade="BF"/>
        </w:rPr>
        <w:t>NE</w:t>
      </w:r>
    </w:p>
    <w:p w:rsidR="00153593" w:rsidRDefault="00153593">
      <w:pPr>
        <w:ind w:left="270" w:hanging="270"/>
        <w:rPr>
          <w:rFonts w:asciiTheme="minorHAnsi" w:hAnsiTheme="minorHAnsi" w:cstheme="minorHAnsi"/>
          <w:sz w:val="18"/>
          <w:szCs w:val="18"/>
        </w:rPr>
      </w:pPr>
    </w:p>
    <w:p w:rsidR="00683861" w:rsidRDefault="00683861">
      <w:pPr>
        <w:ind w:left="270" w:hanging="270"/>
        <w:rPr>
          <w:rFonts w:asciiTheme="minorHAnsi" w:hAnsiTheme="minorHAnsi" w:cstheme="minorHAnsi"/>
          <w:sz w:val="18"/>
          <w:szCs w:val="18"/>
        </w:rPr>
      </w:pPr>
    </w:p>
    <w:p w:rsidR="00683861" w:rsidRPr="008A586D" w:rsidRDefault="00683861" w:rsidP="00683861">
      <w:pPr>
        <w:pStyle w:val="Nadpis1"/>
        <w:numPr>
          <w:ilvl w:val="0"/>
          <w:numId w:val="32"/>
        </w:numPr>
        <w:ind w:left="426" w:hanging="426"/>
        <w:jc w:val="left"/>
        <w:rPr>
          <w:rFonts w:asciiTheme="minorHAnsi" w:hAnsiTheme="minorHAnsi" w:cstheme="minorHAnsi"/>
          <w:b/>
          <w:sz w:val="18"/>
          <w:szCs w:val="18"/>
        </w:rPr>
      </w:pPr>
      <w:r w:rsidRPr="008A586D">
        <w:rPr>
          <w:rFonts w:asciiTheme="minorHAnsi" w:hAnsiTheme="minorHAnsi" w:cstheme="minorHAnsi"/>
          <w:b/>
          <w:sz w:val="18"/>
          <w:szCs w:val="18"/>
        </w:rPr>
        <w:t>PRODLOUŽENÍ SMLOUVY</w:t>
      </w:r>
    </w:p>
    <w:p w:rsidR="00683861" w:rsidRPr="008A586D" w:rsidRDefault="00683861" w:rsidP="0068386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83861" w:rsidRPr="009F6B71" w:rsidRDefault="00683861" w:rsidP="00683861">
      <w:pPr>
        <w:ind w:firstLine="426"/>
        <w:rPr>
          <w:rFonts w:asciiTheme="minorHAnsi" w:hAnsiTheme="minorHAnsi" w:cstheme="minorHAnsi"/>
          <w:sz w:val="18"/>
          <w:szCs w:val="18"/>
        </w:rPr>
      </w:pPr>
      <w:r w:rsidRPr="009F6B71">
        <w:rPr>
          <w:rFonts w:asciiTheme="minorHAnsi" w:hAnsiTheme="minorHAnsi" w:cstheme="minorHAnsi"/>
          <w:sz w:val="18"/>
          <w:szCs w:val="18"/>
        </w:rPr>
        <w:t xml:space="preserve">Po uplynutí doby trvání smlouvy dle bodu </w:t>
      </w:r>
      <w:r>
        <w:rPr>
          <w:rFonts w:asciiTheme="minorHAnsi" w:hAnsiTheme="minorHAnsi" w:cstheme="minorHAnsi"/>
          <w:sz w:val="18"/>
          <w:szCs w:val="18"/>
        </w:rPr>
        <w:t>V.</w:t>
      </w:r>
      <w:r w:rsidRPr="009F6B71">
        <w:rPr>
          <w:rFonts w:asciiTheme="minorHAnsi" w:hAnsiTheme="minorHAnsi" w:cstheme="minorHAnsi"/>
          <w:sz w:val="18"/>
          <w:szCs w:val="18"/>
        </w:rPr>
        <w:t xml:space="preserve">, této smlouvy, se její platnost i účinnost vždy opětovně prodlouží, a to vždy </w:t>
      </w:r>
    </w:p>
    <w:p w:rsidR="00683861" w:rsidRDefault="00683861" w:rsidP="00683861">
      <w:pPr>
        <w:pStyle w:val="Odstavecseseznamem"/>
        <w:ind w:left="426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>o 12 měsíců, pokud kterýkoliv z účastníků nesdělí druhému účastníkovi nejméně 1 kalendářní měsíc před uplynutím doby jejího trvání, že na jejím prodloužení netrvá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D32FB9" w:rsidRPr="008A586D" w:rsidRDefault="00153593" w:rsidP="008E4680">
      <w:pPr>
        <w:pStyle w:val="StylNadpis1ArialTun"/>
        <w:numPr>
          <w:ilvl w:val="0"/>
          <w:numId w:val="32"/>
        </w:numPr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lastRenderedPageBreak/>
        <w:t>závěrečná</w:t>
      </w:r>
      <w:r w:rsidR="009F6B71">
        <w:rPr>
          <w:rFonts w:asciiTheme="minorHAnsi" w:hAnsiTheme="minorHAnsi" w:cstheme="minorHAnsi"/>
          <w:sz w:val="18"/>
          <w:szCs w:val="18"/>
        </w:rPr>
        <w:t xml:space="preserve"> ustanovení</w:t>
      </w:r>
    </w:p>
    <w:p w:rsidR="00BB0F9E" w:rsidRPr="008A586D" w:rsidRDefault="00BB0F9E" w:rsidP="009E2E48">
      <w:pPr>
        <w:pStyle w:val="StylNadpis1ArialTun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  <w:szCs w:val="18"/>
        </w:rPr>
      </w:pPr>
    </w:p>
    <w:p w:rsidR="00BB0F9E" w:rsidRDefault="00BB0F9E" w:rsidP="00BB0F9E">
      <w:pPr>
        <w:pStyle w:val="Odstavecseseznamem"/>
        <w:numPr>
          <w:ilvl w:val="6"/>
          <w:numId w:val="25"/>
        </w:numPr>
        <w:tabs>
          <w:tab w:val="clear" w:pos="5040"/>
          <w:tab w:val="num" w:pos="426"/>
        </w:tabs>
        <w:ind w:hanging="50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Smlouva je vyhotovená ve </w:t>
      </w:r>
      <w:r w:rsidR="00BD2758">
        <w:rPr>
          <w:rFonts w:asciiTheme="minorHAnsi" w:hAnsiTheme="minorHAnsi" w:cstheme="minorHAnsi"/>
          <w:sz w:val="18"/>
          <w:szCs w:val="18"/>
        </w:rPr>
        <w:t>dvou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BD2758">
        <w:rPr>
          <w:rFonts w:asciiTheme="minorHAnsi" w:hAnsiTheme="minorHAnsi" w:cstheme="minorHAnsi"/>
          <w:sz w:val="18"/>
          <w:szCs w:val="18"/>
        </w:rPr>
        <w:t>stejnopisech</w:t>
      </w:r>
      <w:r>
        <w:rPr>
          <w:rFonts w:asciiTheme="minorHAnsi" w:hAnsiTheme="minorHAnsi" w:cstheme="minorHAnsi"/>
          <w:sz w:val="18"/>
          <w:szCs w:val="18"/>
        </w:rPr>
        <w:t xml:space="preserve">, kdy každá strana obdrží </w:t>
      </w:r>
      <w:r w:rsidR="00BD2758">
        <w:rPr>
          <w:rFonts w:asciiTheme="minorHAnsi" w:hAnsiTheme="minorHAnsi" w:cstheme="minorHAnsi"/>
          <w:sz w:val="18"/>
          <w:szCs w:val="18"/>
        </w:rPr>
        <w:t>jeden stejnopis (originál)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BB0F9E" w:rsidRDefault="00BB0F9E" w:rsidP="00BB0F9E">
      <w:pPr>
        <w:pStyle w:val="Odstavecseseznamem"/>
        <w:numPr>
          <w:ilvl w:val="6"/>
          <w:numId w:val="25"/>
        </w:numPr>
        <w:tabs>
          <w:tab w:val="clear" w:pos="5040"/>
          <w:tab w:val="num" w:pos="426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Smlouvu lze upravovat, měnit a doplňovat pouze formou jednotlivě číslovaných dodatků a písemným souhlasem ze strany </w:t>
      </w:r>
      <w:r w:rsidR="00B8588D">
        <w:rPr>
          <w:rFonts w:asciiTheme="minorHAnsi" w:hAnsiTheme="minorHAnsi" w:cstheme="minorHAnsi"/>
          <w:sz w:val="18"/>
          <w:szCs w:val="18"/>
        </w:rPr>
        <w:t>poskytovatele služby a odběratele služby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9A71E9" w:rsidRDefault="009A71E9" w:rsidP="00BB0F9E">
      <w:pPr>
        <w:pStyle w:val="Odstavecseseznamem"/>
        <w:numPr>
          <w:ilvl w:val="6"/>
          <w:numId w:val="25"/>
        </w:numPr>
        <w:tabs>
          <w:tab w:val="clear" w:pos="5040"/>
          <w:tab w:val="num" w:pos="426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Smlouva vstupuje v platnost podpisem smluvních stran.</w:t>
      </w:r>
    </w:p>
    <w:p w:rsidR="00095762" w:rsidRPr="008A586D" w:rsidRDefault="00095762" w:rsidP="001A487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C3101" w:rsidRPr="008A586D" w:rsidRDefault="00B3639F" w:rsidP="00BD4690">
      <w:pPr>
        <w:rPr>
          <w:rFonts w:asciiTheme="minorHAnsi" w:hAnsiTheme="minorHAnsi" w:cstheme="minorHAnsi"/>
          <w:sz w:val="18"/>
          <w:szCs w:val="18"/>
        </w:rPr>
      </w:pPr>
      <w:r w:rsidRPr="008A586D">
        <w:rPr>
          <w:rFonts w:asciiTheme="minorHAnsi" w:hAnsiTheme="minorHAnsi" w:cstheme="minorHAnsi"/>
          <w:sz w:val="18"/>
          <w:szCs w:val="18"/>
        </w:rPr>
        <w:t>V</w:t>
      </w:r>
      <w:r w:rsidR="00682C7A">
        <w:rPr>
          <w:rFonts w:asciiTheme="minorHAnsi" w:hAnsiTheme="minorHAnsi" w:cstheme="minorHAnsi"/>
          <w:sz w:val="18"/>
          <w:szCs w:val="18"/>
        </w:rPr>
        <w:t> </w:t>
      </w:r>
      <w:r w:rsidR="00682C7A">
        <w:rPr>
          <w:rFonts w:asciiTheme="minorHAnsi" w:hAnsiTheme="minorHAnsi" w:cstheme="minorHAnsi"/>
          <w:sz w:val="18"/>
          <w:szCs w:val="18"/>
          <w:highlight w:val="lightGray"/>
        </w:rPr>
        <w:t>Praze</w:t>
      </w:r>
      <w:r w:rsidR="00933ABA" w:rsidRPr="008A586D">
        <w:rPr>
          <w:rFonts w:asciiTheme="minorHAnsi" w:hAnsiTheme="minorHAnsi" w:cstheme="minorHAnsi"/>
          <w:sz w:val="18"/>
          <w:szCs w:val="18"/>
        </w:rPr>
        <w:t xml:space="preserve"> </w:t>
      </w:r>
      <w:r w:rsidR="00153593" w:rsidRPr="00F3293A">
        <w:rPr>
          <w:rFonts w:asciiTheme="minorHAnsi" w:hAnsiTheme="minorHAnsi" w:cstheme="minorHAnsi"/>
          <w:sz w:val="18"/>
          <w:szCs w:val="18"/>
        </w:rPr>
        <w:t>dne</w:t>
      </w:r>
      <w:r w:rsidR="00153593" w:rsidRPr="00F3293A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F3293A" w:rsidRPr="00F3293A">
        <w:rPr>
          <w:rFonts w:asciiTheme="minorHAnsi" w:hAnsiTheme="minorHAnsi" w:cstheme="minorHAnsi"/>
          <w:sz w:val="18"/>
          <w:szCs w:val="18"/>
        </w:rPr>
        <w:t>29. 8. 2018</w:t>
      </w:r>
    </w:p>
    <w:p w:rsidR="00D14A2D" w:rsidRPr="008A586D" w:rsidRDefault="00D14A2D" w:rsidP="00133B2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A4A9B" w:rsidRDefault="003A4A9B" w:rsidP="00133B2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A4A9B" w:rsidRDefault="003A4A9B" w:rsidP="00133B2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55C5D" w:rsidRDefault="00D55C5D" w:rsidP="00133B2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33E6E" w:rsidRDefault="00D33E6E" w:rsidP="00133B2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55C5D" w:rsidRDefault="00D55C5D" w:rsidP="00133B2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55C5D" w:rsidRDefault="00D55C5D" w:rsidP="00133B27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21"/>
        <w:gridCol w:w="4621"/>
      </w:tblGrid>
      <w:tr w:rsidR="003A4A9B" w:rsidRPr="008A586D" w:rsidTr="003A4A9B">
        <w:trPr>
          <w:jc w:val="center"/>
        </w:trPr>
        <w:tc>
          <w:tcPr>
            <w:tcW w:w="4677" w:type="dxa"/>
          </w:tcPr>
          <w:p w:rsidR="003A4A9B" w:rsidRPr="008A586D" w:rsidRDefault="003A4A9B" w:rsidP="009A71E9">
            <w:pPr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</w:pPr>
            <w:r w:rsidRPr="008A586D"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  <w:t>…..................................................</w:t>
            </w:r>
          </w:p>
        </w:tc>
        <w:tc>
          <w:tcPr>
            <w:tcW w:w="4677" w:type="dxa"/>
          </w:tcPr>
          <w:p w:rsidR="003A4A9B" w:rsidRPr="008A586D" w:rsidRDefault="003A4A9B" w:rsidP="00B30E5F">
            <w:pPr>
              <w:jc w:val="both"/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</w:pPr>
            <w:r w:rsidRPr="008A586D"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  <w:t>.....................................................</w:t>
            </w:r>
          </w:p>
        </w:tc>
      </w:tr>
      <w:tr w:rsidR="003A4A9B" w:rsidRPr="008A586D" w:rsidTr="003A4A9B">
        <w:trPr>
          <w:jc w:val="center"/>
        </w:trPr>
        <w:tc>
          <w:tcPr>
            <w:tcW w:w="4677" w:type="dxa"/>
          </w:tcPr>
          <w:p w:rsidR="003A4A9B" w:rsidRDefault="003A4A9B" w:rsidP="00B858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586D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poskytovatele služby</w:t>
            </w:r>
          </w:p>
          <w:p w:rsidR="003A4A9B" w:rsidRPr="008A586D" w:rsidRDefault="003A4A9B" w:rsidP="00B8588D">
            <w:pPr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Luděk Pešula - jednatel</w:t>
            </w:r>
          </w:p>
        </w:tc>
        <w:tc>
          <w:tcPr>
            <w:tcW w:w="4677" w:type="dxa"/>
          </w:tcPr>
          <w:p w:rsidR="003A4A9B" w:rsidRDefault="003A4A9B" w:rsidP="00B30E5F">
            <w:pPr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</w:pPr>
            <w:r w:rsidRPr="008A586D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odběratele služby</w:t>
            </w:r>
          </w:p>
          <w:p w:rsidR="003A4A9B" w:rsidRPr="003A4A9B" w:rsidRDefault="00B51E7F" w:rsidP="00B51E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Mgr. Jitka Kmentová</w:t>
            </w:r>
            <w:r w:rsidR="003A4A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3A4A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ředitel</w:t>
            </w:r>
            <w:r w:rsidR="00134690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školy</w:t>
            </w:r>
          </w:p>
        </w:tc>
      </w:tr>
      <w:tr w:rsidR="003A4A9B" w:rsidRPr="008A586D" w:rsidTr="003A4A9B">
        <w:trPr>
          <w:jc w:val="center"/>
        </w:trPr>
        <w:tc>
          <w:tcPr>
            <w:tcW w:w="4677" w:type="dxa"/>
          </w:tcPr>
          <w:p w:rsidR="003A4A9B" w:rsidRPr="008A586D" w:rsidRDefault="003A4A9B" w:rsidP="00BD58E5">
            <w:pPr>
              <w:jc w:val="center"/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</w:tcPr>
          <w:p w:rsidR="003A4A9B" w:rsidRPr="008A586D" w:rsidRDefault="003A4A9B" w:rsidP="0067033F">
            <w:pPr>
              <w:jc w:val="center"/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A9B" w:rsidRPr="008A586D" w:rsidTr="003A4A9B">
        <w:trPr>
          <w:jc w:val="center"/>
        </w:trPr>
        <w:tc>
          <w:tcPr>
            <w:tcW w:w="4677" w:type="dxa"/>
          </w:tcPr>
          <w:p w:rsidR="003A4A9B" w:rsidRPr="008A586D" w:rsidRDefault="003A4A9B" w:rsidP="00BD58E5">
            <w:pPr>
              <w:jc w:val="center"/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</w:tcPr>
          <w:p w:rsidR="003A4A9B" w:rsidRPr="008A586D" w:rsidRDefault="003A4A9B" w:rsidP="0067033F">
            <w:pPr>
              <w:jc w:val="center"/>
              <w:rPr>
                <w:rStyle w:val="StylArial9b1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B0316" w:rsidRPr="00906B35" w:rsidRDefault="00FB0316">
      <w:pPr>
        <w:ind w:left="270" w:hanging="270"/>
        <w:rPr>
          <w:rFonts w:asciiTheme="minorHAnsi" w:hAnsiTheme="minorHAnsi" w:cstheme="minorHAnsi"/>
        </w:rPr>
      </w:pPr>
    </w:p>
    <w:sectPr w:rsidR="00FB0316" w:rsidRPr="00906B35" w:rsidSect="00D55C5D">
      <w:headerReference w:type="default" r:id="rId8"/>
      <w:footerReference w:type="default" r:id="rId9"/>
      <w:pgSz w:w="11907" w:h="16840" w:code="9"/>
      <w:pgMar w:top="1134" w:right="1304" w:bottom="1276" w:left="1361" w:header="708" w:footer="3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77" w:rsidRDefault="002F7577">
      <w:pPr>
        <w:pStyle w:val="Zhlav"/>
      </w:pPr>
      <w:r>
        <w:separator/>
      </w:r>
    </w:p>
  </w:endnote>
  <w:endnote w:type="continuationSeparator" w:id="0">
    <w:p w:rsidR="002F7577" w:rsidRDefault="002F7577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"/>
      <w:gridCol w:w="7020"/>
      <w:gridCol w:w="1080"/>
    </w:tblGrid>
    <w:tr w:rsidR="00B30E5F" w:rsidRPr="00293D0D">
      <w:tc>
        <w:tcPr>
          <w:tcW w:w="1080" w:type="dxa"/>
          <w:tcBorders>
            <w:top w:val="nil"/>
            <w:left w:val="nil"/>
            <w:bottom w:val="nil"/>
            <w:right w:val="nil"/>
          </w:tcBorders>
        </w:tcPr>
        <w:p w:rsidR="00B30E5F" w:rsidRPr="00293D0D" w:rsidRDefault="00B30E5F">
          <w:pPr>
            <w:pStyle w:val="Zpat"/>
            <w:tabs>
              <w:tab w:val="left" w:pos="709"/>
            </w:tabs>
            <w:rPr>
              <w:rFonts w:ascii="Arial" w:hAnsi="Arial" w:cs="Arial"/>
              <w:snapToGrid w:val="0"/>
              <w:color w:val="808080"/>
              <w:sz w:val="16"/>
            </w:rPr>
          </w:pPr>
        </w:p>
        <w:p w:rsidR="00B30E5F" w:rsidRPr="00293D0D" w:rsidRDefault="00B30E5F">
          <w:pPr>
            <w:pStyle w:val="Zpat"/>
            <w:tabs>
              <w:tab w:val="left" w:pos="709"/>
            </w:tabs>
            <w:jc w:val="both"/>
            <w:rPr>
              <w:rFonts w:ascii="Arial" w:hAnsi="Arial" w:cs="Arial"/>
              <w:snapToGrid w:val="0"/>
              <w:color w:val="808080"/>
              <w:sz w:val="16"/>
            </w:rPr>
          </w:pPr>
        </w:p>
        <w:p w:rsidR="00B30E5F" w:rsidRPr="00293D0D" w:rsidRDefault="00B30E5F">
          <w:pPr>
            <w:pStyle w:val="Zpat"/>
            <w:tabs>
              <w:tab w:val="left" w:pos="709"/>
            </w:tabs>
            <w:rPr>
              <w:rFonts w:ascii="Arial" w:hAnsi="Arial" w:cs="Arial"/>
              <w:snapToGrid w:val="0"/>
              <w:color w:val="808080"/>
              <w:sz w:val="16"/>
            </w:rPr>
          </w:pPr>
          <w:r>
            <w:fldChar w:fldCharType="begin"/>
          </w:r>
          <w:r>
            <w:instrText xml:space="preserve"> DATE  \@ "MMM-yy"  \* MERGEFORMAT </w:instrText>
          </w:r>
          <w:r>
            <w:fldChar w:fldCharType="separate"/>
          </w:r>
          <w:r w:rsidR="001A4E3D">
            <w:rPr>
              <w:noProof/>
            </w:rPr>
            <w:t>9-18</w:t>
          </w:r>
          <w: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B30E5F" w:rsidRPr="00621AF9" w:rsidRDefault="00B30E5F" w:rsidP="001D0E68">
          <w:pPr>
            <w:pStyle w:val="Normlnweb"/>
            <w:jc w:val="center"/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</w:tcPr>
        <w:p w:rsidR="00B30E5F" w:rsidRPr="00293D0D" w:rsidRDefault="00B30E5F">
          <w:pPr>
            <w:pStyle w:val="Zpat"/>
            <w:jc w:val="center"/>
            <w:rPr>
              <w:rFonts w:ascii="Arial" w:hAnsi="Arial" w:cs="Arial"/>
              <w:color w:val="808080"/>
              <w:sz w:val="16"/>
            </w:rPr>
          </w:pPr>
        </w:p>
        <w:p w:rsidR="00B30E5F" w:rsidRPr="00293D0D" w:rsidRDefault="00B30E5F">
          <w:pPr>
            <w:pStyle w:val="Zpat"/>
            <w:jc w:val="center"/>
            <w:rPr>
              <w:rFonts w:ascii="Arial" w:hAnsi="Arial" w:cs="Arial"/>
              <w:color w:val="808080"/>
              <w:sz w:val="16"/>
            </w:rPr>
          </w:pPr>
        </w:p>
        <w:p w:rsidR="00B30E5F" w:rsidRPr="00293D0D" w:rsidRDefault="00B30E5F">
          <w:pPr>
            <w:pStyle w:val="Zpat"/>
            <w:jc w:val="center"/>
            <w:rPr>
              <w:rFonts w:ascii="Arial" w:hAnsi="Arial" w:cs="Arial"/>
              <w:color w:val="808080"/>
              <w:sz w:val="16"/>
            </w:rPr>
          </w:pPr>
        </w:p>
        <w:p w:rsidR="00B30E5F" w:rsidRPr="00621AF9" w:rsidRDefault="00B30E5F">
          <w:pPr>
            <w:pStyle w:val="Zpat"/>
            <w:jc w:val="center"/>
            <w:rPr>
              <w:rFonts w:ascii="Arial" w:hAnsi="Arial" w:cs="Arial"/>
              <w:color w:val="808080"/>
              <w:sz w:val="16"/>
            </w:rPr>
          </w:pPr>
          <w:r w:rsidRPr="00293D0D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293D0D">
            <w:rPr>
              <w:rFonts w:ascii="Arial" w:hAnsi="Arial" w:cs="Arial"/>
              <w:color w:val="808080"/>
              <w:sz w:val="16"/>
            </w:rPr>
            <w:instrText xml:space="preserve"> PAGE </w:instrText>
          </w:r>
          <w:r w:rsidRPr="00293D0D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1A4E3D">
            <w:rPr>
              <w:rFonts w:ascii="Arial" w:hAnsi="Arial" w:cs="Arial"/>
              <w:noProof/>
              <w:color w:val="808080"/>
              <w:sz w:val="16"/>
            </w:rPr>
            <w:t>3</w:t>
          </w:r>
          <w:r w:rsidRPr="00293D0D">
            <w:rPr>
              <w:rFonts w:ascii="Arial" w:hAnsi="Arial" w:cs="Arial"/>
              <w:color w:val="808080"/>
              <w:sz w:val="16"/>
            </w:rPr>
            <w:fldChar w:fldCharType="end"/>
          </w:r>
          <w:r w:rsidRPr="00293D0D">
            <w:rPr>
              <w:rFonts w:ascii="Arial" w:hAnsi="Arial" w:cs="Arial"/>
              <w:color w:val="808080"/>
              <w:sz w:val="16"/>
            </w:rPr>
            <w:t xml:space="preserve"> z </w:t>
          </w:r>
          <w:r w:rsidRPr="00293D0D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293D0D">
            <w:rPr>
              <w:rFonts w:ascii="Arial" w:hAnsi="Arial" w:cs="Arial"/>
              <w:color w:val="808080"/>
              <w:sz w:val="16"/>
            </w:rPr>
            <w:instrText xml:space="preserve"> NUMPAGES </w:instrText>
          </w:r>
          <w:r w:rsidRPr="00293D0D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1A4E3D">
            <w:rPr>
              <w:rFonts w:ascii="Arial" w:hAnsi="Arial" w:cs="Arial"/>
              <w:noProof/>
              <w:color w:val="808080"/>
              <w:sz w:val="16"/>
            </w:rPr>
            <w:t>3</w:t>
          </w:r>
          <w:r w:rsidRPr="00293D0D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</w:tr>
  </w:tbl>
  <w:p w:rsidR="00B30E5F" w:rsidRPr="00293D0D" w:rsidRDefault="00B30E5F">
    <w:pPr>
      <w:pStyle w:val="Zpat"/>
      <w:rPr>
        <w:rFonts w:ascii="Arial" w:hAnsi="Arial" w:cs="Arial"/>
        <w:sz w:val="14"/>
      </w:rPr>
    </w:pPr>
    <w:r w:rsidRPr="00293D0D">
      <w:rPr>
        <w:rStyle w:val="slostrnky"/>
        <w:rFonts w:ascii="Arial" w:hAnsi="Arial" w:cs="Arial"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77" w:rsidRDefault="002F7577">
      <w:pPr>
        <w:pStyle w:val="Zhlav"/>
      </w:pPr>
      <w:r>
        <w:separator/>
      </w:r>
    </w:p>
  </w:footnote>
  <w:footnote w:type="continuationSeparator" w:id="0">
    <w:p w:rsidR="002F7577" w:rsidRDefault="002F7577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5F" w:rsidRDefault="00B30E5F">
    <w:pPr>
      <w:pStyle w:val="Zhlav"/>
    </w:pPr>
  </w:p>
  <w:p w:rsidR="00B30E5F" w:rsidRDefault="00B30E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1ED"/>
    <w:multiLevelType w:val="multilevel"/>
    <w:tmpl w:val="C420A388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24620E"/>
    <w:multiLevelType w:val="multilevel"/>
    <w:tmpl w:val="AF5AA3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E23864"/>
    <w:multiLevelType w:val="hybridMultilevel"/>
    <w:tmpl w:val="E6BC7DCC"/>
    <w:lvl w:ilvl="0" w:tplc="20D6F266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5D7A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477CEC"/>
    <w:multiLevelType w:val="hybridMultilevel"/>
    <w:tmpl w:val="03C4E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56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8A7EDC"/>
    <w:multiLevelType w:val="multilevel"/>
    <w:tmpl w:val="630ADCC6"/>
    <w:lvl w:ilvl="0">
      <w:start w:val="1"/>
      <w:numFmt w:val="upperRoman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2A118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EC07CA"/>
    <w:multiLevelType w:val="hybridMultilevel"/>
    <w:tmpl w:val="1C94C49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36395718"/>
    <w:multiLevelType w:val="hybridMultilevel"/>
    <w:tmpl w:val="67D24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10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673F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CF0D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33607D"/>
    <w:multiLevelType w:val="multilevel"/>
    <w:tmpl w:val="0405000F"/>
    <w:styleLink w:val="StylslovnArial1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765E3"/>
    <w:multiLevelType w:val="multilevel"/>
    <w:tmpl w:val="0405000F"/>
    <w:numStyleLink w:val="StylslovnArial11b"/>
  </w:abstractNum>
  <w:abstractNum w:abstractNumId="15" w15:restartNumberingAfterBreak="0">
    <w:nsid w:val="438631F8"/>
    <w:multiLevelType w:val="hybridMultilevel"/>
    <w:tmpl w:val="3A08D27C"/>
    <w:lvl w:ilvl="0" w:tplc="5ADC3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701C9"/>
    <w:multiLevelType w:val="multilevel"/>
    <w:tmpl w:val="109CB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A7A8E"/>
    <w:multiLevelType w:val="multilevel"/>
    <w:tmpl w:val="3454DAA8"/>
    <w:lvl w:ilvl="0">
      <w:start w:val="1"/>
      <w:numFmt w:val="upperRoman"/>
      <w:pStyle w:val="StylNadpis2ArialTu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StylNadpis2ArialTun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FB50B17"/>
    <w:multiLevelType w:val="singleLevel"/>
    <w:tmpl w:val="6898F7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05C1718"/>
    <w:multiLevelType w:val="hybridMultilevel"/>
    <w:tmpl w:val="7B6EB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61749"/>
    <w:multiLevelType w:val="hybridMultilevel"/>
    <w:tmpl w:val="C9846D44"/>
    <w:lvl w:ilvl="0" w:tplc="6902E84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Theme="minorHAnsi" w:eastAsia="Times New Roman" w:hAnsiTheme="minorHAnsi" w:cstheme="minorHAnsi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C76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D375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401CF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721D8A"/>
    <w:multiLevelType w:val="hybridMultilevel"/>
    <w:tmpl w:val="7CCAB9B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96DE7"/>
    <w:multiLevelType w:val="multilevel"/>
    <w:tmpl w:val="3B7435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5F486E"/>
    <w:multiLevelType w:val="multilevel"/>
    <w:tmpl w:val="0405000F"/>
    <w:numStyleLink w:val="StylslovnArial11b"/>
  </w:abstractNum>
  <w:abstractNum w:abstractNumId="27" w15:restartNumberingAfterBreak="0">
    <w:nsid w:val="6BD17A77"/>
    <w:multiLevelType w:val="multilevel"/>
    <w:tmpl w:val="0405000F"/>
    <w:numStyleLink w:val="StylslovnArial11b"/>
  </w:abstractNum>
  <w:abstractNum w:abstractNumId="28" w15:restartNumberingAfterBreak="0">
    <w:nsid w:val="72322AF0"/>
    <w:multiLevelType w:val="hybridMultilevel"/>
    <w:tmpl w:val="8DF6A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960F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D21E52"/>
    <w:multiLevelType w:val="multilevel"/>
    <w:tmpl w:val="0405000F"/>
    <w:numStyleLink w:val="StylslovnArial11b"/>
  </w:abstractNum>
  <w:abstractNum w:abstractNumId="31" w15:restartNumberingAfterBreak="0">
    <w:nsid w:val="7B001304"/>
    <w:multiLevelType w:val="hybridMultilevel"/>
    <w:tmpl w:val="5FB296D6"/>
    <w:lvl w:ilvl="0" w:tplc="2D1E394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29"/>
  </w:num>
  <w:num w:numId="7">
    <w:abstractNumId w:val="5"/>
  </w:num>
  <w:num w:numId="8">
    <w:abstractNumId w:val="18"/>
  </w:num>
  <w:num w:numId="9">
    <w:abstractNumId w:val="11"/>
  </w:num>
  <w:num w:numId="10">
    <w:abstractNumId w:val="21"/>
  </w:num>
  <w:num w:numId="11">
    <w:abstractNumId w:val="16"/>
  </w:num>
  <w:num w:numId="12">
    <w:abstractNumId w:val="25"/>
  </w:num>
  <w:num w:numId="13">
    <w:abstractNumId w:val="23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0"/>
  </w:num>
  <w:num w:numId="19">
    <w:abstractNumId w:val="17"/>
  </w:num>
  <w:num w:numId="20">
    <w:abstractNumId w:val="0"/>
  </w:num>
  <w:num w:numId="21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18"/>
          <w:szCs w:val="18"/>
        </w:rPr>
      </w:lvl>
    </w:lvlOverride>
  </w:num>
  <w:num w:numId="22">
    <w:abstractNumId w:val="13"/>
  </w:num>
  <w:num w:numId="23">
    <w:abstractNumId w:val="14"/>
  </w:num>
  <w:num w:numId="24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18"/>
          <w:szCs w:val="18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Arial" w:hAnsi="Arial" w:cs="Arial" w:hint="default"/>
          <w:b w:val="0"/>
          <w:sz w:val="22"/>
          <w:szCs w:val="22"/>
        </w:rPr>
      </w:lvl>
    </w:lvlOverride>
  </w:num>
  <w:num w:numId="25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18"/>
          <w:szCs w:val="18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Theme="minorHAnsi" w:hAnsiTheme="minorHAnsi" w:cstheme="minorHAnsi" w:hint="default"/>
          <w:sz w:val="18"/>
          <w:szCs w:val="18"/>
        </w:rPr>
      </w:lvl>
    </w:lvlOverride>
  </w:num>
  <w:num w:numId="26">
    <w:abstractNumId w:val="8"/>
  </w:num>
  <w:num w:numId="27">
    <w:abstractNumId w:val="24"/>
  </w:num>
  <w:num w:numId="28">
    <w:abstractNumId w:val="2"/>
  </w:num>
  <w:num w:numId="29">
    <w:abstractNumId w:val="9"/>
  </w:num>
  <w:num w:numId="30">
    <w:abstractNumId w:val="4"/>
  </w:num>
  <w:num w:numId="31">
    <w:abstractNumId w:val="1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9B"/>
    <w:rsid w:val="00003573"/>
    <w:rsid w:val="00012646"/>
    <w:rsid w:val="000132A1"/>
    <w:rsid w:val="000349B0"/>
    <w:rsid w:val="00034DCA"/>
    <w:rsid w:val="00041A0F"/>
    <w:rsid w:val="00045B49"/>
    <w:rsid w:val="000505E2"/>
    <w:rsid w:val="00061BFF"/>
    <w:rsid w:val="00070031"/>
    <w:rsid w:val="00070C65"/>
    <w:rsid w:val="0007642A"/>
    <w:rsid w:val="000831FE"/>
    <w:rsid w:val="00083AA8"/>
    <w:rsid w:val="00091E6A"/>
    <w:rsid w:val="00095762"/>
    <w:rsid w:val="000B0F69"/>
    <w:rsid w:val="000B1D34"/>
    <w:rsid w:val="000B7839"/>
    <w:rsid w:val="000C2B4C"/>
    <w:rsid w:val="000C4062"/>
    <w:rsid w:val="000C49E8"/>
    <w:rsid w:val="000C6597"/>
    <w:rsid w:val="000C7977"/>
    <w:rsid w:val="000D1684"/>
    <w:rsid w:val="000E16DE"/>
    <w:rsid w:val="000E68FD"/>
    <w:rsid w:val="000F1F7E"/>
    <w:rsid w:val="000F2904"/>
    <w:rsid w:val="000F31FB"/>
    <w:rsid w:val="000F4380"/>
    <w:rsid w:val="00101AD0"/>
    <w:rsid w:val="00106C75"/>
    <w:rsid w:val="00111D46"/>
    <w:rsid w:val="00121248"/>
    <w:rsid w:val="0012220F"/>
    <w:rsid w:val="00123BCB"/>
    <w:rsid w:val="001248FC"/>
    <w:rsid w:val="00126001"/>
    <w:rsid w:val="00131A56"/>
    <w:rsid w:val="00133B27"/>
    <w:rsid w:val="00134690"/>
    <w:rsid w:val="00146706"/>
    <w:rsid w:val="0015185C"/>
    <w:rsid w:val="00153593"/>
    <w:rsid w:val="00166E52"/>
    <w:rsid w:val="00170618"/>
    <w:rsid w:val="0017537E"/>
    <w:rsid w:val="00190489"/>
    <w:rsid w:val="00196F60"/>
    <w:rsid w:val="001A1321"/>
    <w:rsid w:val="001A4870"/>
    <w:rsid w:val="001A4E3D"/>
    <w:rsid w:val="001A6BAC"/>
    <w:rsid w:val="001B05F9"/>
    <w:rsid w:val="001B2F09"/>
    <w:rsid w:val="001B376C"/>
    <w:rsid w:val="001C54F5"/>
    <w:rsid w:val="001D0541"/>
    <w:rsid w:val="001D0764"/>
    <w:rsid w:val="001D0E68"/>
    <w:rsid w:val="001D13DA"/>
    <w:rsid w:val="001D354A"/>
    <w:rsid w:val="001D5EE9"/>
    <w:rsid w:val="001E1AB7"/>
    <w:rsid w:val="001F12BC"/>
    <w:rsid w:val="001F19AE"/>
    <w:rsid w:val="001F3E83"/>
    <w:rsid w:val="001F69E3"/>
    <w:rsid w:val="00200C17"/>
    <w:rsid w:val="00204232"/>
    <w:rsid w:val="00215282"/>
    <w:rsid w:val="00220CEA"/>
    <w:rsid w:val="002236A1"/>
    <w:rsid w:val="00224377"/>
    <w:rsid w:val="0022542B"/>
    <w:rsid w:val="00226535"/>
    <w:rsid w:val="00227FED"/>
    <w:rsid w:val="00231B2D"/>
    <w:rsid w:val="00232AAC"/>
    <w:rsid w:val="00235539"/>
    <w:rsid w:val="00237F4A"/>
    <w:rsid w:val="00242040"/>
    <w:rsid w:val="00242376"/>
    <w:rsid w:val="00247F31"/>
    <w:rsid w:val="0025098C"/>
    <w:rsid w:val="00250BA5"/>
    <w:rsid w:val="0025336F"/>
    <w:rsid w:val="00261389"/>
    <w:rsid w:val="0027521A"/>
    <w:rsid w:val="00276949"/>
    <w:rsid w:val="00283BE0"/>
    <w:rsid w:val="00284DA8"/>
    <w:rsid w:val="0028600C"/>
    <w:rsid w:val="002929BA"/>
    <w:rsid w:val="00293D0D"/>
    <w:rsid w:val="0029497F"/>
    <w:rsid w:val="002A101B"/>
    <w:rsid w:val="002A7542"/>
    <w:rsid w:val="002B198E"/>
    <w:rsid w:val="002B6566"/>
    <w:rsid w:val="002D1A30"/>
    <w:rsid w:val="002D2A77"/>
    <w:rsid w:val="002E0DE4"/>
    <w:rsid w:val="002E769E"/>
    <w:rsid w:val="002F16E4"/>
    <w:rsid w:val="002F21B3"/>
    <w:rsid w:val="002F7577"/>
    <w:rsid w:val="00303D2E"/>
    <w:rsid w:val="00317916"/>
    <w:rsid w:val="00331865"/>
    <w:rsid w:val="003338F7"/>
    <w:rsid w:val="00335810"/>
    <w:rsid w:val="00340DE9"/>
    <w:rsid w:val="0034433A"/>
    <w:rsid w:val="003452AE"/>
    <w:rsid w:val="00346AA6"/>
    <w:rsid w:val="003506EE"/>
    <w:rsid w:val="003518F4"/>
    <w:rsid w:val="00367163"/>
    <w:rsid w:val="003744D6"/>
    <w:rsid w:val="00387BF4"/>
    <w:rsid w:val="00397555"/>
    <w:rsid w:val="003A01E3"/>
    <w:rsid w:val="003A0D09"/>
    <w:rsid w:val="003A0F52"/>
    <w:rsid w:val="003A4A9B"/>
    <w:rsid w:val="003A56EB"/>
    <w:rsid w:val="003B2811"/>
    <w:rsid w:val="003C1180"/>
    <w:rsid w:val="003C39DF"/>
    <w:rsid w:val="003C4460"/>
    <w:rsid w:val="003C49BC"/>
    <w:rsid w:val="003C5C7D"/>
    <w:rsid w:val="003D6210"/>
    <w:rsid w:val="003D6E65"/>
    <w:rsid w:val="003D700B"/>
    <w:rsid w:val="003E4294"/>
    <w:rsid w:val="00405D65"/>
    <w:rsid w:val="00406A26"/>
    <w:rsid w:val="00411861"/>
    <w:rsid w:val="00416533"/>
    <w:rsid w:val="00416A51"/>
    <w:rsid w:val="00420983"/>
    <w:rsid w:val="004220E0"/>
    <w:rsid w:val="00431956"/>
    <w:rsid w:val="004325D1"/>
    <w:rsid w:val="00433344"/>
    <w:rsid w:val="00434BF6"/>
    <w:rsid w:val="00435FDF"/>
    <w:rsid w:val="00440C51"/>
    <w:rsid w:val="00442890"/>
    <w:rsid w:val="00445700"/>
    <w:rsid w:val="0044669B"/>
    <w:rsid w:val="004478AF"/>
    <w:rsid w:val="00447ECD"/>
    <w:rsid w:val="00452D63"/>
    <w:rsid w:val="00460E32"/>
    <w:rsid w:val="00466610"/>
    <w:rsid w:val="00470A86"/>
    <w:rsid w:val="00481A11"/>
    <w:rsid w:val="00486124"/>
    <w:rsid w:val="00487BFB"/>
    <w:rsid w:val="00491C92"/>
    <w:rsid w:val="00492322"/>
    <w:rsid w:val="00492358"/>
    <w:rsid w:val="00494444"/>
    <w:rsid w:val="00495B65"/>
    <w:rsid w:val="0049699F"/>
    <w:rsid w:val="004979FB"/>
    <w:rsid w:val="004A0EEA"/>
    <w:rsid w:val="004A6819"/>
    <w:rsid w:val="004C0E0A"/>
    <w:rsid w:val="004C0F5A"/>
    <w:rsid w:val="004C6D1A"/>
    <w:rsid w:val="004C71D2"/>
    <w:rsid w:val="004C780C"/>
    <w:rsid w:val="004D1775"/>
    <w:rsid w:val="004D3B00"/>
    <w:rsid w:val="004E1909"/>
    <w:rsid w:val="004E50E7"/>
    <w:rsid w:val="004E50FE"/>
    <w:rsid w:val="004E54F3"/>
    <w:rsid w:val="004F614E"/>
    <w:rsid w:val="004F7A6C"/>
    <w:rsid w:val="005056C3"/>
    <w:rsid w:val="00506EC0"/>
    <w:rsid w:val="00513057"/>
    <w:rsid w:val="005135D5"/>
    <w:rsid w:val="005140CA"/>
    <w:rsid w:val="00517DD3"/>
    <w:rsid w:val="00523971"/>
    <w:rsid w:val="00525E01"/>
    <w:rsid w:val="005328E0"/>
    <w:rsid w:val="005431C8"/>
    <w:rsid w:val="0054378F"/>
    <w:rsid w:val="0054764C"/>
    <w:rsid w:val="005477AF"/>
    <w:rsid w:val="0055227D"/>
    <w:rsid w:val="005615C5"/>
    <w:rsid w:val="00562DA1"/>
    <w:rsid w:val="00583F2B"/>
    <w:rsid w:val="00585DBF"/>
    <w:rsid w:val="00591506"/>
    <w:rsid w:val="005A099D"/>
    <w:rsid w:val="005A1F98"/>
    <w:rsid w:val="005A654E"/>
    <w:rsid w:val="005B2317"/>
    <w:rsid w:val="005B6F82"/>
    <w:rsid w:val="005B70EA"/>
    <w:rsid w:val="005C138F"/>
    <w:rsid w:val="005C220B"/>
    <w:rsid w:val="005C36F9"/>
    <w:rsid w:val="005D1B84"/>
    <w:rsid w:val="005D7B6C"/>
    <w:rsid w:val="005E1FA2"/>
    <w:rsid w:val="005E3632"/>
    <w:rsid w:val="006034CD"/>
    <w:rsid w:val="006075B1"/>
    <w:rsid w:val="00610ECB"/>
    <w:rsid w:val="0061271D"/>
    <w:rsid w:val="00612900"/>
    <w:rsid w:val="006139B1"/>
    <w:rsid w:val="00616C7A"/>
    <w:rsid w:val="00621AF9"/>
    <w:rsid w:val="00622498"/>
    <w:rsid w:val="00626418"/>
    <w:rsid w:val="0063098A"/>
    <w:rsid w:val="006425DD"/>
    <w:rsid w:val="006510D3"/>
    <w:rsid w:val="00656F72"/>
    <w:rsid w:val="00660F19"/>
    <w:rsid w:val="006675CB"/>
    <w:rsid w:val="0067033F"/>
    <w:rsid w:val="00670CC7"/>
    <w:rsid w:val="0067755A"/>
    <w:rsid w:val="00682C7A"/>
    <w:rsid w:val="00683861"/>
    <w:rsid w:val="006869C8"/>
    <w:rsid w:val="00694ABA"/>
    <w:rsid w:val="006A00F8"/>
    <w:rsid w:val="006A5EE1"/>
    <w:rsid w:val="006B08A1"/>
    <w:rsid w:val="006B40BD"/>
    <w:rsid w:val="006B6BB0"/>
    <w:rsid w:val="006B7166"/>
    <w:rsid w:val="006C2C3A"/>
    <w:rsid w:val="006C4028"/>
    <w:rsid w:val="006C4A57"/>
    <w:rsid w:val="006C6772"/>
    <w:rsid w:val="006E3470"/>
    <w:rsid w:val="006E56BB"/>
    <w:rsid w:val="006E6A5E"/>
    <w:rsid w:val="006F12C1"/>
    <w:rsid w:val="006F2C2C"/>
    <w:rsid w:val="006F5AEC"/>
    <w:rsid w:val="006F7F7F"/>
    <w:rsid w:val="00700738"/>
    <w:rsid w:val="0070524F"/>
    <w:rsid w:val="007067A2"/>
    <w:rsid w:val="00706A3F"/>
    <w:rsid w:val="0071202C"/>
    <w:rsid w:val="00713F76"/>
    <w:rsid w:val="00715FD7"/>
    <w:rsid w:val="00720378"/>
    <w:rsid w:val="00720D3F"/>
    <w:rsid w:val="00721664"/>
    <w:rsid w:val="00723395"/>
    <w:rsid w:val="0073361B"/>
    <w:rsid w:val="00733E3E"/>
    <w:rsid w:val="00734563"/>
    <w:rsid w:val="00737750"/>
    <w:rsid w:val="00740BA4"/>
    <w:rsid w:val="00742033"/>
    <w:rsid w:val="00742E93"/>
    <w:rsid w:val="00746D84"/>
    <w:rsid w:val="00753BA3"/>
    <w:rsid w:val="00754245"/>
    <w:rsid w:val="00754A1E"/>
    <w:rsid w:val="007635E4"/>
    <w:rsid w:val="007743D7"/>
    <w:rsid w:val="007811A1"/>
    <w:rsid w:val="00786F7B"/>
    <w:rsid w:val="00793BDA"/>
    <w:rsid w:val="007A1305"/>
    <w:rsid w:val="007B2223"/>
    <w:rsid w:val="007B796B"/>
    <w:rsid w:val="007C50E5"/>
    <w:rsid w:val="007D31EF"/>
    <w:rsid w:val="007E08A3"/>
    <w:rsid w:val="007E0B47"/>
    <w:rsid w:val="007E11CF"/>
    <w:rsid w:val="007E717B"/>
    <w:rsid w:val="007F1F4D"/>
    <w:rsid w:val="0080069D"/>
    <w:rsid w:val="0081303B"/>
    <w:rsid w:val="00823D09"/>
    <w:rsid w:val="008308D5"/>
    <w:rsid w:val="0083768A"/>
    <w:rsid w:val="0084078F"/>
    <w:rsid w:val="00841C60"/>
    <w:rsid w:val="008423BE"/>
    <w:rsid w:val="008542CA"/>
    <w:rsid w:val="00861A11"/>
    <w:rsid w:val="00861B44"/>
    <w:rsid w:val="00864A0E"/>
    <w:rsid w:val="00864F17"/>
    <w:rsid w:val="00873E79"/>
    <w:rsid w:val="00877A0A"/>
    <w:rsid w:val="0088025E"/>
    <w:rsid w:val="0088326A"/>
    <w:rsid w:val="008864A1"/>
    <w:rsid w:val="008870A7"/>
    <w:rsid w:val="008912A3"/>
    <w:rsid w:val="008A0545"/>
    <w:rsid w:val="008A0ED3"/>
    <w:rsid w:val="008A23F9"/>
    <w:rsid w:val="008A586D"/>
    <w:rsid w:val="008B69C2"/>
    <w:rsid w:val="008C4308"/>
    <w:rsid w:val="008D2F93"/>
    <w:rsid w:val="008D5204"/>
    <w:rsid w:val="008D589F"/>
    <w:rsid w:val="008D5FFA"/>
    <w:rsid w:val="008E424D"/>
    <w:rsid w:val="008E4680"/>
    <w:rsid w:val="008F2E6D"/>
    <w:rsid w:val="008F5219"/>
    <w:rsid w:val="008F5EB7"/>
    <w:rsid w:val="008F6588"/>
    <w:rsid w:val="009048D6"/>
    <w:rsid w:val="00906B35"/>
    <w:rsid w:val="00910C5A"/>
    <w:rsid w:val="00910E0C"/>
    <w:rsid w:val="0091432A"/>
    <w:rsid w:val="00915552"/>
    <w:rsid w:val="00923A92"/>
    <w:rsid w:val="00930E6C"/>
    <w:rsid w:val="00933ABA"/>
    <w:rsid w:val="00935620"/>
    <w:rsid w:val="00937473"/>
    <w:rsid w:val="0093757C"/>
    <w:rsid w:val="00947D58"/>
    <w:rsid w:val="00953CC5"/>
    <w:rsid w:val="00956C0C"/>
    <w:rsid w:val="009665AC"/>
    <w:rsid w:val="009701A4"/>
    <w:rsid w:val="00985BDA"/>
    <w:rsid w:val="00986825"/>
    <w:rsid w:val="00986F16"/>
    <w:rsid w:val="00997B0D"/>
    <w:rsid w:val="009A033E"/>
    <w:rsid w:val="009A2449"/>
    <w:rsid w:val="009A2E0F"/>
    <w:rsid w:val="009A2EE5"/>
    <w:rsid w:val="009A4432"/>
    <w:rsid w:val="009A54A5"/>
    <w:rsid w:val="009A5ACD"/>
    <w:rsid w:val="009A71E9"/>
    <w:rsid w:val="009B3DA4"/>
    <w:rsid w:val="009B599E"/>
    <w:rsid w:val="009C2499"/>
    <w:rsid w:val="009C681B"/>
    <w:rsid w:val="009D052C"/>
    <w:rsid w:val="009D060A"/>
    <w:rsid w:val="009D28AF"/>
    <w:rsid w:val="009D60E6"/>
    <w:rsid w:val="009E008E"/>
    <w:rsid w:val="009E2E48"/>
    <w:rsid w:val="009E3343"/>
    <w:rsid w:val="009E3F7B"/>
    <w:rsid w:val="009E442F"/>
    <w:rsid w:val="009F3B0F"/>
    <w:rsid w:val="009F6B71"/>
    <w:rsid w:val="00A067CE"/>
    <w:rsid w:val="00A10A0B"/>
    <w:rsid w:val="00A168FD"/>
    <w:rsid w:val="00A16BE8"/>
    <w:rsid w:val="00A26426"/>
    <w:rsid w:val="00A35E34"/>
    <w:rsid w:val="00A71502"/>
    <w:rsid w:val="00A736FA"/>
    <w:rsid w:val="00A7450F"/>
    <w:rsid w:val="00A92F15"/>
    <w:rsid w:val="00A95F0B"/>
    <w:rsid w:val="00AA12FA"/>
    <w:rsid w:val="00AA55B3"/>
    <w:rsid w:val="00AA7F7F"/>
    <w:rsid w:val="00AB4083"/>
    <w:rsid w:val="00AB5562"/>
    <w:rsid w:val="00AC3297"/>
    <w:rsid w:val="00AC39C4"/>
    <w:rsid w:val="00AC4982"/>
    <w:rsid w:val="00AE1BD2"/>
    <w:rsid w:val="00AF01BE"/>
    <w:rsid w:val="00B0284A"/>
    <w:rsid w:val="00B21C4E"/>
    <w:rsid w:val="00B22F3C"/>
    <w:rsid w:val="00B25097"/>
    <w:rsid w:val="00B27A1C"/>
    <w:rsid w:val="00B30E5F"/>
    <w:rsid w:val="00B3639F"/>
    <w:rsid w:val="00B40D93"/>
    <w:rsid w:val="00B41E8D"/>
    <w:rsid w:val="00B51E7F"/>
    <w:rsid w:val="00B53A3C"/>
    <w:rsid w:val="00B56C68"/>
    <w:rsid w:val="00B60E1C"/>
    <w:rsid w:val="00B712C1"/>
    <w:rsid w:val="00B75036"/>
    <w:rsid w:val="00B76CDE"/>
    <w:rsid w:val="00B809EC"/>
    <w:rsid w:val="00B83F78"/>
    <w:rsid w:val="00B8588D"/>
    <w:rsid w:val="00B87C6A"/>
    <w:rsid w:val="00B91561"/>
    <w:rsid w:val="00B9275B"/>
    <w:rsid w:val="00B96799"/>
    <w:rsid w:val="00B96C63"/>
    <w:rsid w:val="00BA77E7"/>
    <w:rsid w:val="00BB005D"/>
    <w:rsid w:val="00BB0F9E"/>
    <w:rsid w:val="00BB5F2C"/>
    <w:rsid w:val="00BC0573"/>
    <w:rsid w:val="00BC4C6D"/>
    <w:rsid w:val="00BC6B16"/>
    <w:rsid w:val="00BC7FD7"/>
    <w:rsid w:val="00BD23F7"/>
    <w:rsid w:val="00BD2758"/>
    <w:rsid w:val="00BD3AD7"/>
    <w:rsid w:val="00BD4690"/>
    <w:rsid w:val="00BD58E5"/>
    <w:rsid w:val="00BE1EB4"/>
    <w:rsid w:val="00BE5815"/>
    <w:rsid w:val="00BF6C05"/>
    <w:rsid w:val="00C03B60"/>
    <w:rsid w:val="00C07654"/>
    <w:rsid w:val="00C11DBB"/>
    <w:rsid w:val="00C130E6"/>
    <w:rsid w:val="00C17563"/>
    <w:rsid w:val="00C23050"/>
    <w:rsid w:val="00C30ECA"/>
    <w:rsid w:val="00C31923"/>
    <w:rsid w:val="00C3516E"/>
    <w:rsid w:val="00C3745E"/>
    <w:rsid w:val="00C404E3"/>
    <w:rsid w:val="00C43D8A"/>
    <w:rsid w:val="00C45FC3"/>
    <w:rsid w:val="00C46CF5"/>
    <w:rsid w:val="00C509EF"/>
    <w:rsid w:val="00C61B5A"/>
    <w:rsid w:val="00C61D6B"/>
    <w:rsid w:val="00C6320C"/>
    <w:rsid w:val="00C65A2F"/>
    <w:rsid w:val="00C65FBA"/>
    <w:rsid w:val="00C66135"/>
    <w:rsid w:val="00C749C2"/>
    <w:rsid w:val="00C800E8"/>
    <w:rsid w:val="00C83DB0"/>
    <w:rsid w:val="00C873A0"/>
    <w:rsid w:val="00C92DEC"/>
    <w:rsid w:val="00C95BB2"/>
    <w:rsid w:val="00C97688"/>
    <w:rsid w:val="00C97991"/>
    <w:rsid w:val="00C97B0F"/>
    <w:rsid w:val="00CB08C3"/>
    <w:rsid w:val="00CB16A8"/>
    <w:rsid w:val="00CB5B99"/>
    <w:rsid w:val="00CC3101"/>
    <w:rsid w:val="00CC3DDB"/>
    <w:rsid w:val="00CC5924"/>
    <w:rsid w:val="00CC737E"/>
    <w:rsid w:val="00CC7CF8"/>
    <w:rsid w:val="00CD6BBC"/>
    <w:rsid w:val="00CD6C3D"/>
    <w:rsid w:val="00CD7A7B"/>
    <w:rsid w:val="00CE418C"/>
    <w:rsid w:val="00CE59A9"/>
    <w:rsid w:val="00CF1250"/>
    <w:rsid w:val="00CF65AB"/>
    <w:rsid w:val="00D0237A"/>
    <w:rsid w:val="00D025E5"/>
    <w:rsid w:val="00D035B7"/>
    <w:rsid w:val="00D041A2"/>
    <w:rsid w:val="00D1206A"/>
    <w:rsid w:val="00D14A2D"/>
    <w:rsid w:val="00D207AB"/>
    <w:rsid w:val="00D22371"/>
    <w:rsid w:val="00D32FB9"/>
    <w:rsid w:val="00D33E6E"/>
    <w:rsid w:val="00D41C3B"/>
    <w:rsid w:val="00D42E4B"/>
    <w:rsid w:val="00D447C0"/>
    <w:rsid w:val="00D44F99"/>
    <w:rsid w:val="00D50A69"/>
    <w:rsid w:val="00D5161C"/>
    <w:rsid w:val="00D543B8"/>
    <w:rsid w:val="00D55C5D"/>
    <w:rsid w:val="00D56DA7"/>
    <w:rsid w:val="00D67449"/>
    <w:rsid w:val="00D76F28"/>
    <w:rsid w:val="00D822B6"/>
    <w:rsid w:val="00D83A16"/>
    <w:rsid w:val="00D86408"/>
    <w:rsid w:val="00D91E5E"/>
    <w:rsid w:val="00D968CB"/>
    <w:rsid w:val="00DA28A6"/>
    <w:rsid w:val="00DA2E10"/>
    <w:rsid w:val="00DA30B2"/>
    <w:rsid w:val="00DB40BB"/>
    <w:rsid w:val="00DB51FF"/>
    <w:rsid w:val="00DB5C9C"/>
    <w:rsid w:val="00DC3ED6"/>
    <w:rsid w:val="00DD0863"/>
    <w:rsid w:val="00DD0F96"/>
    <w:rsid w:val="00DD45EF"/>
    <w:rsid w:val="00DD5230"/>
    <w:rsid w:val="00DD52E0"/>
    <w:rsid w:val="00DD6389"/>
    <w:rsid w:val="00DD7AB7"/>
    <w:rsid w:val="00DE7491"/>
    <w:rsid w:val="00DE77A7"/>
    <w:rsid w:val="00DF009D"/>
    <w:rsid w:val="00DF295A"/>
    <w:rsid w:val="00DF3672"/>
    <w:rsid w:val="00DF6304"/>
    <w:rsid w:val="00DF7A59"/>
    <w:rsid w:val="00DF7B60"/>
    <w:rsid w:val="00E10476"/>
    <w:rsid w:val="00E11108"/>
    <w:rsid w:val="00E153A9"/>
    <w:rsid w:val="00E215E8"/>
    <w:rsid w:val="00E220C5"/>
    <w:rsid w:val="00E312D3"/>
    <w:rsid w:val="00E35125"/>
    <w:rsid w:val="00E404E6"/>
    <w:rsid w:val="00E43441"/>
    <w:rsid w:val="00E454B8"/>
    <w:rsid w:val="00E50923"/>
    <w:rsid w:val="00E55F08"/>
    <w:rsid w:val="00E56CDE"/>
    <w:rsid w:val="00E64AF1"/>
    <w:rsid w:val="00E66161"/>
    <w:rsid w:val="00E7085C"/>
    <w:rsid w:val="00E70B1D"/>
    <w:rsid w:val="00E73DD9"/>
    <w:rsid w:val="00E86994"/>
    <w:rsid w:val="00E86E87"/>
    <w:rsid w:val="00E8753D"/>
    <w:rsid w:val="00E90834"/>
    <w:rsid w:val="00E92926"/>
    <w:rsid w:val="00EA22EF"/>
    <w:rsid w:val="00EA24CD"/>
    <w:rsid w:val="00EA2959"/>
    <w:rsid w:val="00EA40D0"/>
    <w:rsid w:val="00EA5993"/>
    <w:rsid w:val="00EA7177"/>
    <w:rsid w:val="00EB3773"/>
    <w:rsid w:val="00EB3FCA"/>
    <w:rsid w:val="00EC32E3"/>
    <w:rsid w:val="00EC4119"/>
    <w:rsid w:val="00ED2442"/>
    <w:rsid w:val="00EE0F81"/>
    <w:rsid w:val="00EE17AE"/>
    <w:rsid w:val="00EE273F"/>
    <w:rsid w:val="00EE6BAA"/>
    <w:rsid w:val="00EF0813"/>
    <w:rsid w:val="00EF44FE"/>
    <w:rsid w:val="00EF59F6"/>
    <w:rsid w:val="00EF5BD4"/>
    <w:rsid w:val="00EF7268"/>
    <w:rsid w:val="00EF7B4E"/>
    <w:rsid w:val="00F003BD"/>
    <w:rsid w:val="00F03A38"/>
    <w:rsid w:val="00F04A28"/>
    <w:rsid w:val="00F07130"/>
    <w:rsid w:val="00F07B8D"/>
    <w:rsid w:val="00F10605"/>
    <w:rsid w:val="00F116A2"/>
    <w:rsid w:val="00F121B7"/>
    <w:rsid w:val="00F24E64"/>
    <w:rsid w:val="00F3293A"/>
    <w:rsid w:val="00F33618"/>
    <w:rsid w:val="00F4089F"/>
    <w:rsid w:val="00F5084A"/>
    <w:rsid w:val="00F55CCD"/>
    <w:rsid w:val="00F658FC"/>
    <w:rsid w:val="00F67D37"/>
    <w:rsid w:val="00F705E9"/>
    <w:rsid w:val="00F72328"/>
    <w:rsid w:val="00F73A21"/>
    <w:rsid w:val="00F754F5"/>
    <w:rsid w:val="00F85471"/>
    <w:rsid w:val="00F90E05"/>
    <w:rsid w:val="00F966AB"/>
    <w:rsid w:val="00FA1B74"/>
    <w:rsid w:val="00FA1C6D"/>
    <w:rsid w:val="00FB0316"/>
    <w:rsid w:val="00FB478E"/>
    <w:rsid w:val="00FB58D8"/>
    <w:rsid w:val="00FC404A"/>
    <w:rsid w:val="00FC5903"/>
    <w:rsid w:val="00FC6ADE"/>
    <w:rsid w:val="00FE06AC"/>
    <w:rsid w:val="00FE1DE0"/>
    <w:rsid w:val="00FE34CA"/>
    <w:rsid w:val="00FF0582"/>
    <w:rsid w:val="00FF1D08"/>
    <w:rsid w:val="00FF356A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AAE9E1-C314-4392-9BB3-5791F997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C7D"/>
  </w:style>
  <w:style w:type="paragraph" w:styleId="Nadpis1">
    <w:name w:val="heading 1"/>
    <w:basedOn w:val="Normln"/>
    <w:next w:val="Normln"/>
    <w:qFormat/>
    <w:rsid w:val="003C5C7D"/>
    <w:pPr>
      <w:keepNext/>
      <w:numPr>
        <w:numId w:val="14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3C5C7D"/>
    <w:pPr>
      <w:keepNext/>
      <w:numPr>
        <w:ilvl w:val="1"/>
        <w:numId w:val="14"/>
      </w:numPr>
      <w:outlineLvl w:val="1"/>
    </w:pPr>
    <w:rPr>
      <w:rFonts w:ascii="Arial" w:hAnsi="Arial"/>
      <w:b/>
      <w:caps/>
      <w:sz w:val="24"/>
    </w:rPr>
  </w:style>
  <w:style w:type="paragraph" w:styleId="Nadpis3">
    <w:name w:val="heading 3"/>
    <w:basedOn w:val="Normln"/>
    <w:next w:val="Normln"/>
    <w:qFormat/>
    <w:rsid w:val="003C5C7D"/>
    <w:pPr>
      <w:keepNext/>
      <w:ind w:left="270" w:hanging="270"/>
      <w:jc w:val="center"/>
      <w:outlineLvl w:val="2"/>
    </w:pPr>
    <w:rPr>
      <w:rFonts w:ascii="Arial" w:hAnsi="Arial"/>
      <w:b/>
      <w:color w:val="FF0000"/>
      <w:sz w:val="24"/>
    </w:rPr>
  </w:style>
  <w:style w:type="paragraph" w:styleId="Nadpis4">
    <w:name w:val="heading 4"/>
    <w:basedOn w:val="Normln"/>
    <w:next w:val="Normln"/>
    <w:qFormat/>
    <w:rsid w:val="003C5C7D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C5C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C5C7D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3C5C7D"/>
    <w:pPr>
      <w:ind w:left="360" w:hanging="360"/>
      <w:jc w:val="center"/>
    </w:pPr>
    <w:rPr>
      <w:sz w:val="28"/>
    </w:rPr>
  </w:style>
  <w:style w:type="paragraph" w:styleId="Zkladntext">
    <w:name w:val="Body Text"/>
    <w:basedOn w:val="Normln"/>
    <w:rsid w:val="003C5C7D"/>
    <w:pPr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3C5C7D"/>
    <w:pPr>
      <w:ind w:left="270" w:hanging="27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3C5C7D"/>
  </w:style>
  <w:style w:type="paragraph" w:styleId="Normlnweb">
    <w:name w:val="Normal (Web)"/>
    <w:basedOn w:val="Normln"/>
    <w:rsid w:val="003C5C7D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StylNadpis1ArialTun">
    <w:name w:val="Styl Nadpis 1 + Arial Tučné"/>
    <w:basedOn w:val="Nadpis1"/>
    <w:rsid w:val="003A0D09"/>
    <w:pPr>
      <w:ind w:left="0" w:firstLine="0"/>
    </w:pPr>
    <w:rPr>
      <w:rFonts w:ascii="Arial" w:hAnsi="Arial"/>
      <w:b/>
      <w:bCs/>
      <w:caps/>
      <w:sz w:val="23"/>
      <w:szCs w:val="23"/>
    </w:rPr>
  </w:style>
  <w:style w:type="character" w:customStyle="1" w:styleId="StylNadpis2ArialTunChar">
    <w:name w:val="Styl Nadpis 2 + Arial Tučné Char"/>
    <w:basedOn w:val="Standardnpsmoodstavce"/>
    <w:rsid w:val="003C5C7D"/>
    <w:rPr>
      <w:rFonts w:ascii="Arial" w:hAnsi="Arial"/>
      <w:b/>
      <w:noProof w:val="0"/>
      <w:sz w:val="22"/>
      <w:szCs w:val="22"/>
      <w:lang w:val="cs-CZ" w:eastAsia="cs-CZ" w:bidi="ar-SA"/>
    </w:rPr>
  </w:style>
  <w:style w:type="paragraph" w:customStyle="1" w:styleId="StylNadpis2ArialTun">
    <w:name w:val="Styl Nadpis 2 + Arial Tučné"/>
    <w:basedOn w:val="Nadpis2"/>
    <w:rsid w:val="003A0D09"/>
    <w:pPr>
      <w:numPr>
        <w:numId w:val="19"/>
      </w:numPr>
    </w:pPr>
    <w:rPr>
      <w:b w:val="0"/>
      <w:caps w:val="0"/>
      <w:sz w:val="22"/>
      <w:szCs w:val="22"/>
    </w:rPr>
  </w:style>
  <w:style w:type="paragraph" w:styleId="Zkladntext2">
    <w:name w:val="Body Text 2"/>
    <w:basedOn w:val="Normln"/>
    <w:rsid w:val="003C5C7D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44669B"/>
    <w:rPr>
      <w:rFonts w:ascii="Tahoma" w:hAnsi="Tahoma" w:cs="Tahoma"/>
      <w:sz w:val="16"/>
      <w:szCs w:val="16"/>
    </w:rPr>
  </w:style>
  <w:style w:type="paragraph" w:customStyle="1" w:styleId="Styl1">
    <w:name w:val="Styl1"/>
    <w:basedOn w:val="StylNadpis2ArialTun"/>
    <w:next w:val="StylNadpis2ArialTun"/>
    <w:rsid w:val="003A0D09"/>
  </w:style>
  <w:style w:type="paragraph" w:customStyle="1" w:styleId="StylArial11bZarovnatdobloku">
    <w:name w:val="Styl Arial 11 b. Zarovnat do bloku"/>
    <w:basedOn w:val="Normln"/>
    <w:rsid w:val="00293D0D"/>
    <w:pPr>
      <w:jc w:val="both"/>
    </w:pPr>
    <w:rPr>
      <w:rFonts w:ascii="Arial" w:hAnsi="Arial"/>
      <w:sz w:val="22"/>
    </w:rPr>
  </w:style>
  <w:style w:type="numbering" w:customStyle="1" w:styleId="StylslovnArial11b">
    <w:name w:val="Styl Číslování Arial 11 b."/>
    <w:basedOn w:val="Bezseznamu"/>
    <w:rsid w:val="00293D0D"/>
    <w:pPr>
      <w:numPr>
        <w:numId w:val="22"/>
      </w:numPr>
    </w:pPr>
  </w:style>
  <w:style w:type="character" w:customStyle="1" w:styleId="StylArial9b1">
    <w:name w:val="Styl Arial 9 b.1"/>
    <w:basedOn w:val="Standardnpsmoodstavce"/>
    <w:rsid w:val="00133B27"/>
    <w:rPr>
      <w:rFonts w:ascii="Arial" w:hAnsi="Arial"/>
      <w:sz w:val="22"/>
      <w:szCs w:val="22"/>
    </w:rPr>
  </w:style>
  <w:style w:type="table" w:styleId="Mkatabulky">
    <w:name w:val="Table Grid"/>
    <w:basedOn w:val="Normlntabulka"/>
    <w:rsid w:val="0013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542CA"/>
    <w:rPr>
      <w:color w:val="0000FF"/>
      <w:u w:val="single"/>
    </w:rPr>
  </w:style>
  <w:style w:type="character" w:customStyle="1" w:styleId="tsubjname">
    <w:name w:val="tsubjname"/>
    <w:basedOn w:val="Standardnpsmoodstavce"/>
    <w:rsid w:val="00EA5993"/>
  </w:style>
  <w:style w:type="paragraph" w:styleId="Odstavecseseznamem">
    <w:name w:val="List Paragraph"/>
    <w:basedOn w:val="Normln"/>
    <w:uiPriority w:val="34"/>
    <w:qFormat/>
    <w:rsid w:val="00411861"/>
    <w:pPr>
      <w:ind w:left="708"/>
    </w:pPr>
  </w:style>
  <w:style w:type="character" w:customStyle="1" w:styleId="apple-style-span">
    <w:name w:val="apple-style-span"/>
    <w:basedOn w:val="Standardnpsmoodstavce"/>
    <w:rsid w:val="006C6772"/>
  </w:style>
  <w:style w:type="character" w:customStyle="1" w:styleId="apple-converted-space">
    <w:name w:val="apple-converted-space"/>
    <w:basedOn w:val="Standardnpsmoodstavce"/>
    <w:rsid w:val="00E11108"/>
  </w:style>
  <w:style w:type="character" w:customStyle="1" w:styleId="ZpatChar">
    <w:name w:val="Zápatí Char"/>
    <w:basedOn w:val="Standardnpsmoodstavce"/>
    <w:link w:val="Zpat"/>
    <w:rsid w:val="00B9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155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244222471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9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981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830171477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7225-F9CB-4AB4-85B0-45C00638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2665CA28.dotm</Template>
  <TotalTime>2</TotalTime>
  <Pages>3</Pages>
  <Words>963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elites MDS s.r.o.</Company>
  <LinksUpToDate>false</LinksUpToDate>
  <CharactersWithSpaces>6637</CharactersWithSpaces>
  <SharedDoc>false</SharedDoc>
  <HLinks>
    <vt:vector size="18" baseType="variant"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mailto:ucto@schuss.cz</vt:lpwstr>
      </vt:variant>
      <vt:variant>
        <vt:lpwstr/>
      </vt:variant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>http://www.e-doc.cz/</vt:lpwstr>
      </vt:variant>
      <vt:variant>
        <vt:lpwstr/>
      </vt:variant>
      <vt:variant>
        <vt:i4>3932238</vt:i4>
      </vt:variant>
      <vt:variant>
        <vt:i4>6</vt:i4>
      </vt:variant>
      <vt:variant>
        <vt:i4>0</vt:i4>
      </vt:variant>
      <vt:variant>
        <vt:i4>5</vt:i4>
      </vt:variant>
      <vt:variant>
        <vt:lpwstr>mailto:e-doc@schuss.cz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Jitka Kmentová</cp:lastModifiedBy>
  <cp:revision>2</cp:revision>
  <cp:lastPrinted>2015-01-30T12:25:00Z</cp:lastPrinted>
  <dcterms:created xsi:type="dcterms:W3CDTF">2018-09-01T14:53:00Z</dcterms:created>
  <dcterms:modified xsi:type="dcterms:W3CDTF">2018-09-01T14:53:00Z</dcterms:modified>
</cp:coreProperties>
</file>