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F5BC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F5BC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F5BC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F5BC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F5BC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F5BC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F5BC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F5BC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5BC2"/>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F265-7B9A-46AA-BD76-D0C2B443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2018-09-06T12:08:00Z</dcterms:created>
  <dcterms:modified xsi:type="dcterms:W3CDTF">2018-09-06T12:08:00Z</dcterms:modified>
</cp:coreProperties>
</file>