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B628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</w:tcPr>
          <w:p w:rsidR="00F1142F" w:rsidRPr="00E86A24" w:rsidRDefault="007B4B01" w:rsidP="008155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B6284">
              <w:rPr>
                <w:rFonts w:ascii="Arial" w:hAnsi="Arial"/>
                <w:sz w:val="20"/>
              </w:rPr>
              <w:t>9-</w:t>
            </w:r>
            <w:r w:rsidR="0081551A">
              <w:rPr>
                <w:rFonts w:ascii="Arial" w:hAnsi="Arial"/>
                <w:sz w:val="20"/>
              </w:rPr>
              <w:t>369/P9500/</w:t>
            </w:r>
            <w:r w:rsidR="003B223D">
              <w:rPr>
                <w:rFonts w:ascii="Arial" w:hAnsi="Arial"/>
                <w:sz w:val="20"/>
              </w:rPr>
              <w:t>18/RS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2A410D" w:rsidRDefault="004B6F4E" w:rsidP="00A95077">
            <w:pPr>
              <w:pStyle w:val="Nadpis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TELE DATA CONTROL spol. s r.o.</w:t>
            </w: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D826DE" w:rsidRDefault="004B6F4E" w:rsidP="00A95077">
            <w:pPr>
              <w:pStyle w:val="Nadpis3"/>
              <w:spacing w:line="276" w:lineRule="auto"/>
            </w:pPr>
            <w:r>
              <w:t xml:space="preserve">                </w:t>
            </w: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Default="004B6F4E" w:rsidP="00A95077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Pod Jarovem 2236/6</w:t>
            </w:r>
          </w:p>
          <w:p w:rsidR="004B6F4E" w:rsidRPr="002B2C9B" w:rsidRDefault="004B6F4E" w:rsidP="00A950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130 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1620FD" w:rsidRDefault="004B6F4E" w:rsidP="001620FD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1620FD" w:rsidRDefault="004B6F4E" w:rsidP="008A43B5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</w:p>
        </w:tc>
      </w:tr>
      <w:tr w:rsidR="004B6F4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1620FD" w:rsidRDefault="004B6F4E" w:rsidP="001620FD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</w:p>
        </w:tc>
      </w:tr>
      <w:tr w:rsidR="004B6F4E" w:rsidRPr="008429B5" w:rsidTr="005B6284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4E" w:rsidRPr="00FC3273" w:rsidRDefault="004B6F4E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6F4E" w:rsidRPr="008429B5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4E" w:rsidRPr="00FC3273" w:rsidRDefault="004B6F4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1551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B1CBA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81551A">
              <w:rPr>
                <w:rFonts w:ascii="Arial" w:hAnsi="Arial" w:cs="Arial"/>
                <w:sz w:val="20"/>
              </w:rPr>
              <w:t>30.11</w:t>
            </w:r>
            <w:r w:rsidR="003B223D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1551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1551A">
              <w:rPr>
                <w:rFonts w:ascii="Arial" w:hAnsi="Arial" w:cs="Arial"/>
                <w:sz w:val="20"/>
              </w:rPr>
              <w:t>20.8</w:t>
            </w:r>
            <w:r w:rsidR="003B223D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81551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81551A">
              <w:rPr>
                <w:rFonts w:ascii="Arial" w:hAnsi="Arial" w:cs="Arial"/>
                <w:sz w:val="20"/>
              </w:rPr>
              <w:t>ČS Strážovská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226E67" w:rsidRPr="0041411F" w:rsidRDefault="00226E67" w:rsidP="004141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3633E" w:rsidRDefault="00434663" w:rsidP="003870AE">
            <w:pPr>
              <w:tabs>
                <w:tab w:val="left" w:pos="1985"/>
                <w:tab w:val="left" w:pos="3402"/>
                <w:tab w:val="left" w:pos="7088"/>
              </w:tabs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3870AE" w:rsidRPr="003870A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Název akce: </w:t>
            </w:r>
            <w:r w:rsidR="00B3633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SZNR- ČS Strážovská – osazení on-line měření vibrací na čerpacím   </w:t>
            </w:r>
          </w:p>
          <w:p w:rsidR="003870AE" w:rsidRPr="003870AE" w:rsidRDefault="00B3633E" w:rsidP="003870AE">
            <w:pPr>
              <w:tabs>
                <w:tab w:val="left" w:pos="1985"/>
                <w:tab w:val="left" w:pos="3402"/>
                <w:tab w:val="left" w:pos="7088"/>
              </w:tabs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soustrojí č.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54 a  55</w:t>
            </w:r>
            <w:proofErr w:type="gramEnd"/>
          </w:p>
          <w:p w:rsidR="003870AE" w:rsidRPr="003870AE" w:rsidRDefault="00434663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3870AE" w:rsidRPr="003870A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Číslo akce:  1</w:t>
            </w:r>
            <w:r w:rsidR="00B3633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9</w:t>
            </w:r>
            <w:r w:rsidR="001620F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B3633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P95</w:t>
            </w:r>
            <w:r w:rsidR="001620F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870AE" w:rsidRPr="003870A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00</w:t>
            </w:r>
          </w:p>
          <w:p w:rsidR="003870AE" w:rsidRDefault="003870AE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434663" w:rsidRPr="003870AE" w:rsidRDefault="00434663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3870AE" w:rsidRPr="003870AE" w:rsidRDefault="003870AE" w:rsidP="00787138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 CE" w:hAnsi="Arial" w:cs="Arial"/>
                <w:sz w:val="20"/>
              </w:rPr>
            </w:pPr>
            <w:r w:rsidRPr="003870AE">
              <w:rPr>
                <w:rFonts w:ascii="Arial" w:eastAsia="Geneva" w:hAnsi="Arial"/>
                <w:sz w:val="22"/>
                <w:szCs w:val="22"/>
              </w:rPr>
              <w:t xml:space="preserve">Na základě Vaší nabídky </w:t>
            </w:r>
            <w:r w:rsidR="00B3633E">
              <w:rPr>
                <w:rFonts w:ascii="Arial" w:eastAsia="Geneva" w:hAnsi="Arial"/>
                <w:sz w:val="22"/>
                <w:szCs w:val="22"/>
              </w:rPr>
              <w:t>TDC – 2004/18</w:t>
            </w:r>
            <w:r w:rsidRPr="003870AE">
              <w:rPr>
                <w:rFonts w:ascii="Arial" w:eastAsia="Geneva" w:hAnsi="Arial"/>
                <w:sz w:val="22"/>
                <w:szCs w:val="22"/>
              </w:rPr>
              <w:t xml:space="preserve"> ze dne </w:t>
            </w:r>
            <w:proofErr w:type="gramStart"/>
            <w:r w:rsidR="00B3633E">
              <w:rPr>
                <w:rFonts w:ascii="Arial" w:eastAsia="Geneva" w:hAnsi="Arial"/>
                <w:sz w:val="22"/>
                <w:szCs w:val="22"/>
              </w:rPr>
              <w:t>9.8</w:t>
            </w:r>
            <w:r w:rsidR="00787138">
              <w:rPr>
                <w:rFonts w:ascii="Arial" w:eastAsia="Geneva" w:hAnsi="Arial"/>
                <w:sz w:val="22"/>
                <w:szCs w:val="22"/>
              </w:rPr>
              <w:t>.</w:t>
            </w:r>
            <w:r w:rsidRPr="003870AE">
              <w:rPr>
                <w:rFonts w:ascii="Arial" w:eastAsia="Geneva" w:hAnsi="Arial"/>
                <w:sz w:val="22"/>
                <w:szCs w:val="22"/>
              </w:rPr>
              <w:t>2018</w:t>
            </w:r>
            <w:proofErr w:type="gramEnd"/>
            <w:r w:rsidRPr="003870AE">
              <w:rPr>
                <w:rFonts w:ascii="Arial" w:eastAsia="Geneva" w:hAnsi="Arial"/>
                <w:sz w:val="22"/>
                <w:szCs w:val="22"/>
              </w:rPr>
              <w:t xml:space="preserve"> u Vás objednáváme  </w:t>
            </w:r>
            <w:r w:rsidR="00434663">
              <w:rPr>
                <w:rFonts w:ascii="Arial" w:eastAsia="Geneva" w:hAnsi="Arial"/>
                <w:sz w:val="22"/>
                <w:szCs w:val="22"/>
              </w:rPr>
              <w:t xml:space="preserve">dodávku a realizaci </w:t>
            </w:r>
            <w:r w:rsidR="00B3633E">
              <w:rPr>
                <w:rFonts w:ascii="Arial" w:eastAsia="Geneva" w:hAnsi="Arial"/>
                <w:sz w:val="22"/>
                <w:szCs w:val="22"/>
              </w:rPr>
              <w:t>on-line měření vibrací v rozsahu Vaší nabídky.</w:t>
            </w:r>
          </w:p>
          <w:p w:rsidR="003870AE" w:rsidRDefault="003870AE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0"/>
              </w:rPr>
            </w:pPr>
            <w:r w:rsidRPr="003870AE">
              <w:rPr>
                <w:rFonts w:ascii="Arial" w:eastAsia="Geneva CE" w:hAnsi="Arial" w:cs="Arial"/>
                <w:sz w:val="20"/>
              </w:rPr>
              <w:t xml:space="preserve">     </w:t>
            </w:r>
          </w:p>
          <w:p w:rsidR="00434663" w:rsidRPr="003870AE" w:rsidRDefault="00434663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0"/>
              </w:rPr>
            </w:pPr>
          </w:p>
          <w:p w:rsidR="003870AE" w:rsidRPr="003870AE" w:rsidRDefault="003870AE" w:rsidP="00105C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113"/>
              <w:rPr>
                <w:rFonts w:ascii="Arial" w:eastAsia="Geneva CE" w:hAnsi="Arial" w:cs="Arial"/>
                <w:sz w:val="22"/>
                <w:szCs w:val="22"/>
              </w:rPr>
            </w:pPr>
            <w:r w:rsidRPr="003870AE">
              <w:rPr>
                <w:rFonts w:ascii="Arial" w:eastAsia="Geneva CE" w:hAnsi="Arial" w:cs="Arial"/>
                <w:sz w:val="20"/>
              </w:rPr>
              <w:t xml:space="preserve">        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>Max. celková cena díla:                   4</w:t>
            </w:r>
            <w:r w:rsidR="00B3633E">
              <w:rPr>
                <w:rFonts w:ascii="Arial" w:eastAsia="Geneva CE" w:hAnsi="Arial" w:cs="Arial"/>
                <w:sz w:val="22"/>
                <w:szCs w:val="22"/>
              </w:rPr>
              <w:t>76 429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>,- Kč</w:t>
            </w:r>
          </w:p>
          <w:p w:rsidR="003870AE" w:rsidRDefault="003870AE" w:rsidP="00105C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113"/>
              <w:rPr>
                <w:rFonts w:ascii="Arial" w:eastAsia="Geneva CE" w:hAnsi="Arial" w:cs="Arial"/>
                <w:sz w:val="22"/>
                <w:szCs w:val="22"/>
              </w:rPr>
            </w:pP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       Termín :          </w:t>
            </w:r>
            <w:r w:rsidR="00434663">
              <w:rPr>
                <w:rFonts w:ascii="Arial" w:eastAsia="Geneva CE" w:hAnsi="Arial" w:cs="Arial"/>
                <w:sz w:val="22"/>
                <w:szCs w:val="22"/>
              </w:rPr>
              <w:t xml:space="preserve">                           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      do </w:t>
            </w:r>
            <w:proofErr w:type="gramStart"/>
            <w:r w:rsidRPr="003870AE">
              <w:rPr>
                <w:rFonts w:ascii="Arial" w:eastAsia="Geneva CE" w:hAnsi="Arial" w:cs="Arial"/>
                <w:sz w:val="22"/>
                <w:szCs w:val="22"/>
              </w:rPr>
              <w:t>3</w:t>
            </w:r>
            <w:r w:rsidR="00B3633E">
              <w:rPr>
                <w:rFonts w:ascii="Arial" w:eastAsia="Geneva CE" w:hAnsi="Arial" w:cs="Arial"/>
                <w:sz w:val="22"/>
                <w:szCs w:val="22"/>
              </w:rPr>
              <w:t>0.11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>.2018</w:t>
            </w:r>
            <w:proofErr w:type="gramEnd"/>
          </w:p>
          <w:p w:rsidR="00105CDB" w:rsidRDefault="00434663" w:rsidP="00434663">
            <w:pPr>
              <w:tabs>
                <w:tab w:val="left" w:pos="720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  <w:r>
              <w:rPr>
                <w:rFonts w:ascii="Arial" w:eastAsia="Geneva CE" w:hAnsi="Arial" w:cs="Arial"/>
                <w:sz w:val="22"/>
                <w:szCs w:val="22"/>
              </w:rPr>
              <w:tab/>
            </w:r>
            <w:r>
              <w:rPr>
                <w:rFonts w:ascii="Arial" w:eastAsia="Geneva CE" w:hAnsi="Arial" w:cs="Arial"/>
                <w:sz w:val="22"/>
                <w:szCs w:val="22"/>
              </w:rPr>
              <w:tab/>
            </w:r>
          </w:p>
          <w:p w:rsidR="00434663" w:rsidRDefault="00434663" w:rsidP="00434663">
            <w:pPr>
              <w:tabs>
                <w:tab w:val="left" w:pos="720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434663" w:rsidRDefault="00434663" w:rsidP="00434663">
            <w:pPr>
              <w:tabs>
                <w:tab w:val="left" w:pos="720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434663" w:rsidRPr="003870AE" w:rsidRDefault="00434663" w:rsidP="00434663">
            <w:pPr>
              <w:tabs>
                <w:tab w:val="left" w:pos="720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05CDB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105CDB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rukám.</w:t>
            </w: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Geneva CE" w:hAnsi="Arial" w:cs="Arial"/>
                <w:sz w:val="20"/>
              </w:rPr>
            </w:pPr>
            <w:r w:rsidRPr="00105CDB">
              <w:rPr>
                <w:rFonts w:ascii="Arial" w:eastAsia="Geneva CE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105CDB">
              <w:rPr>
                <w:rFonts w:ascii="Arial" w:eastAsia="Geneva CE" w:hAnsi="Arial" w:cs="Arial"/>
                <w:i/>
                <w:noProof/>
                <w:sz w:val="20"/>
              </w:rPr>
              <w:t xml:space="preserve">doklad o předání a převzetí díla </w:t>
            </w:r>
            <w:r w:rsidRPr="00105CDB">
              <w:rPr>
                <w:rFonts w:ascii="Arial" w:eastAsia="Geneva CE" w:hAnsi="Arial" w:cs="Arial"/>
                <w:noProof/>
                <w:sz w:val="20"/>
              </w:rPr>
              <w:t>potvrzený objednatelem</w:t>
            </w:r>
            <w:r w:rsidRPr="00105CDB">
              <w:rPr>
                <w:rFonts w:ascii="Arial" w:eastAsia="Geneva CE" w:hAnsi="Arial" w:cs="Arial"/>
                <w:sz w:val="20"/>
              </w:rPr>
              <w:t>. Bez těchto náležitostí bude daňový doklad vrácen zpět k doplnění.</w:t>
            </w:r>
          </w:p>
          <w:p w:rsidR="003870AE" w:rsidRPr="003870AE" w:rsidRDefault="003870AE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b/>
                <w:sz w:val="22"/>
                <w:szCs w:val="22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C23CBD" w:rsidRDefault="00F1142F" w:rsidP="003870AE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914DA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14DA7" w:rsidRPr="00C23CBD" w:rsidRDefault="00914DA7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4E00D9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0" w:name="_GoBack"/>
      <w:bookmarkEnd w:id="0"/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0F33EC"/>
    <w:rsid w:val="001039C0"/>
    <w:rsid w:val="00105CDB"/>
    <w:rsid w:val="001347A4"/>
    <w:rsid w:val="001568BE"/>
    <w:rsid w:val="001620FD"/>
    <w:rsid w:val="00187797"/>
    <w:rsid w:val="001C7A6D"/>
    <w:rsid w:val="001D51CB"/>
    <w:rsid w:val="00202FF2"/>
    <w:rsid w:val="002032D7"/>
    <w:rsid w:val="00207884"/>
    <w:rsid w:val="00210E41"/>
    <w:rsid w:val="00226E67"/>
    <w:rsid w:val="00272965"/>
    <w:rsid w:val="00324413"/>
    <w:rsid w:val="003870AE"/>
    <w:rsid w:val="00390F7D"/>
    <w:rsid w:val="003A170D"/>
    <w:rsid w:val="003B0942"/>
    <w:rsid w:val="003B1CBA"/>
    <w:rsid w:val="003B223D"/>
    <w:rsid w:val="003B764B"/>
    <w:rsid w:val="003C548A"/>
    <w:rsid w:val="003E66C2"/>
    <w:rsid w:val="0041411F"/>
    <w:rsid w:val="00421837"/>
    <w:rsid w:val="00434663"/>
    <w:rsid w:val="004419B2"/>
    <w:rsid w:val="00452F89"/>
    <w:rsid w:val="0046020B"/>
    <w:rsid w:val="00463E22"/>
    <w:rsid w:val="00482CBF"/>
    <w:rsid w:val="004B4CDC"/>
    <w:rsid w:val="004B6F4E"/>
    <w:rsid w:val="004E00D9"/>
    <w:rsid w:val="0056370F"/>
    <w:rsid w:val="00597728"/>
    <w:rsid w:val="005A3723"/>
    <w:rsid w:val="005B6284"/>
    <w:rsid w:val="005E5D9B"/>
    <w:rsid w:val="005F051A"/>
    <w:rsid w:val="00606812"/>
    <w:rsid w:val="00630904"/>
    <w:rsid w:val="00664266"/>
    <w:rsid w:val="0067276B"/>
    <w:rsid w:val="0068504C"/>
    <w:rsid w:val="006C3012"/>
    <w:rsid w:val="006F04DB"/>
    <w:rsid w:val="00705C14"/>
    <w:rsid w:val="00741B0A"/>
    <w:rsid w:val="00787138"/>
    <w:rsid w:val="007B4B01"/>
    <w:rsid w:val="007C1FBF"/>
    <w:rsid w:val="007D4612"/>
    <w:rsid w:val="0081082C"/>
    <w:rsid w:val="0081551A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4DA7"/>
    <w:rsid w:val="00915FD8"/>
    <w:rsid w:val="009407BA"/>
    <w:rsid w:val="00941A07"/>
    <w:rsid w:val="00960CB1"/>
    <w:rsid w:val="00994AD3"/>
    <w:rsid w:val="009A1351"/>
    <w:rsid w:val="009F78CF"/>
    <w:rsid w:val="00A6560B"/>
    <w:rsid w:val="00A91F56"/>
    <w:rsid w:val="00AD1AB4"/>
    <w:rsid w:val="00AF1A9E"/>
    <w:rsid w:val="00AF6047"/>
    <w:rsid w:val="00B3633E"/>
    <w:rsid w:val="00B810FD"/>
    <w:rsid w:val="00BB2127"/>
    <w:rsid w:val="00BC7EEA"/>
    <w:rsid w:val="00BD51DF"/>
    <w:rsid w:val="00C05ED7"/>
    <w:rsid w:val="00C23CBD"/>
    <w:rsid w:val="00C3023F"/>
    <w:rsid w:val="00C40DC8"/>
    <w:rsid w:val="00CA35A8"/>
    <w:rsid w:val="00CB430C"/>
    <w:rsid w:val="00D013C2"/>
    <w:rsid w:val="00D01DD7"/>
    <w:rsid w:val="00D1117F"/>
    <w:rsid w:val="00D65CBC"/>
    <w:rsid w:val="00D83B9B"/>
    <w:rsid w:val="00D873BD"/>
    <w:rsid w:val="00DC3029"/>
    <w:rsid w:val="00DD7504"/>
    <w:rsid w:val="00DE0FD4"/>
    <w:rsid w:val="00E27549"/>
    <w:rsid w:val="00E41D1C"/>
    <w:rsid w:val="00E47E28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9DC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2018-04-24T10:42:00Z</cp:lastPrinted>
  <dcterms:created xsi:type="dcterms:W3CDTF">2018-08-23T09:28:00Z</dcterms:created>
  <dcterms:modified xsi:type="dcterms:W3CDTF">2018-09-06T11:48:00Z</dcterms:modified>
</cp:coreProperties>
</file>