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32463B" w:rsidP="00BC74E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BC74E8">
              <w:rPr>
                <w:rFonts w:ascii="Arial" w:hAnsi="Arial"/>
                <w:sz w:val="20"/>
              </w:rPr>
              <w:t>671</w:t>
            </w:r>
            <w:r>
              <w:rPr>
                <w:rFonts w:ascii="Arial" w:hAnsi="Arial"/>
                <w:sz w:val="20"/>
              </w:rPr>
              <w:t>/</w:t>
            </w:r>
            <w:r w:rsidR="00BC74E8">
              <w:rPr>
                <w:rFonts w:ascii="Arial" w:hAnsi="Arial"/>
                <w:sz w:val="20"/>
              </w:rPr>
              <w:t>G7700</w:t>
            </w:r>
            <w:r>
              <w:rPr>
                <w:rFonts w:ascii="Arial" w:hAnsi="Arial"/>
                <w:sz w:val="20"/>
              </w:rPr>
              <w:t>/16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BC74E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E8" w:rsidRPr="00FC3273" w:rsidRDefault="00BC74E8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E8" w:rsidRPr="008429B5" w:rsidRDefault="00BC74E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E8" w:rsidRPr="00BC74E8" w:rsidRDefault="00BC74E8" w:rsidP="00BC74E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BC74E8">
              <w:rPr>
                <w:rFonts w:ascii="Arial" w:hAnsi="Arial" w:cs="Arial"/>
                <w:sz w:val="20"/>
              </w:rPr>
              <w:t>INSET s.r.o.</w:t>
            </w:r>
          </w:p>
        </w:tc>
      </w:tr>
      <w:tr w:rsidR="00BC74E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E8" w:rsidRPr="00FC3273" w:rsidRDefault="00BC74E8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E8" w:rsidRPr="008429B5" w:rsidRDefault="00BC74E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E8" w:rsidRPr="00BC74E8" w:rsidRDefault="00BC74E8" w:rsidP="00BC74E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  <w:tr w:rsidR="00BC74E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E8" w:rsidRPr="00FC3273" w:rsidRDefault="00BC74E8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E8" w:rsidRPr="008429B5" w:rsidRDefault="00BC74E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E8" w:rsidRPr="00BC74E8" w:rsidRDefault="00BC74E8" w:rsidP="00BC74E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BC74E8">
              <w:rPr>
                <w:rFonts w:ascii="Arial" w:hAnsi="Arial" w:cs="Arial"/>
                <w:sz w:val="20"/>
              </w:rPr>
              <w:t>Lucemburská 1170/7</w:t>
            </w:r>
          </w:p>
        </w:tc>
      </w:tr>
      <w:tr w:rsidR="00BC74E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E8" w:rsidRPr="00FC3273" w:rsidRDefault="00BC74E8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E8" w:rsidRPr="008429B5" w:rsidRDefault="00BC74E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E8" w:rsidRPr="00BC74E8" w:rsidRDefault="00BC74E8" w:rsidP="00BC74E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BC74E8">
              <w:rPr>
                <w:rFonts w:ascii="Arial" w:hAnsi="Arial" w:cs="Arial"/>
                <w:sz w:val="20"/>
              </w:rPr>
              <w:t>130 00 Praha 3</w:t>
            </w:r>
          </w:p>
        </w:tc>
      </w:tr>
      <w:tr w:rsidR="00BC74E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E8" w:rsidRPr="00FC3273" w:rsidRDefault="00BC74E8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E8" w:rsidRPr="008429B5" w:rsidRDefault="00BC74E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E8" w:rsidRPr="00BC74E8" w:rsidRDefault="00BC74E8" w:rsidP="00BC74E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  <w:tr w:rsidR="00BC74E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E8" w:rsidRPr="00FC3273" w:rsidRDefault="00BC74E8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E8" w:rsidRPr="008429B5" w:rsidRDefault="00BC74E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4E8" w:rsidRPr="00BC74E8" w:rsidRDefault="00BC74E8" w:rsidP="00BC74E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BC74E8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BC74E8">
              <w:rPr>
                <w:rFonts w:ascii="Arial" w:hAnsi="Arial" w:cs="Arial"/>
                <w:sz w:val="20"/>
              </w:rPr>
              <w:t>prosinec 2017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BC74E8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3F5210">
              <w:rPr>
                <w:rFonts w:ascii="Arial" w:hAnsi="Arial" w:cs="Arial"/>
                <w:sz w:val="20"/>
              </w:rPr>
              <w:t>8.</w:t>
            </w:r>
            <w:r w:rsidR="00BC74E8">
              <w:rPr>
                <w:rFonts w:ascii="Arial" w:hAnsi="Arial" w:cs="Arial"/>
                <w:sz w:val="20"/>
              </w:rPr>
              <w:t>11</w:t>
            </w:r>
            <w:r w:rsidR="003F5210">
              <w:rPr>
                <w:rFonts w:ascii="Arial" w:hAnsi="Arial" w:cs="Arial"/>
                <w:sz w:val="20"/>
              </w:rPr>
              <w:t>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3F5210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3F5210">
              <w:rPr>
                <w:rFonts w:ascii="Arial" w:hAnsi="Arial" w:cs="Arial"/>
                <w:sz w:val="20"/>
              </w:rPr>
              <w:t>Žatecká 110/2, 110 00 Praha 1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BC74E8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</w:t>
            </w:r>
            <w:r w:rsidR="00BC74E8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58150C" w:rsidRDefault="0058150C" w:rsidP="0058150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noProof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w:t xml:space="preserve">u Vás pasportizaci a repasportizaci pro akci: </w:t>
            </w:r>
            <w:r w:rsidRPr="0058150C">
              <w:rPr>
                <w:rFonts w:ascii="Arial" w:hAnsi="Arial"/>
                <w:b/>
                <w:noProof/>
                <w:szCs w:val="24"/>
              </w:rPr>
              <w:t>VDJ Modřany sever I – sanace akumulačních komor, Praha 12</w:t>
            </w:r>
            <w:r>
              <w:rPr>
                <w:rFonts w:ascii="Arial" w:hAnsi="Arial"/>
                <w:noProof/>
                <w:szCs w:val="24"/>
              </w:rPr>
              <w:t xml:space="preserve"> v rozsahu dle Vaší cenové nabídky. </w:t>
            </w:r>
          </w:p>
          <w:p w:rsidR="0058150C" w:rsidRDefault="0058150C" w:rsidP="0058150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noProof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w:t>Fakturováno bude v dílčích fakturách.</w:t>
            </w:r>
          </w:p>
          <w:p w:rsidR="0058150C" w:rsidRDefault="0058150C" w:rsidP="0058150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Cs w:val="24"/>
              </w:rPr>
            </w:pPr>
          </w:p>
          <w:p w:rsidR="0058150C" w:rsidRDefault="0058150C" w:rsidP="0058150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noProof/>
                <w:szCs w:val="24"/>
              </w:rPr>
            </w:pPr>
          </w:p>
          <w:p w:rsidR="0058150C" w:rsidRDefault="0058150C" w:rsidP="0058150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noProof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w:t xml:space="preserve">číslo stavby : </w:t>
            </w:r>
            <w:r>
              <w:rPr>
                <w:rFonts w:ascii="Arial" w:hAnsi="Arial"/>
                <w:b/>
                <w:noProof/>
                <w:szCs w:val="24"/>
              </w:rPr>
              <w:t xml:space="preserve">14/G77/00 </w:t>
            </w:r>
          </w:p>
          <w:p w:rsidR="0058150C" w:rsidRDefault="0058150C" w:rsidP="0058150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noProof/>
                <w:szCs w:val="24"/>
              </w:rPr>
            </w:pPr>
            <w:r>
              <w:rPr>
                <w:rFonts w:ascii="Arial" w:hAnsi="Arial"/>
                <w:b/>
                <w:noProof/>
                <w:szCs w:val="24"/>
              </w:rPr>
              <w:t xml:space="preserve">                      </w:t>
            </w:r>
          </w:p>
          <w:p w:rsidR="0058150C" w:rsidRPr="00BB252D" w:rsidRDefault="0058150C" w:rsidP="0058150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noProof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w:t xml:space="preserve">cena celkem: </w:t>
            </w:r>
            <w:r>
              <w:rPr>
                <w:rFonts w:ascii="Arial" w:hAnsi="Arial"/>
                <w:b/>
                <w:noProof/>
                <w:szCs w:val="24"/>
              </w:rPr>
              <w:t xml:space="preserve">107 307,50 </w:t>
            </w:r>
            <w:r w:rsidRPr="00BB252D">
              <w:rPr>
                <w:rFonts w:ascii="Arial" w:hAnsi="Arial"/>
                <w:b/>
                <w:noProof/>
                <w:szCs w:val="24"/>
              </w:rPr>
              <w:t>Kč</w:t>
            </w:r>
            <w:r>
              <w:rPr>
                <w:rFonts w:ascii="Arial" w:hAnsi="Arial"/>
                <w:b/>
                <w:noProof/>
                <w:szCs w:val="24"/>
              </w:rPr>
              <w:t xml:space="preserve"> bez DPH</w:t>
            </w:r>
          </w:p>
          <w:p w:rsidR="00F00E9A" w:rsidRDefault="00F00E9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58150C" w:rsidRDefault="0058150C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58150C" w:rsidRPr="00C23CBD" w:rsidRDefault="0058150C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82CBF" w:rsidRPr="00C23CBD" w:rsidRDefault="00482CB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Pr="00C23CBD" w:rsidRDefault="00F624E9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E51ECA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="00F00E9A"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251 170 111</w:t>
            </w:r>
          </w:p>
          <w:p w:rsidR="00E51466" w:rsidRPr="00C23CBD" w:rsidRDefault="00E5146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:rsidR="00994AD3" w:rsidRPr="00C23CBD" w:rsidRDefault="00994AD3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E5118" w:rsidRPr="00C23CBD" w:rsidRDefault="00FE511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F25C2C" w:rsidRPr="00C23CBD" w:rsidRDefault="00F25C2C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606812" w:rsidRPr="00C23CBD" w:rsidRDefault="00606812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53C6D"/>
    <w:rsid w:val="00187797"/>
    <w:rsid w:val="001C7A6D"/>
    <w:rsid w:val="00202FF2"/>
    <w:rsid w:val="00210E41"/>
    <w:rsid w:val="00272965"/>
    <w:rsid w:val="00324413"/>
    <w:rsid w:val="0032463B"/>
    <w:rsid w:val="003B0942"/>
    <w:rsid w:val="003B764B"/>
    <w:rsid w:val="003C548A"/>
    <w:rsid w:val="003E66C2"/>
    <w:rsid w:val="003F5210"/>
    <w:rsid w:val="00421837"/>
    <w:rsid w:val="004419B2"/>
    <w:rsid w:val="00452F89"/>
    <w:rsid w:val="0046020B"/>
    <w:rsid w:val="00482CBF"/>
    <w:rsid w:val="0058150C"/>
    <w:rsid w:val="00597728"/>
    <w:rsid w:val="005A3723"/>
    <w:rsid w:val="005E5D9B"/>
    <w:rsid w:val="005F051A"/>
    <w:rsid w:val="00606812"/>
    <w:rsid w:val="0067276B"/>
    <w:rsid w:val="006C3012"/>
    <w:rsid w:val="00705C14"/>
    <w:rsid w:val="00741B0A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4E8"/>
    <w:rsid w:val="00BC7EEA"/>
    <w:rsid w:val="00BD51DF"/>
    <w:rsid w:val="00C05ED7"/>
    <w:rsid w:val="00C23CBD"/>
    <w:rsid w:val="00C3023F"/>
    <w:rsid w:val="00CA35A8"/>
    <w:rsid w:val="00CB430C"/>
    <w:rsid w:val="00D01DD7"/>
    <w:rsid w:val="00D83B9B"/>
    <w:rsid w:val="00DD7504"/>
    <w:rsid w:val="00DE0FD4"/>
    <w:rsid w:val="00DF422A"/>
    <w:rsid w:val="00E41D1C"/>
    <w:rsid w:val="00E51466"/>
    <w:rsid w:val="00E51ECA"/>
    <w:rsid w:val="00E90D06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50C0-1E75-4D78-B5BE-9392835C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202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2016-08-12T04:48:00Z</cp:lastPrinted>
  <dcterms:created xsi:type="dcterms:W3CDTF">2016-11-08T13:51:00Z</dcterms:created>
  <dcterms:modified xsi:type="dcterms:W3CDTF">2016-11-21T09:34:00Z</dcterms:modified>
</cp:coreProperties>
</file>