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F0874" w:rsidP="006F087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6F0874" w:rsidRDefault="00651B67" w:rsidP="006F0874">
      <w:pPr>
        <w:numPr>
          <w:ilvl w:val="1"/>
          <w:numId w:val="21"/>
        </w:numPr>
      </w:pPr>
      <w:r>
        <w:t>x</w:t>
      </w:r>
    </w:p>
    <w:p w:rsidR="006F0874" w:rsidRDefault="00651B67" w:rsidP="006F0874">
      <w:pPr>
        <w:numPr>
          <w:ilvl w:val="1"/>
          <w:numId w:val="21"/>
        </w:numPr>
      </w:pPr>
      <w:r>
        <w:t>x</w:t>
      </w:r>
    </w:p>
    <w:p w:rsidR="006F0874" w:rsidRDefault="00651B67" w:rsidP="006F0874">
      <w:pPr>
        <w:numPr>
          <w:ilvl w:val="2"/>
          <w:numId w:val="21"/>
        </w:numPr>
        <w:ind w:left="584"/>
      </w:pPr>
      <w:r>
        <w:t>x</w:t>
      </w:r>
    </w:p>
    <w:p w:rsidR="006F0874" w:rsidRDefault="00651B67" w:rsidP="006F0874">
      <w:pPr>
        <w:numPr>
          <w:ilvl w:val="1"/>
          <w:numId w:val="21"/>
        </w:numPr>
      </w:pPr>
      <w:r>
        <w:t>x</w:t>
      </w:r>
    </w:p>
    <w:p w:rsidR="006F0874" w:rsidRDefault="00651B67" w:rsidP="006F0874">
      <w:pPr>
        <w:numPr>
          <w:ilvl w:val="3"/>
          <w:numId w:val="21"/>
        </w:numPr>
      </w:pPr>
      <w:r>
        <w:t>x</w:t>
      </w:r>
    </w:p>
    <w:p w:rsidR="006F0874" w:rsidRDefault="00651B67" w:rsidP="006F0874">
      <w:pPr>
        <w:numPr>
          <w:ilvl w:val="3"/>
          <w:numId w:val="21"/>
        </w:numPr>
      </w:pPr>
      <w:r>
        <w:t>x</w:t>
      </w:r>
    </w:p>
    <w:p w:rsidR="006F0874" w:rsidRDefault="00651B67" w:rsidP="006F0874">
      <w:pPr>
        <w:numPr>
          <w:ilvl w:val="3"/>
          <w:numId w:val="21"/>
        </w:numPr>
      </w:pPr>
      <w:r>
        <w:t>x</w:t>
      </w:r>
    </w:p>
    <w:p w:rsidR="006F0874" w:rsidRDefault="00651B67" w:rsidP="006F0874">
      <w:pPr>
        <w:numPr>
          <w:ilvl w:val="3"/>
          <w:numId w:val="21"/>
        </w:numPr>
      </w:pPr>
      <w:r>
        <w:t>x</w:t>
      </w:r>
    </w:p>
    <w:p w:rsidR="006F0874" w:rsidRDefault="00651B67" w:rsidP="006F0874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6F0874" w:rsidTr="006F0874">
        <w:tc>
          <w:tcPr>
            <w:tcW w:w="4641" w:type="dxa"/>
            <w:shd w:val="clear" w:color="auto" w:fill="auto"/>
          </w:tcPr>
          <w:p w:rsidR="006F0874" w:rsidRDefault="006F0874" w:rsidP="006F087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6F0874" w:rsidRDefault="006F0874" w:rsidP="006F087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6F0874" w:rsidTr="006F08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6F0874" w:rsidRDefault="00651B67" w:rsidP="006F087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6F0874" w:rsidTr="000345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6F0874" w:rsidRDefault="00651B67" w:rsidP="006F087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6F0874" w:rsidRDefault="006F0874" w:rsidP="006F0874">
      <w:pPr>
        <w:numPr>
          <w:ilvl w:val="2"/>
          <w:numId w:val="21"/>
        </w:numPr>
        <w:spacing w:after="0"/>
      </w:pPr>
    </w:p>
    <w:p w:rsidR="006F0874" w:rsidRDefault="006F0874" w:rsidP="006F0874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6F0874" w:rsidTr="006F0874">
        <w:tc>
          <w:tcPr>
            <w:tcW w:w="4752" w:type="dxa"/>
            <w:shd w:val="clear" w:color="auto" w:fill="auto"/>
          </w:tcPr>
          <w:p w:rsidR="006F0874" w:rsidRDefault="006F0874" w:rsidP="006F087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6F0874" w:rsidRDefault="006F0874" w:rsidP="006F087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6F0874" w:rsidTr="004E61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6F0874" w:rsidRDefault="00651B67" w:rsidP="006F087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6F0874" w:rsidTr="006F08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6F0874" w:rsidRDefault="00651B67" w:rsidP="006F087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6F0874" w:rsidRDefault="00651B67" w:rsidP="006F087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6F0874" w:rsidRDefault="006F0874" w:rsidP="006F0874">
      <w:pPr>
        <w:numPr>
          <w:ilvl w:val="2"/>
          <w:numId w:val="21"/>
        </w:numPr>
        <w:spacing w:after="0"/>
      </w:pPr>
    </w:p>
    <w:p w:rsidR="006F0874" w:rsidRDefault="006F0874" w:rsidP="006F0874">
      <w:pPr>
        <w:numPr>
          <w:ilvl w:val="2"/>
          <w:numId w:val="21"/>
        </w:numPr>
        <w:spacing w:after="0"/>
      </w:pPr>
    </w:p>
    <w:p w:rsidR="006F0874" w:rsidRDefault="00651B67" w:rsidP="006F087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F0874" w:rsidRDefault="00651B67" w:rsidP="006F0874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6F0874" w:rsidRDefault="00651B67" w:rsidP="006F087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F0874" w:rsidRDefault="00651B67" w:rsidP="006F087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F0874" w:rsidRDefault="00651B67" w:rsidP="006F087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6F0874" w:rsidRDefault="00651B67" w:rsidP="006F087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F0874" w:rsidRDefault="00651B67" w:rsidP="006F087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6F0874" w:rsidRDefault="00651B67" w:rsidP="006F087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F0874" w:rsidRDefault="00651B67" w:rsidP="006F087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6F0874">
        <w:t>.</w:t>
      </w:r>
    </w:p>
    <w:p w:rsidR="006F0874" w:rsidRDefault="00651B67" w:rsidP="006F087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F0874" w:rsidRDefault="00651B67" w:rsidP="006F087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6F0874">
        <w:t>.</w:t>
      </w:r>
    </w:p>
    <w:p w:rsidR="006F0874" w:rsidRDefault="006F0874" w:rsidP="006F087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F0874" w:rsidRDefault="006F0874" w:rsidP="006F0874">
      <w:pPr>
        <w:numPr>
          <w:ilvl w:val="0"/>
          <w:numId w:val="0"/>
        </w:numPr>
        <w:spacing w:before="120" w:after="0" w:line="240" w:lineRule="auto"/>
        <w:jc w:val="both"/>
      </w:pPr>
    </w:p>
    <w:p w:rsidR="006F0874" w:rsidRDefault="006F0874" w:rsidP="006F0874">
      <w:pPr>
        <w:numPr>
          <w:ilvl w:val="0"/>
          <w:numId w:val="0"/>
        </w:numPr>
        <w:spacing w:before="120" w:after="0" w:line="240" w:lineRule="auto"/>
        <w:jc w:val="both"/>
      </w:pPr>
    </w:p>
    <w:p w:rsidR="006F0874" w:rsidRDefault="006F0874" w:rsidP="006F0874">
      <w:pPr>
        <w:numPr>
          <w:ilvl w:val="0"/>
          <w:numId w:val="0"/>
        </w:numPr>
        <w:spacing w:before="120" w:after="0" w:line="240" w:lineRule="auto"/>
        <w:jc w:val="both"/>
      </w:pP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both"/>
        <w:sectPr w:rsidR="006F087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B56965">
        <w:t>Olomouci</w:t>
      </w:r>
      <w:r>
        <w:t xml:space="preserve"> dne </w:t>
      </w: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both"/>
      </w:pP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both"/>
      </w:pP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center"/>
      </w:pP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6F0874" w:rsidRDefault="006F0874" w:rsidP="006F087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6F0874" w:rsidRDefault="006F0874" w:rsidP="006F0874">
      <w:pPr>
        <w:numPr>
          <w:ilvl w:val="0"/>
          <w:numId w:val="0"/>
        </w:numPr>
        <w:spacing w:after="0" w:line="240" w:lineRule="auto"/>
      </w:pPr>
    </w:p>
    <w:p w:rsidR="006F0874" w:rsidRDefault="006F0874" w:rsidP="006F087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F0874" w:rsidRDefault="006F0874" w:rsidP="006F0874">
      <w:pPr>
        <w:numPr>
          <w:ilvl w:val="0"/>
          <w:numId w:val="0"/>
        </w:numPr>
        <w:spacing w:after="0" w:line="240" w:lineRule="auto"/>
      </w:pP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F0874" w:rsidRDefault="006F0874" w:rsidP="006F0874">
      <w:pPr>
        <w:numPr>
          <w:ilvl w:val="0"/>
          <w:numId w:val="0"/>
        </w:numPr>
        <w:spacing w:after="0" w:line="240" w:lineRule="auto"/>
        <w:jc w:val="center"/>
      </w:pPr>
    </w:p>
    <w:p w:rsidR="006F0874" w:rsidRDefault="00651B67" w:rsidP="006F087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F0874" w:rsidRPr="006F0874" w:rsidRDefault="00651B67" w:rsidP="006F0874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F0874" w:rsidRPr="006F0874" w:rsidSect="006F087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8F" w:rsidRDefault="005D008F">
      <w:r>
        <w:separator/>
      </w:r>
    </w:p>
  </w:endnote>
  <w:endnote w:type="continuationSeparator" w:id="0">
    <w:p w:rsidR="005D008F" w:rsidRDefault="005D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51B6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51B6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8F" w:rsidRDefault="005D008F">
      <w:r>
        <w:separator/>
      </w:r>
    </w:p>
  </w:footnote>
  <w:footnote w:type="continuationSeparator" w:id="0">
    <w:p w:rsidR="005D008F" w:rsidRDefault="005D0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F92281" wp14:editId="45AD8DC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F087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E25AA45" wp14:editId="7601E6C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F087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982707-1663/2015 -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1FED4E7" wp14:editId="683A8AB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3481D27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2C2C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63FAE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008F"/>
    <w:rsid w:val="005E426D"/>
    <w:rsid w:val="0061626B"/>
    <w:rsid w:val="00625DA2"/>
    <w:rsid w:val="00634A7D"/>
    <w:rsid w:val="00636489"/>
    <w:rsid w:val="00651B67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6F0874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56965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A1185-7526-4DDA-BCFA-E34D6C2F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2015-11-23T10:59:00Z</cp:lastPrinted>
  <dcterms:created xsi:type="dcterms:W3CDTF">2016-11-18T14:05:00Z</dcterms:created>
  <dcterms:modified xsi:type="dcterms:W3CDTF">2016-11-18T14:06:00Z</dcterms:modified>
</cp:coreProperties>
</file>