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932BC" w:rsidP="00E932B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E932BC" w:rsidRDefault="00B16850" w:rsidP="00E932BC">
      <w:pPr>
        <w:numPr>
          <w:ilvl w:val="1"/>
          <w:numId w:val="21"/>
        </w:numPr>
      </w:pPr>
      <w:r>
        <w:t>x</w:t>
      </w:r>
    </w:p>
    <w:p w:rsidR="00E932BC" w:rsidRDefault="00B16850" w:rsidP="00E932BC">
      <w:pPr>
        <w:numPr>
          <w:ilvl w:val="1"/>
          <w:numId w:val="21"/>
        </w:numPr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ind w:left="584"/>
      </w:pPr>
      <w:r>
        <w:t>x</w:t>
      </w:r>
    </w:p>
    <w:p w:rsidR="00E932BC" w:rsidRDefault="00B16850" w:rsidP="00E932BC">
      <w:pPr>
        <w:numPr>
          <w:ilvl w:val="1"/>
          <w:numId w:val="21"/>
        </w:numPr>
      </w:pPr>
      <w:r>
        <w:t>x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  <w:r w:rsidR="00E932BC">
        <w:t>.</w:t>
      </w:r>
    </w:p>
    <w:p w:rsidR="00E932BC" w:rsidRDefault="00B16850" w:rsidP="00E932BC">
      <w:pPr>
        <w:numPr>
          <w:ilvl w:val="3"/>
          <w:numId w:val="21"/>
        </w:numPr>
      </w:pPr>
      <w:r>
        <w:t>x</w:t>
      </w:r>
      <w:r w:rsidR="00E932BC"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E932BC" w:rsidTr="00E932BC">
        <w:tc>
          <w:tcPr>
            <w:tcW w:w="4641" w:type="dxa"/>
            <w:shd w:val="clear" w:color="auto" w:fill="auto"/>
          </w:tcPr>
          <w:p w:rsidR="00E932BC" w:rsidRDefault="00E932BC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932BC" w:rsidRDefault="00E932BC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932BC" w:rsidTr="00E93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932BC" w:rsidRDefault="00B16850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E932BC" w:rsidTr="00D731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932BC" w:rsidRDefault="00B16850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E932BC" w:rsidRDefault="00E932BC" w:rsidP="00E932BC">
      <w:pPr>
        <w:numPr>
          <w:ilvl w:val="2"/>
          <w:numId w:val="21"/>
        </w:numPr>
        <w:spacing w:after="0"/>
      </w:pPr>
    </w:p>
    <w:p w:rsidR="00E932BC" w:rsidRDefault="00E932BC" w:rsidP="00E932BC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E932BC" w:rsidTr="00E932BC">
        <w:tc>
          <w:tcPr>
            <w:tcW w:w="4752" w:type="dxa"/>
            <w:shd w:val="clear" w:color="auto" w:fill="auto"/>
          </w:tcPr>
          <w:p w:rsidR="00E932BC" w:rsidRDefault="00E932BC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E932BC" w:rsidRDefault="00E932BC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932BC" w:rsidTr="00FD41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E932BC" w:rsidRDefault="00B16850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E932BC" w:rsidTr="00E932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E932BC" w:rsidRDefault="00B16850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E932BC" w:rsidRDefault="00B16850" w:rsidP="00E932BC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E932BC" w:rsidRDefault="00E932BC" w:rsidP="00E932BC">
      <w:pPr>
        <w:numPr>
          <w:ilvl w:val="2"/>
          <w:numId w:val="21"/>
        </w:numPr>
        <w:spacing w:after="0"/>
      </w:pPr>
    </w:p>
    <w:p w:rsidR="00E932BC" w:rsidRDefault="00E932BC" w:rsidP="00E932BC">
      <w:pPr>
        <w:numPr>
          <w:ilvl w:val="2"/>
          <w:numId w:val="21"/>
        </w:numPr>
        <w:spacing w:after="0"/>
      </w:pPr>
    </w:p>
    <w:p w:rsidR="00E932BC" w:rsidRDefault="00B16850" w:rsidP="00E932B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E932BC" w:rsidRDefault="00B16850" w:rsidP="00E932B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E932BC" w:rsidRDefault="00B16850" w:rsidP="00E932B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E932BC">
        <w:t xml:space="preserve"> </w:t>
      </w:r>
    </w:p>
    <w:p w:rsidR="00E932BC" w:rsidRDefault="00B16850" w:rsidP="00E932B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E932BC">
        <w:t>.</w:t>
      </w:r>
    </w:p>
    <w:p w:rsidR="00E932BC" w:rsidRDefault="00B16850" w:rsidP="00E932B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E932BC">
        <w:t>.</w:t>
      </w:r>
    </w:p>
    <w:p w:rsidR="00E932BC" w:rsidRDefault="00E932BC" w:rsidP="00E932BC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E932BC" w:rsidRDefault="00E932BC" w:rsidP="00E932BC">
      <w:pPr>
        <w:numPr>
          <w:ilvl w:val="0"/>
          <w:numId w:val="0"/>
        </w:numPr>
        <w:spacing w:before="120" w:after="0" w:line="240" w:lineRule="auto"/>
        <w:jc w:val="both"/>
      </w:pPr>
    </w:p>
    <w:p w:rsidR="00E932BC" w:rsidRDefault="00E932BC" w:rsidP="00E932BC">
      <w:pPr>
        <w:numPr>
          <w:ilvl w:val="0"/>
          <w:numId w:val="0"/>
        </w:numPr>
        <w:spacing w:before="120" w:after="0" w:line="240" w:lineRule="auto"/>
        <w:jc w:val="both"/>
      </w:pPr>
    </w:p>
    <w:p w:rsidR="00E932BC" w:rsidRDefault="00E932BC" w:rsidP="00E932BC">
      <w:pPr>
        <w:numPr>
          <w:ilvl w:val="0"/>
          <w:numId w:val="0"/>
        </w:numPr>
        <w:spacing w:before="120" w:after="0" w:line="240" w:lineRule="auto"/>
        <w:jc w:val="both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both"/>
        <w:sectPr w:rsidR="00E932B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44A5D">
        <w:t>Olomouci</w:t>
      </w:r>
      <w:r>
        <w:t xml:space="preserve"> dne 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both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both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</w:pP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932BC" w:rsidRDefault="00E932BC" w:rsidP="00E932BC">
      <w:pPr>
        <w:numPr>
          <w:ilvl w:val="0"/>
          <w:numId w:val="0"/>
        </w:numPr>
        <w:spacing w:after="0" w:line="240" w:lineRule="auto"/>
        <w:jc w:val="center"/>
      </w:pPr>
    </w:p>
    <w:p w:rsidR="00E932BC" w:rsidRDefault="00B16850" w:rsidP="00E932B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E932BC" w:rsidRPr="00E932BC" w:rsidRDefault="00B16850" w:rsidP="00E932B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E932BC" w:rsidRPr="00E932BC" w:rsidSect="00E932B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B4E" w:rsidRDefault="00DB7B4E">
      <w:r>
        <w:separator/>
      </w:r>
    </w:p>
  </w:endnote>
  <w:endnote w:type="continuationSeparator" w:id="0">
    <w:p w:rsidR="00DB7B4E" w:rsidRDefault="00DB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1685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1685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B4E" w:rsidRDefault="00DB7B4E">
      <w:r>
        <w:separator/>
      </w:r>
    </w:p>
  </w:footnote>
  <w:footnote w:type="continuationSeparator" w:id="0">
    <w:p w:rsidR="00DB7B4E" w:rsidRDefault="00DB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7DF85" wp14:editId="19C6B85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932B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9B0FA9" wp14:editId="12B4C4B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932B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982707-1663/2015 -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EBD07D" wp14:editId="60AA18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B9448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A5D"/>
    <w:rsid w:val="00145CB3"/>
    <w:rsid w:val="001464F9"/>
    <w:rsid w:val="00147923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63B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6850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B7B4E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32BC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6ED1C-BC23-4772-A396-2E52A825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2015-11-23T10:58:00Z</cp:lastPrinted>
  <dcterms:created xsi:type="dcterms:W3CDTF">2016-11-18T14:03:00Z</dcterms:created>
  <dcterms:modified xsi:type="dcterms:W3CDTF">2016-11-18T14:05:00Z</dcterms:modified>
</cp:coreProperties>
</file>