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751"/>
        <w:gridCol w:w="5723"/>
      </w:tblGrid>
      <w:tr w:rsidR="00DE64B9" w:rsidRPr="00DE64B9" w:rsidTr="00DE64B9">
        <w:trPr>
          <w:tblCellSpacing w:w="15" w:type="dxa"/>
        </w:trPr>
        <w:tc>
          <w:tcPr>
            <w:tcW w:w="1450" w:type="pct"/>
            <w:vAlign w:val="center"/>
            <w:hideMark/>
          </w:tcPr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64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cs-CZ"/>
              </w:rPr>
              <w:t>ARBYD CZ s.r.o.</w:t>
            </w:r>
          </w:p>
        </w:tc>
        <w:tc>
          <w:tcPr>
            <w:tcW w:w="400" w:type="pct"/>
            <w:vAlign w:val="center"/>
            <w:hideMark/>
          </w:tcPr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50" w:type="pct"/>
            <w:vAlign w:val="center"/>
            <w:hideMark/>
          </w:tcPr>
          <w:p w:rsidR="00DE64B9" w:rsidRPr="00DE64B9" w:rsidRDefault="00DE64B9" w:rsidP="00DE6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64B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cs-CZ"/>
              </w:rPr>
              <w:t>POTVRZENÍ PŘIJETÍ OBJEDNÁVKY</w:t>
            </w:r>
          </w:p>
        </w:tc>
      </w:tr>
    </w:tbl>
    <w:p w:rsidR="00DE64B9" w:rsidRPr="00DE64B9" w:rsidRDefault="00DE64B9" w:rsidP="00DE64B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DE64B9" w:rsidRPr="00DE64B9" w:rsidTr="00DE64B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536"/>
              <w:gridCol w:w="272"/>
              <w:gridCol w:w="1996"/>
              <w:gridCol w:w="1814"/>
            </w:tblGrid>
            <w:tr w:rsidR="00DE64B9" w:rsidRPr="00DE64B9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color w:val="000080"/>
                      <w:sz w:val="15"/>
                      <w:szCs w:val="15"/>
                      <w:lang w:eastAsia="cs-CZ"/>
                    </w:rPr>
                    <w:br/>
                    <w:t>Dodavatel: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color w:val="000080"/>
                      <w:sz w:val="15"/>
                      <w:szCs w:val="15"/>
                      <w:lang w:eastAsia="cs-CZ"/>
                    </w:rPr>
                    <w:br/>
                    <w:t>Odběratel: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color w:val="000080"/>
                      <w:sz w:val="15"/>
                      <w:szCs w:val="15"/>
                      <w:lang w:eastAsia="cs-CZ"/>
                    </w:rPr>
                    <w:br/>
                    <w:t xml:space="preserve">Dodací adresa: </w:t>
                  </w: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4476"/>
              <w:gridCol w:w="297"/>
              <w:gridCol w:w="1986"/>
              <w:gridCol w:w="1823"/>
            </w:tblGrid>
            <w:tr w:rsidR="00DE64B9" w:rsidRPr="00DE64B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ARBYD CZ s.r.o.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Vězeňská služba České republiky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Vězeňská služba České republiky </w:t>
                  </w: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Vazební věznice Liberec </w:t>
                  </w: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Chotíkov 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Soudní 1672/1a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Pelhřimovská 3 </w:t>
                  </w: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330 17 Chotíkov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140 00 Praha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460 62 Liberec </w:t>
                  </w: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Telefon: </w:t>
                  </w:r>
                  <w:hyperlink r:id="rId5" w:history="1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XXXX</w:t>
                    </w:r>
                  </w:hyperlink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"/>
                    <w:gridCol w:w="1583"/>
                  </w:tblGrid>
                  <w:tr w:rsidR="00DE64B9" w:rsidRPr="00DE64B9">
                    <w:trPr>
                      <w:tblCellSpacing w:w="0" w:type="dxa"/>
                    </w:trPr>
                    <w:tc>
                      <w:tcPr>
                        <w:tcW w:w="350" w:type="pct"/>
                        <w:vAlign w:val="center"/>
                        <w:hideMark/>
                      </w:tcPr>
                      <w:p w:rsidR="00DE64B9" w:rsidRPr="00DE64B9" w:rsidRDefault="00DE64B9" w:rsidP="00DE64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E64B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 xml:space="preserve">Tel.: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64B9" w:rsidRPr="00DE64B9" w:rsidRDefault="00DE64B9" w:rsidP="00DE64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Fax: </w:t>
                  </w:r>
                  <w:hyperlink r:id="rId6" w:history="1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XXXX</w:t>
                    </w:r>
                  </w:hyperlink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"/>
                    <w:gridCol w:w="1819"/>
                  </w:tblGrid>
                  <w:tr w:rsidR="00DE64B9" w:rsidRPr="00DE64B9">
                    <w:trPr>
                      <w:tblCellSpacing w:w="0" w:type="dxa"/>
                    </w:trPr>
                    <w:tc>
                      <w:tcPr>
                        <w:tcW w:w="350" w:type="pct"/>
                        <w:vAlign w:val="center"/>
                        <w:hideMark/>
                      </w:tcPr>
                      <w:p w:rsidR="00DE64B9" w:rsidRPr="00DE64B9" w:rsidRDefault="00DE64B9" w:rsidP="00DE64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64B9" w:rsidRPr="00DE64B9" w:rsidRDefault="00DE64B9" w:rsidP="00DE64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e-mail: </w:t>
                  </w:r>
                  <w:hyperlink r:id="rId7" w:history="1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XXXX</w:t>
                    </w:r>
                  </w:hyperlink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8" w:history="1">
                    <w:r w:rsidRPr="00DE64B9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www.</w:t>
                    </w:r>
                    <w:r w:rsidRPr="00DE64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cs-CZ"/>
                      </w:rPr>
                      <w:t xml:space="preserve"> </w:t>
                    </w:r>
                    <w:hyperlink r:id="rId9" w:history="1"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0"/>
                          <w:szCs w:val="20"/>
                          <w:u w:val="single"/>
                          <w:lang w:eastAsia="cs-CZ"/>
                        </w:rPr>
                        <w:t>XXXX</w:t>
                      </w:r>
                    </w:hyperlink>
                    <w:r w:rsidRPr="00DE64B9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cs-CZ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IČ: 26339269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IČ: 00212423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DIČ: CZ26339269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DIČ: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e-mail: </w:t>
                  </w:r>
                  <w:hyperlink r:id="rId10" w:history="1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cs-CZ"/>
                      </w:rPr>
                      <w:t>XXXX</w:t>
                    </w:r>
                  </w:hyperlink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 </w:t>
                  </w: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2268"/>
              <w:gridCol w:w="1996"/>
              <w:gridCol w:w="2359"/>
              <w:gridCol w:w="1996"/>
            </w:tblGrid>
            <w:tr w:rsidR="00DE64B9" w:rsidRPr="00DE64B9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Objednávka č.: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P182100130</w:t>
                  </w:r>
                </w:p>
              </w:tc>
              <w:tc>
                <w:tcPr>
                  <w:tcW w:w="13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Přijatý doklad č.: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</w:t>
                  </w:r>
                </w:p>
              </w:tc>
            </w:tr>
            <w:tr w:rsidR="00DE64B9" w:rsidRPr="00DE64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Forma úhrady: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Příkazem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Datum zápisu: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14.08.2018</w:t>
                  </w:r>
                  <w:proofErr w:type="gramEnd"/>
                </w:p>
              </w:tc>
            </w:tr>
            <w:tr w:rsidR="00DE64B9" w:rsidRPr="00DE64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E64B9" w:rsidRPr="00DE64B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4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2192"/>
              <w:gridCol w:w="117"/>
              <w:gridCol w:w="895"/>
              <w:gridCol w:w="117"/>
              <w:gridCol w:w="290"/>
              <w:gridCol w:w="895"/>
              <w:gridCol w:w="463"/>
              <w:gridCol w:w="895"/>
              <w:gridCol w:w="463"/>
              <w:gridCol w:w="895"/>
              <w:gridCol w:w="895"/>
              <w:gridCol w:w="478"/>
            </w:tblGrid>
            <w:tr w:rsidR="00DE64B9" w:rsidRPr="00DE64B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Označení dodávky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MJ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J.cena</w:t>
                  </w:r>
                  <w:proofErr w:type="spellEnd"/>
                  <w:proofErr w:type="gramEnd"/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Sleva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Cena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%DPH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DPH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Kč Celkem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E64B9" w:rsidRPr="00DE64B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5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8618"/>
            </w:tblGrid>
            <w:tr w:rsidR="00DE64B9" w:rsidRPr="00DE64B9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7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color w:val="000080"/>
                      <w:sz w:val="20"/>
                      <w:szCs w:val="20"/>
                      <w:lang w:eastAsia="cs-CZ"/>
                    </w:rPr>
                    <w:t>VS-28060-12/ČJ-2017-800051-VERZAK</w:t>
                  </w:r>
                </w:p>
              </w:tc>
            </w:tr>
            <w:tr w:rsidR="00DE64B9" w:rsidRPr="00DE64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2192"/>
              <w:gridCol w:w="117"/>
              <w:gridCol w:w="895"/>
              <w:gridCol w:w="117"/>
              <w:gridCol w:w="290"/>
              <w:gridCol w:w="895"/>
              <w:gridCol w:w="463"/>
              <w:gridCol w:w="895"/>
              <w:gridCol w:w="463"/>
              <w:gridCol w:w="895"/>
              <w:gridCol w:w="895"/>
              <w:gridCol w:w="478"/>
            </w:tblGrid>
            <w:tr w:rsidR="00DE64B9" w:rsidRPr="00DE64B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Položka č. 1 - černá 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ks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4187,00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0,00%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25122,00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5275,62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30397,62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Položka </w:t>
                  </w:r>
                  <w:proofErr w:type="gramStart"/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č.2 - černá</w:t>
                  </w:r>
                  <w:proofErr w:type="gramEnd"/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ks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3982,00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0,00%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7964,00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1672,44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9636,44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Položka </w:t>
                  </w:r>
                  <w:proofErr w:type="gramStart"/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č.3- černá</w:t>
                  </w:r>
                  <w:proofErr w:type="gram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9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ks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4028,00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0,00%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36252,00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7612,92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43864,92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Položka </w:t>
                  </w:r>
                  <w:proofErr w:type="gramStart"/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č.4 - černá</w:t>
                  </w:r>
                  <w:proofErr w:type="gramEnd"/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70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ks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418,00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0,00%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29260,00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6144,60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35404,60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Položka č. 5 - černá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29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ks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330,00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0,00%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9570,00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2009,70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11579,70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Položka č. 10 - béžová 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ks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1111,00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0,00%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2222,00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21%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466,62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2688,62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E64B9" w:rsidRPr="00DE64B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51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E64B9" w:rsidRPr="00DE64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2192"/>
              <w:gridCol w:w="117"/>
              <w:gridCol w:w="895"/>
              <w:gridCol w:w="117"/>
              <w:gridCol w:w="290"/>
              <w:gridCol w:w="895"/>
              <w:gridCol w:w="463"/>
              <w:gridCol w:w="895"/>
              <w:gridCol w:w="463"/>
              <w:gridCol w:w="895"/>
              <w:gridCol w:w="895"/>
              <w:gridCol w:w="478"/>
            </w:tblGrid>
            <w:tr w:rsidR="00DE64B9" w:rsidRPr="00DE64B9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CELKEM K ÚHRADĚ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133571,90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E64B9" w:rsidRPr="00DE64B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52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8618"/>
            </w:tblGrid>
            <w:tr w:rsidR="00DE64B9" w:rsidRPr="00DE64B9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750" w:type="pct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"/>
                    <w:gridCol w:w="628"/>
                  </w:tblGrid>
                  <w:tr w:rsidR="00DE64B9" w:rsidRPr="00DE64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E64B9" w:rsidRPr="00DE64B9" w:rsidRDefault="00DE64B9" w:rsidP="00DE64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E64B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Vystavil: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64B9" w:rsidRPr="00DE64B9" w:rsidRDefault="00DE64B9" w:rsidP="00DE64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11" w:history="1"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XXXX</w:t>
                          </w:r>
                        </w:hyperlink>
                        <w:r w:rsidRPr="00DE64B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  <w:bookmarkStart w:id="0" w:name="_GoBack"/>
                        <w:bookmarkEnd w:id="0"/>
                      </w:p>
                    </w:tc>
                  </w:tr>
                  <w:tr w:rsidR="00DE64B9" w:rsidRPr="00DE64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E64B9" w:rsidRPr="00DE64B9" w:rsidRDefault="00DE64B9" w:rsidP="00DE64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E64B9" w:rsidRPr="00DE64B9" w:rsidRDefault="00DE64B9" w:rsidP="00DE64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E64B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E64B9" w:rsidRPr="00DE64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</w:p>
              </w:tc>
            </w:tr>
            <w:tr w:rsidR="00DE64B9" w:rsidRPr="00DE64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64B9" w:rsidRPr="00DE64B9" w:rsidRDefault="00DE64B9" w:rsidP="00DE64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E64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 xml:space="preserve">Ekonomický a informační systém POHODA </w:t>
                  </w:r>
                </w:p>
              </w:tc>
            </w:tr>
          </w:tbl>
          <w:p w:rsidR="00DE64B9" w:rsidRPr="00DE64B9" w:rsidRDefault="00DE64B9" w:rsidP="00DE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B6C64" w:rsidRDefault="00EB6C64"/>
    <w:sectPr w:rsidR="00EB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B9"/>
    <w:rsid w:val="00DE64B9"/>
    <w:rsid w:val="00E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6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6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yd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ukova@arbyd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vukova@arbyd.cz" TargetMode="External"/><Relationship Id="rId11" Type="http://schemas.openxmlformats.org/officeDocument/2006/relationships/hyperlink" Target="mailto:pavukova@arbyd.cz" TargetMode="External"/><Relationship Id="rId5" Type="http://schemas.openxmlformats.org/officeDocument/2006/relationships/hyperlink" Target="mailto:pavukova@arbyd.cz" TargetMode="External"/><Relationship Id="rId10" Type="http://schemas.openxmlformats.org/officeDocument/2006/relationships/hyperlink" Target="mailto:pavukova@arby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ukova@arby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EFD4800</Template>
  <TotalTime>2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Šmucrová Radka Mgr.</dc:creator>
  <cp:lastModifiedBy>Šmucrová Radka Mgr.</cp:lastModifiedBy>
  <cp:revision>1</cp:revision>
  <dcterms:created xsi:type="dcterms:W3CDTF">2018-08-15T07:05:00Z</dcterms:created>
  <dcterms:modified xsi:type="dcterms:W3CDTF">2018-08-15T07:07:00Z</dcterms:modified>
</cp:coreProperties>
</file>