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E3A77">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E3A7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E3A77">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E3A7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E3A7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E3A7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E3A7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E3A7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3A77"/>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28E0D-B4B9-415A-8928-24EAA7562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2018-08-27T09:01:00Z</dcterms:created>
  <dcterms:modified xsi:type="dcterms:W3CDTF">2018-08-27T09:01:00Z</dcterms:modified>
</cp:coreProperties>
</file>