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B4" w:rsidRDefault="00A80A11" w:rsidP="00CA003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B672B4" w:rsidRPr="003E4044">
        <w:rPr>
          <w:rFonts w:ascii="Arial" w:hAnsi="Arial" w:cs="Arial"/>
          <w:b/>
          <w:sz w:val="32"/>
          <w:szCs w:val="32"/>
        </w:rPr>
        <w:t xml:space="preserve">Příkazní smlouva </w:t>
      </w:r>
      <w:r w:rsidRPr="003E4044">
        <w:rPr>
          <w:rFonts w:ascii="Arial" w:hAnsi="Arial" w:cs="Arial"/>
          <w:b/>
          <w:sz w:val="32"/>
          <w:szCs w:val="32"/>
        </w:rPr>
        <w:t xml:space="preserve"> </w:t>
      </w:r>
    </w:p>
    <w:p w:rsidR="003E4044" w:rsidRPr="003E4044" w:rsidRDefault="003E4044" w:rsidP="00CA003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A0034" w:rsidRPr="00342243" w:rsidRDefault="00342243" w:rsidP="00CA00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Firma /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5FE" w:rsidRPr="00342243">
        <w:rPr>
          <w:rFonts w:ascii="Arial" w:hAnsi="Arial" w:cs="Arial"/>
          <w:b/>
        </w:rPr>
        <w:t>Domov Libníč a Centrum sociálních služeb Empatie</w:t>
      </w:r>
    </w:p>
    <w:p w:rsidR="001155FE" w:rsidRDefault="007873D2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se sídlem: </w:t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="001155FE" w:rsidRPr="00342243">
        <w:rPr>
          <w:rFonts w:ascii="Arial" w:hAnsi="Arial" w:cs="Arial"/>
          <w:b/>
        </w:rPr>
        <w:t>Libníč 17</w:t>
      </w:r>
      <w:r w:rsidR="00342243">
        <w:rPr>
          <w:rFonts w:ascii="Arial" w:hAnsi="Arial" w:cs="Arial"/>
          <w:b/>
        </w:rPr>
        <w:t>, 373 71 Rudolfov</w:t>
      </w:r>
      <w:r w:rsidR="00765846" w:rsidRPr="00CA0034">
        <w:rPr>
          <w:rFonts w:ascii="Arial" w:hAnsi="Arial" w:cs="Arial"/>
        </w:rPr>
        <w:t xml:space="preserve">  </w:t>
      </w:r>
      <w:r w:rsidR="00455277" w:rsidRPr="00CA0034">
        <w:rPr>
          <w:rFonts w:ascii="Arial" w:hAnsi="Arial" w:cs="Arial"/>
        </w:rPr>
        <w:br/>
        <w:t>IČO :</w:t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  <w:t>00666271</w:t>
      </w:r>
    </w:p>
    <w:p w:rsidR="00342243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zastoupená   </w:t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  <w:t>Bc. Eva Kysnarová, ředitelka</w:t>
      </w:r>
    </w:p>
    <w:p w:rsidR="00342243" w:rsidRPr="00CA0034" w:rsidRDefault="00342243" w:rsidP="00342243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CA0034">
        <w:rPr>
          <w:rFonts w:ascii="Arial" w:hAnsi="Arial" w:cs="Arial"/>
        </w:rPr>
        <w:t>Bank</w:t>
      </w:r>
      <w:proofErr w:type="gramEnd"/>
      <w:r w:rsidRPr="00CA0034">
        <w:rPr>
          <w:rFonts w:ascii="Arial" w:hAnsi="Arial" w:cs="Arial"/>
        </w:rPr>
        <w:t>.</w:t>
      </w:r>
      <w:proofErr w:type="gramStart"/>
      <w:r w:rsidRPr="00CA0034">
        <w:rPr>
          <w:rFonts w:ascii="Arial" w:hAnsi="Arial" w:cs="Arial"/>
        </w:rPr>
        <w:t>spojení</w:t>
      </w:r>
      <w:proofErr w:type="spellEnd"/>
      <w:proofErr w:type="gramEnd"/>
      <w:r w:rsidRPr="00CA00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868A1" w:rsidRPr="004868A1">
        <w:rPr>
          <w:rFonts w:ascii="Arial" w:hAnsi="Arial" w:cs="Arial"/>
          <w:highlight w:val="black"/>
        </w:rPr>
        <w:t>xxxxxxxxxxxxxxxx</w:t>
      </w:r>
      <w:proofErr w:type="spellEnd"/>
    </w:p>
    <w:p w:rsidR="00CA0034" w:rsidRPr="009D20BC" w:rsidRDefault="00342243" w:rsidP="009D20BC">
      <w:proofErr w:type="spellStart"/>
      <w:r w:rsidRPr="005743CF">
        <w:rPr>
          <w:rFonts w:ascii="Arial" w:hAnsi="Arial" w:cs="Arial"/>
        </w:rPr>
        <w:t>Ćíslo</w:t>
      </w:r>
      <w:proofErr w:type="spellEnd"/>
      <w:r w:rsidRPr="005743CF">
        <w:rPr>
          <w:rFonts w:ascii="Arial" w:hAnsi="Arial" w:cs="Arial"/>
        </w:rPr>
        <w:t xml:space="preserve"> </w:t>
      </w:r>
      <w:proofErr w:type="gramStart"/>
      <w:r w:rsidRPr="005743CF">
        <w:rPr>
          <w:rFonts w:ascii="Arial" w:hAnsi="Arial" w:cs="Arial"/>
        </w:rPr>
        <w:t xml:space="preserve">účtu : </w:t>
      </w:r>
      <w:r w:rsidRPr="005743CF">
        <w:rPr>
          <w:rFonts w:ascii="Arial" w:hAnsi="Arial" w:cs="Arial"/>
        </w:rPr>
        <w:tab/>
      </w:r>
      <w:r w:rsidRPr="005743CF">
        <w:rPr>
          <w:rFonts w:ascii="Arial" w:hAnsi="Arial" w:cs="Arial"/>
        </w:rPr>
        <w:tab/>
      </w:r>
      <w:proofErr w:type="spellStart"/>
      <w:r w:rsidR="004868A1" w:rsidRPr="004868A1">
        <w:rPr>
          <w:rFonts w:ascii="Arial" w:hAnsi="Arial" w:cs="Arial"/>
          <w:highlight w:val="black"/>
        </w:rPr>
        <w:t>xxxxxxxxxxxxxxxxxxxx</w:t>
      </w:r>
      <w:proofErr w:type="spellEnd"/>
      <w:proofErr w:type="gramEnd"/>
      <w:r w:rsidR="00455277" w:rsidRPr="005743CF">
        <w:rPr>
          <w:rFonts w:ascii="Arial" w:hAnsi="Arial" w:cs="Arial"/>
        </w:rPr>
        <w:br/>
      </w:r>
      <w:r w:rsidR="005743CF" w:rsidRPr="009D20BC">
        <w:rPr>
          <w:rFonts w:ascii="Arial" w:hAnsi="Arial" w:cs="Arial"/>
        </w:rPr>
        <w:t xml:space="preserve">Spisová značka </w:t>
      </w:r>
      <w:proofErr w:type="spellStart"/>
      <w:r w:rsidR="005743CF" w:rsidRPr="009D20BC">
        <w:rPr>
          <w:rFonts w:ascii="Arial" w:hAnsi="Arial" w:cs="Arial"/>
        </w:rPr>
        <w:t>Pr</w:t>
      </w:r>
      <w:proofErr w:type="spellEnd"/>
      <w:r w:rsidR="005743CF" w:rsidRPr="009D20BC">
        <w:rPr>
          <w:rFonts w:ascii="Arial" w:hAnsi="Arial" w:cs="Arial"/>
        </w:rPr>
        <w:t xml:space="preserve"> 409 vedená u Krajského soudu v Českých Budějovicích</w:t>
      </w:r>
      <w:r w:rsidR="00455277" w:rsidRPr="00CA0034">
        <w:rPr>
          <w:rFonts w:ascii="Arial" w:hAnsi="Arial" w:cs="Arial"/>
        </w:rPr>
        <w:br/>
        <w:t>(dále jen "</w:t>
      </w:r>
      <w:r w:rsidR="00455277" w:rsidRPr="00342243">
        <w:rPr>
          <w:rFonts w:ascii="Arial" w:hAnsi="Arial" w:cs="Arial"/>
          <w:b/>
        </w:rPr>
        <w:t>příkazce</w:t>
      </w:r>
      <w:r w:rsidR="00455277" w:rsidRPr="00CA0034">
        <w:rPr>
          <w:rFonts w:ascii="Arial" w:hAnsi="Arial" w:cs="Arial"/>
        </w:rPr>
        <w:t>")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  <w:t>a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</w:r>
      <w:r>
        <w:rPr>
          <w:rFonts w:ascii="Arial" w:hAnsi="Arial" w:cs="Arial"/>
        </w:rPr>
        <w:t>Firma /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0034" w:rsidRPr="00342243">
        <w:rPr>
          <w:rFonts w:ascii="Arial" w:hAnsi="Arial" w:cs="Arial"/>
          <w:b/>
        </w:rPr>
        <w:t>Ing. Vladislav Janda</w:t>
      </w:r>
    </w:p>
    <w:p w:rsidR="00A80A11" w:rsidRPr="00CA0034" w:rsidRDefault="00CA0034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455277" w:rsidRPr="00CA0034">
        <w:rPr>
          <w:rFonts w:ascii="Arial" w:hAnsi="Arial" w:cs="Arial"/>
        </w:rPr>
        <w:t xml:space="preserve">  </w:t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Pr="00342243">
        <w:rPr>
          <w:rFonts w:ascii="Arial" w:hAnsi="Arial" w:cs="Arial"/>
          <w:b/>
        </w:rPr>
        <w:t>Bezdrevská 1163/9, 37011 České Budějovice</w:t>
      </w:r>
      <w:r w:rsidR="00765846" w:rsidRPr="00CA0034">
        <w:rPr>
          <w:rFonts w:ascii="Arial" w:hAnsi="Arial" w:cs="Arial"/>
        </w:rPr>
        <w:t xml:space="preserve">                                          </w:t>
      </w:r>
    </w:p>
    <w:p w:rsidR="00CA0034" w:rsidRPr="00CA0034" w:rsidRDefault="00CA003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IČ : </w:t>
      </w:r>
      <w:r w:rsidRPr="00CA0034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Pr="00CA0034">
        <w:rPr>
          <w:rFonts w:ascii="Arial" w:hAnsi="Arial" w:cs="Arial"/>
        </w:rPr>
        <w:t>67164421</w:t>
      </w:r>
    </w:p>
    <w:p w:rsidR="00CA0034" w:rsidRDefault="00CA003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>DIČ:</w:t>
      </w:r>
      <w:r w:rsidRPr="00CA0034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r w:rsidRPr="00CA0034">
        <w:rPr>
          <w:rFonts w:ascii="Arial" w:hAnsi="Arial" w:cs="Arial"/>
        </w:rPr>
        <w:t>CZ6404280333</w:t>
      </w:r>
      <w:bookmarkStart w:id="0" w:name="_GoBack"/>
      <w:bookmarkEnd w:id="0"/>
    </w:p>
    <w:p w:rsidR="00CA0034" w:rsidRPr="00CA0034" w:rsidRDefault="00CA0034" w:rsidP="00CA0034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CA0034">
        <w:rPr>
          <w:rFonts w:ascii="Arial" w:hAnsi="Arial" w:cs="Arial"/>
        </w:rPr>
        <w:t>Bank</w:t>
      </w:r>
      <w:proofErr w:type="gramEnd"/>
      <w:r w:rsidRPr="00CA0034">
        <w:rPr>
          <w:rFonts w:ascii="Arial" w:hAnsi="Arial" w:cs="Arial"/>
        </w:rPr>
        <w:t>.</w:t>
      </w:r>
      <w:proofErr w:type="gramStart"/>
      <w:r w:rsidRPr="00CA0034">
        <w:rPr>
          <w:rFonts w:ascii="Arial" w:hAnsi="Arial" w:cs="Arial"/>
        </w:rPr>
        <w:t>spojení</w:t>
      </w:r>
      <w:proofErr w:type="spellEnd"/>
      <w:proofErr w:type="gramEnd"/>
      <w:r w:rsidRPr="00CA0034">
        <w:rPr>
          <w:rFonts w:ascii="Arial" w:hAnsi="Arial" w:cs="Arial"/>
        </w:rPr>
        <w:t xml:space="preserve">: </w:t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proofErr w:type="spellStart"/>
      <w:r w:rsidR="004868A1" w:rsidRPr="004868A1">
        <w:rPr>
          <w:rFonts w:ascii="Arial" w:hAnsi="Arial" w:cs="Arial"/>
          <w:highlight w:val="black"/>
        </w:rPr>
        <w:t>xxxxxxxxxxxxxxxxx</w:t>
      </w:r>
      <w:proofErr w:type="spellEnd"/>
    </w:p>
    <w:p w:rsidR="00342243" w:rsidRDefault="00CA0034" w:rsidP="00CA0034">
      <w:pPr>
        <w:spacing w:after="0" w:line="240" w:lineRule="auto"/>
        <w:rPr>
          <w:rFonts w:ascii="Arial" w:hAnsi="Arial" w:cs="Arial"/>
        </w:rPr>
      </w:pPr>
      <w:proofErr w:type="spellStart"/>
      <w:r w:rsidRPr="00CA0034">
        <w:rPr>
          <w:rFonts w:ascii="Arial" w:hAnsi="Arial" w:cs="Arial"/>
        </w:rPr>
        <w:t>Ćíslo</w:t>
      </w:r>
      <w:proofErr w:type="spellEnd"/>
      <w:r w:rsidRPr="00CA0034">
        <w:rPr>
          <w:rFonts w:ascii="Arial" w:hAnsi="Arial" w:cs="Arial"/>
        </w:rPr>
        <w:t xml:space="preserve"> </w:t>
      </w:r>
      <w:proofErr w:type="gramStart"/>
      <w:r w:rsidRPr="00CA0034">
        <w:rPr>
          <w:rFonts w:ascii="Arial" w:hAnsi="Arial" w:cs="Arial"/>
        </w:rPr>
        <w:t xml:space="preserve">účtu : </w:t>
      </w:r>
      <w:r w:rsidR="00342243">
        <w:rPr>
          <w:rFonts w:ascii="Arial" w:hAnsi="Arial" w:cs="Arial"/>
        </w:rPr>
        <w:tab/>
      </w:r>
      <w:r w:rsidR="00342243">
        <w:rPr>
          <w:rFonts w:ascii="Arial" w:hAnsi="Arial" w:cs="Arial"/>
        </w:rPr>
        <w:tab/>
      </w:r>
      <w:proofErr w:type="spellStart"/>
      <w:r w:rsidR="004868A1" w:rsidRPr="004868A1">
        <w:rPr>
          <w:rFonts w:ascii="Arial" w:hAnsi="Arial" w:cs="Arial"/>
          <w:highlight w:val="black"/>
        </w:rPr>
        <w:t>xxxxxxxxxxxxxxx</w:t>
      </w:r>
      <w:proofErr w:type="spellEnd"/>
      <w:proofErr w:type="gramEnd"/>
      <w:r w:rsidR="00455277" w:rsidRPr="00CA0034">
        <w:rPr>
          <w:rFonts w:ascii="Arial" w:hAnsi="Arial" w:cs="Arial"/>
        </w:rPr>
        <w:br/>
        <w:t>(dále jen "</w:t>
      </w:r>
      <w:r w:rsidR="00455277" w:rsidRPr="00342243">
        <w:rPr>
          <w:rFonts w:ascii="Arial" w:hAnsi="Arial" w:cs="Arial"/>
          <w:b/>
        </w:rPr>
        <w:t>příkazník</w:t>
      </w:r>
      <w:r w:rsidR="00455277" w:rsidRPr="00CA0034">
        <w:rPr>
          <w:rFonts w:ascii="Arial" w:hAnsi="Arial" w:cs="Arial"/>
        </w:rPr>
        <w:t>")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  <w:t xml:space="preserve">uzavírají podle ustanovení § 724 a násl. občanského zákoníku tuto 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</w:r>
      <w:r w:rsidR="00B672B4" w:rsidRPr="00CA0034">
        <w:rPr>
          <w:rFonts w:ascii="Arial" w:hAnsi="Arial" w:cs="Arial"/>
        </w:rPr>
        <w:t xml:space="preserve">   </w:t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  <w:t xml:space="preserve"> </w:t>
      </w:r>
      <w:r w:rsidR="00455277" w:rsidRPr="00342243">
        <w:rPr>
          <w:rFonts w:ascii="Arial" w:hAnsi="Arial" w:cs="Arial"/>
          <w:b/>
        </w:rPr>
        <w:t>příkazní smlouvu</w:t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</w:r>
      <w:r w:rsidR="00455277" w:rsidRPr="00CA0034">
        <w:rPr>
          <w:rFonts w:ascii="Arial" w:hAnsi="Arial" w:cs="Arial"/>
        </w:rPr>
        <w:br/>
      </w:r>
      <w:r w:rsidR="00B672B4" w:rsidRPr="00CA0034">
        <w:rPr>
          <w:rFonts w:ascii="Arial" w:hAnsi="Arial" w:cs="Arial"/>
        </w:rPr>
        <w:t xml:space="preserve">  </w:t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B672B4" w:rsidRPr="00CA0034"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 I</w:t>
      </w:r>
    </w:p>
    <w:p w:rsidR="00CA0034" w:rsidRPr="00CA0034" w:rsidRDefault="00455277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br/>
        <w:t xml:space="preserve">Příkazník se zavazuje provést pro příkazce tuto činnost: </w:t>
      </w:r>
      <w:r w:rsidR="00CA0034" w:rsidRPr="00CA0034">
        <w:rPr>
          <w:rFonts w:ascii="Arial" w:hAnsi="Arial" w:cs="Arial"/>
        </w:rPr>
        <w:t>Inženýrskou činnost na akc</w:t>
      </w:r>
      <w:r w:rsidR="00342243">
        <w:rPr>
          <w:rFonts w:ascii="Arial" w:hAnsi="Arial" w:cs="Arial"/>
        </w:rPr>
        <w:t>e</w:t>
      </w:r>
      <w:r w:rsidR="00CA0034" w:rsidRPr="00CA0034">
        <w:rPr>
          <w:rFonts w:ascii="Arial" w:hAnsi="Arial" w:cs="Arial"/>
        </w:rPr>
        <w:t>:</w:t>
      </w:r>
    </w:p>
    <w:p w:rsidR="00547A2F" w:rsidRPr="00342243" w:rsidRDefault="00342243" w:rsidP="00342243">
      <w:pPr>
        <w:spacing w:after="0" w:line="240" w:lineRule="auto"/>
        <w:jc w:val="center"/>
        <w:rPr>
          <w:rFonts w:ascii="Arial" w:hAnsi="Arial" w:cs="Arial"/>
          <w:b/>
        </w:rPr>
      </w:pPr>
      <w:r w:rsidRPr="00342243">
        <w:rPr>
          <w:rFonts w:ascii="Arial" w:hAnsi="Arial" w:cs="Arial"/>
          <w:b/>
        </w:rPr>
        <w:t>„Parkoviště s </w:t>
      </w:r>
      <w:proofErr w:type="gramStart"/>
      <w:r w:rsidRPr="00342243">
        <w:rPr>
          <w:rFonts w:ascii="Arial" w:hAnsi="Arial" w:cs="Arial"/>
          <w:b/>
        </w:rPr>
        <w:t>příjezdem“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a       </w:t>
      </w:r>
      <w:r w:rsidRPr="00342243">
        <w:rPr>
          <w:rFonts w:ascii="Arial" w:hAnsi="Arial" w:cs="Arial"/>
          <w:b/>
        </w:rPr>
        <w:t xml:space="preserve"> „Nové</w:t>
      </w:r>
      <w:proofErr w:type="gramEnd"/>
      <w:r w:rsidRPr="00342243">
        <w:rPr>
          <w:rFonts w:ascii="Arial" w:hAnsi="Arial" w:cs="Arial"/>
          <w:b/>
        </w:rPr>
        <w:t xml:space="preserve"> opláštění + střecha ČOV“.</w:t>
      </w:r>
    </w:p>
    <w:p w:rsidR="00A80A11" w:rsidRDefault="00B672B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 </w:t>
      </w:r>
    </w:p>
    <w:p w:rsidR="00342243" w:rsidRPr="00CA0034" w:rsidRDefault="00342243" w:rsidP="00CA0034">
      <w:pPr>
        <w:spacing w:after="0" w:line="240" w:lineRule="auto"/>
        <w:rPr>
          <w:rFonts w:ascii="Arial" w:hAnsi="Arial" w:cs="Arial"/>
        </w:rPr>
      </w:pPr>
    </w:p>
    <w:p w:rsidR="00342243" w:rsidRDefault="00B672B4" w:rsidP="00D06AA1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 II</w:t>
      </w:r>
    </w:p>
    <w:p w:rsidR="00342243" w:rsidRDefault="00455277" w:rsidP="00D06AA1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br/>
      </w:r>
      <w:r w:rsidR="00342243">
        <w:rPr>
          <w:rFonts w:ascii="Arial" w:hAnsi="Arial" w:cs="Arial"/>
        </w:rPr>
        <w:t xml:space="preserve">1. Příkazník je povinen: </w:t>
      </w:r>
    </w:p>
    <w:p w:rsidR="00342243" w:rsidRDefault="00455277" w:rsidP="00342243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42243">
        <w:rPr>
          <w:rFonts w:ascii="Arial" w:hAnsi="Arial" w:cs="Arial"/>
        </w:rPr>
        <w:t xml:space="preserve">sjednanou činnost provádět podle </w:t>
      </w:r>
      <w:r w:rsidR="00342243">
        <w:rPr>
          <w:rFonts w:ascii="Arial" w:hAnsi="Arial" w:cs="Arial"/>
        </w:rPr>
        <w:t>svých schopností a znalostí,</w:t>
      </w:r>
    </w:p>
    <w:p w:rsidR="00342243" w:rsidRDefault="00455277" w:rsidP="00342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42243">
        <w:rPr>
          <w:rFonts w:ascii="Arial" w:hAnsi="Arial" w:cs="Arial"/>
        </w:rPr>
        <w:t>sjednanou činnost provádět osobně, na svou zodpovědnost a svým jménem</w:t>
      </w:r>
      <w:r w:rsidR="00D06AA1" w:rsidRPr="00342243">
        <w:rPr>
          <w:rFonts w:ascii="Arial" w:hAnsi="Arial" w:cs="Arial"/>
        </w:rPr>
        <w:t>. Je povinen přitom použít každého prostředku, které ho vyžaduje povaha obstarávané záležitosti, jakož i takového, k</w:t>
      </w:r>
      <w:r w:rsidR="00342243">
        <w:rPr>
          <w:rFonts w:ascii="Arial" w:hAnsi="Arial" w:cs="Arial"/>
        </w:rPr>
        <w:t>terý se shoduje s vůlí příkazce,</w:t>
      </w:r>
    </w:p>
    <w:p w:rsidR="00342243" w:rsidRDefault="00455277" w:rsidP="00D06AA1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342243">
        <w:rPr>
          <w:rFonts w:ascii="Arial" w:hAnsi="Arial" w:cs="Arial"/>
        </w:rPr>
        <w:t>podat příkaz</w:t>
      </w:r>
      <w:r w:rsidR="008978E9" w:rsidRPr="00342243">
        <w:rPr>
          <w:rFonts w:ascii="Arial" w:hAnsi="Arial" w:cs="Arial"/>
        </w:rPr>
        <w:t>ci</w:t>
      </w:r>
      <w:r w:rsidRPr="00342243">
        <w:rPr>
          <w:rFonts w:ascii="Arial" w:hAnsi="Arial" w:cs="Arial"/>
        </w:rPr>
        <w:t xml:space="preserve"> zprávu o plnění příkazu, a to </w:t>
      </w:r>
      <w:r w:rsidR="008978E9" w:rsidRPr="00342243">
        <w:rPr>
          <w:rFonts w:ascii="Arial" w:hAnsi="Arial" w:cs="Arial"/>
        </w:rPr>
        <w:t>písemně</w:t>
      </w:r>
    </w:p>
    <w:p w:rsidR="00D06AA1" w:rsidRPr="00342243" w:rsidRDefault="00D06AA1" w:rsidP="0034224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42243">
        <w:rPr>
          <w:rFonts w:ascii="Arial" w:hAnsi="Arial" w:cs="Arial"/>
        </w:rPr>
        <w:t>je povinen upozornit příkazce na jeho zřejmě nesprávné pokyny, takový pokyn je povinen splnit jen tehdy, když na něm příkazce bude přes upozornění trvat.</w:t>
      </w:r>
    </w:p>
    <w:p w:rsidR="00342243" w:rsidRDefault="00342243" w:rsidP="003422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Příkazce je povinen</w:t>
      </w:r>
      <w:r w:rsidR="005743CF">
        <w:rPr>
          <w:rFonts w:ascii="Arial" w:hAnsi="Arial" w:cs="Arial"/>
        </w:rPr>
        <w:t>:</w:t>
      </w:r>
    </w:p>
    <w:p w:rsidR="00342243" w:rsidRDefault="00455277" w:rsidP="00342243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42243">
        <w:rPr>
          <w:rFonts w:ascii="Arial" w:hAnsi="Arial" w:cs="Arial"/>
        </w:rPr>
        <w:t>vyplatit příkazníkovi sjednanou odmě</w:t>
      </w:r>
      <w:r w:rsidR="00342243">
        <w:rPr>
          <w:rFonts w:ascii="Arial" w:hAnsi="Arial" w:cs="Arial"/>
        </w:rPr>
        <w:t xml:space="preserve">nu dle čl. III </w:t>
      </w:r>
      <w:proofErr w:type="gramStart"/>
      <w:r w:rsidR="00342243">
        <w:rPr>
          <w:rFonts w:ascii="Arial" w:hAnsi="Arial" w:cs="Arial"/>
        </w:rPr>
        <w:t>této</w:t>
      </w:r>
      <w:proofErr w:type="gramEnd"/>
      <w:r w:rsidR="00342243">
        <w:rPr>
          <w:rFonts w:ascii="Arial" w:hAnsi="Arial" w:cs="Arial"/>
        </w:rPr>
        <w:t xml:space="preserve"> smlouvy,</w:t>
      </w:r>
    </w:p>
    <w:p w:rsidR="00342243" w:rsidRDefault="00455277" w:rsidP="00342243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42243">
        <w:rPr>
          <w:rFonts w:ascii="Arial" w:hAnsi="Arial" w:cs="Arial"/>
        </w:rPr>
        <w:t xml:space="preserve">poskytnout příkazníkovi informace potřebné k </w:t>
      </w:r>
      <w:r w:rsidR="00342243">
        <w:rPr>
          <w:rFonts w:ascii="Arial" w:hAnsi="Arial" w:cs="Arial"/>
        </w:rPr>
        <w:t>provádění sjednané činnosti,</w:t>
      </w:r>
    </w:p>
    <w:p w:rsidR="00455277" w:rsidRPr="00342243" w:rsidRDefault="00455277" w:rsidP="0034224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42243">
        <w:rPr>
          <w:rFonts w:ascii="Arial" w:hAnsi="Arial" w:cs="Arial"/>
        </w:rPr>
        <w:t>příkazce je povinen, není-li jinak dohodnuto, poskytnout příkazníkovi předem na jeho žádost přiměřené prostředky nezbytné ke splnění příkazu a nahradit příkazníkovi potřebné a užitečné náklady vynaložené při provádění příkazu</w:t>
      </w:r>
      <w:r w:rsidR="005743CF">
        <w:rPr>
          <w:rFonts w:ascii="Arial" w:hAnsi="Arial" w:cs="Arial"/>
        </w:rPr>
        <w:t>.</w:t>
      </w:r>
    </w:p>
    <w:p w:rsidR="00D06AA1" w:rsidRPr="00CA0034" w:rsidRDefault="00D06AA1" w:rsidP="00CA0034">
      <w:pPr>
        <w:spacing w:after="0" w:line="240" w:lineRule="auto"/>
        <w:rPr>
          <w:rFonts w:ascii="Arial" w:hAnsi="Arial" w:cs="Arial"/>
        </w:rPr>
      </w:pPr>
    </w:p>
    <w:p w:rsidR="00342243" w:rsidRDefault="00B672B4" w:rsidP="00342243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</w:p>
    <w:p w:rsidR="00342243" w:rsidRDefault="00342243" w:rsidP="00342243">
      <w:pPr>
        <w:spacing w:after="0" w:line="240" w:lineRule="auto"/>
        <w:jc w:val="both"/>
        <w:rPr>
          <w:rFonts w:ascii="Arial" w:hAnsi="Arial" w:cs="Arial"/>
        </w:rPr>
      </w:pPr>
      <w:r w:rsidRPr="00D06AA1">
        <w:rPr>
          <w:rFonts w:ascii="Arial" w:hAnsi="Arial" w:cs="Arial"/>
        </w:rPr>
        <w:lastRenderedPageBreak/>
        <w:t>Příkazce zmocňuje příkazníka, aby jednal při zajišťování činností v rozsahu čl. I. této smlouvy jako jeho zástupce, aby ho zastupoval v jednáních se</w:t>
      </w:r>
      <w:r>
        <w:rPr>
          <w:rFonts w:ascii="Arial" w:hAnsi="Arial" w:cs="Arial"/>
        </w:rPr>
        <w:t xml:space="preserve"> zhotovitelem akce a všech veřejnoprávních orgánů.</w:t>
      </w:r>
    </w:p>
    <w:p w:rsidR="00342243" w:rsidRDefault="00342243" w:rsidP="00342243">
      <w:pPr>
        <w:spacing w:after="0" w:line="240" w:lineRule="auto"/>
        <w:jc w:val="both"/>
        <w:rPr>
          <w:rFonts w:ascii="Arial" w:hAnsi="Arial" w:cs="Arial"/>
        </w:rPr>
      </w:pPr>
    </w:p>
    <w:p w:rsidR="00342243" w:rsidRDefault="00342243" w:rsidP="00342243">
      <w:pPr>
        <w:spacing w:after="0" w:line="240" w:lineRule="auto"/>
        <w:ind w:left="2832" w:firstLine="708"/>
        <w:rPr>
          <w:rFonts w:ascii="Arial" w:hAnsi="Arial" w:cs="Arial"/>
        </w:rPr>
      </w:pPr>
    </w:p>
    <w:p w:rsidR="00342243" w:rsidRDefault="00342243" w:rsidP="00342243">
      <w:pPr>
        <w:spacing w:after="0" w:line="240" w:lineRule="auto"/>
        <w:ind w:left="2832" w:firstLine="708"/>
        <w:rPr>
          <w:rFonts w:ascii="Arial" w:hAnsi="Arial" w:cs="Arial"/>
        </w:rPr>
      </w:pPr>
      <w:r w:rsidRPr="00CA0034">
        <w:rPr>
          <w:rFonts w:ascii="Arial" w:hAnsi="Arial" w:cs="Arial"/>
        </w:rPr>
        <w:t>Čl. III</w:t>
      </w:r>
    </w:p>
    <w:p w:rsidR="00342243" w:rsidRDefault="00342243" w:rsidP="00342243">
      <w:pPr>
        <w:spacing w:after="0" w:line="240" w:lineRule="auto"/>
        <w:ind w:left="2832" w:firstLine="708"/>
        <w:rPr>
          <w:rFonts w:ascii="Arial" w:hAnsi="Arial" w:cs="Arial"/>
        </w:rPr>
      </w:pPr>
    </w:p>
    <w:p w:rsidR="009D20BC" w:rsidRDefault="00455277" w:rsidP="00342243">
      <w:pPr>
        <w:spacing w:after="0" w:line="240" w:lineRule="auto"/>
        <w:jc w:val="both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Za provedení sjednané činnosti přísluší příkazníkovi sjednaná odměna ve </w:t>
      </w:r>
      <w:proofErr w:type="gramStart"/>
      <w:r w:rsidRPr="00CA0034">
        <w:rPr>
          <w:rFonts w:ascii="Arial" w:hAnsi="Arial" w:cs="Arial"/>
        </w:rPr>
        <w:t xml:space="preserve">výši  </w:t>
      </w:r>
      <w:r w:rsidR="00342243" w:rsidRPr="00342243">
        <w:rPr>
          <w:rFonts w:ascii="Arial" w:hAnsi="Arial" w:cs="Arial"/>
          <w:b/>
        </w:rPr>
        <w:t>97.405,</w:t>
      </w:r>
      <w:proofErr w:type="gramEnd"/>
      <w:r w:rsidR="00342243" w:rsidRPr="00342243">
        <w:rPr>
          <w:rFonts w:ascii="Arial" w:hAnsi="Arial" w:cs="Arial"/>
          <w:b/>
        </w:rPr>
        <w:t>-</w:t>
      </w:r>
      <w:r w:rsidR="00547A2F" w:rsidRPr="00342243">
        <w:rPr>
          <w:rFonts w:ascii="Arial" w:hAnsi="Arial" w:cs="Arial"/>
          <w:b/>
        </w:rPr>
        <w:t xml:space="preserve"> </w:t>
      </w:r>
      <w:r w:rsidRPr="00342243">
        <w:rPr>
          <w:rFonts w:ascii="Arial" w:hAnsi="Arial" w:cs="Arial"/>
          <w:b/>
        </w:rPr>
        <w:t>Kč</w:t>
      </w:r>
      <w:r w:rsidR="00342243">
        <w:rPr>
          <w:rFonts w:ascii="Arial" w:hAnsi="Arial" w:cs="Arial"/>
        </w:rPr>
        <w:t xml:space="preserve"> </w:t>
      </w:r>
      <w:r w:rsidR="00342243" w:rsidRPr="00342243">
        <w:rPr>
          <w:rFonts w:ascii="Arial" w:hAnsi="Arial" w:cs="Arial"/>
          <w:b/>
        </w:rPr>
        <w:t>včetně 21% DPH</w:t>
      </w:r>
      <w:r w:rsidRPr="00CA0034">
        <w:rPr>
          <w:rFonts w:ascii="Arial" w:hAnsi="Arial" w:cs="Arial"/>
        </w:rPr>
        <w:t xml:space="preserve">. Tato částka bude vyplacena </w:t>
      </w:r>
      <w:r w:rsidR="00342243">
        <w:rPr>
          <w:rFonts w:ascii="Arial" w:hAnsi="Arial" w:cs="Arial"/>
        </w:rPr>
        <w:t>po předání staveb jako funkčního celku, na kterém budou odstraněny všechny vady před vlastním převzetím díla.</w:t>
      </w:r>
      <w:r w:rsidRPr="00CA0034">
        <w:rPr>
          <w:rFonts w:ascii="Arial" w:hAnsi="Arial" w:cs="Arial"/>
        </w:rPr>
        <w:t xml:space="preserve"> </w:t>
      </w:r>
      <w:r w:rsidR="00342243" w:rsidRPr="00342243">
        <w:rPr>
          <w:rFonts w:ascii="Arial" w:hAnsi="Arial" w:cs="Arial"/>
          <w:b/>
        </w:rPr>
        <w:t>Splatnost</w:t>
      </w:r>
      <w:r w:rsidR="00342243" w:rsidRPr="00B55665">
        <w:rPr>
          <w:rFonts w:ascii="Arial" w:hAnsi="Arial" w:cs="Arial"/>
        </w:rPr>
        <w:t xml:space="preserve"> faktury bude </w:t>
      </w:r>
      <w:r w:rsidR="00342243" w:rsidRPr="00342243">
        <w:rPr>
          <w:rFonts w:ascii="Arial" w:hAnsi="Arial" w:cs="Arial"/>
          <w:b/>
        </w:rPr>
        <w:t>21 kalendářních dnů</w:t>
      </w:r>
      <w:r w:rsidR="00342243" w:rsidRPr="00B55665">
        <w:rPr>
          <w:rFonts w:ascii="Arial" w:hAnsi="Arial" w:cs="Arial"/>
        </w:rPr>
        <w:t xml:space="preserve"> ode dne doručení faktury </w:t>
      </w:r>
      <w:r w:rsidR="00342243">
        <w:rPr>
          <w:rFonts w:ascii="Arial" w:hAnsi="Arial" w:cs="Arial"/>
        </w:rPr>
        <w:t>příkazci</w:t>
      </w:r>
      <w:r w:rsidR="00342243" w:rsidRPr="00B55665">
        <w:rPr>
          <w:rFonts w:ascii="Arial" w:hAnsi="Arial" w:cs="Arial"/>
        </w:rPr>
        <w:t>.</w:t>
      </w:r>
    </w:p>
    <w:p w:rsidR="00342243" w:rsidRPr="00CA0034" w:rsidRDefault="00455277" w:rsidP="00342243">
      <w:pPr>
        <w:spacing w:after="0" w:line="240" w:lineRule="auto"/>
        <w:jc w:val="both"/>
        <w:rPr>
          <w:rFonts w:ascii="Arial" w:hAnsi="Arial" w:cs="Arial"/>
        </w:rPr>
      </w:pPr>
      <w:r w:rsidRPr="00CA0034">
        <w:rPr>
          <w:rFonts w:ascii="Arial" w:hAnsi="Arial" w:cs="Arial"/>
        </w:rPr>
        <w:br/>
      </w:r>
      <w:r w:rsidR="00342243" w:rsidRPr="00D06AA1">
        <w:rPr>
          <w:rFonts w:ascii="Arial" w:hAnsi="Arial" w:cs="Arial"/>
        </w:rPr>
        <w:t>Příkazce zmocňuje příkazníka, aby jednal při zajišťování činností v rozsahu čl. I. této smlouvy jako jeho zástupce, aby ho zastupoval v jednáních se</w:t>
      </w:r>
      <w:r w:rsidR="00342243">
        <w:rPr>
          <w:rFonts w:ascii="Arial" w:hAnsi="Arial" w:cs="Arial"/>
        </w:rPr>
        <w:t xml:space="preserve"> zhotovitelem akce a všech veřejnoprávních orgánů.</w:t>
      </w:r>
      <w:r w:rsidR="00342243" w:rsidRPr="00D06AA1">
        <w:rPr>
          <w:rFonts w:ascii="Arial" w:hAnsi="Arial" w:cs="Arial"/>
        </w:rPr>
        <w:t xml:space="preserve"> </w:t>
      </w:r>
    </w:p>
    <w:p w:rsidR="00455277" w:rsidRPr="00CA0034" w:rsidRDefault="00455277" w:rsidP="00342243">
      <w:pPr>
        <w:spacing w:after="0" w:line="240" w:lineRule="auto"/>
        <w:jc w:val="both"/>
        <w:rPr>
          <w:rFonts w:ascii="Arial" w:hAnsi="Arial" w:cs="Arial"/>
        </w:rPr>
      </w:pPr>
      <w:r w:rsidRPr="00CA0034">
        <w:rPr>
          <w:rFonts w:ascii="Arial" w:hAnsi="Arial" w:cs="Arial"/>
        </w:rPr>
        <w:br/>
      </w:r>
    </w:p>
    <w:p w:rsidR="00342243" w:rsidRDefault="00B672B4" w:rsidP="00CA0034">
      <w:pPr>
        <w:spacing w:after="0" w:line="240" w:lineRule="auto"/>
        <w:rPr>
          <w:rFonts w:ascii="Arial" w:hAnsi="Arial" w:cs="Arial"/>
        </w:rPr>
      </w:pPr>
      <w:r w:rsidRPr="00CA0034">
        <w:rPr>
          <w:rFonts w:ascii="Arial" w:hAnsi="Arial" w:cs="Arial"/>
        </w:rPr>
        <w:t xml:space="preserve"> </w:t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Pr="00CA0034">
        <w:rPr>
          <w:rFonts w:ascii="Arial" w:hAnsi="Arial" w:cs="Arial"/>
        </w:rPr>
        <w:tab/>
      </w:r>
      <w:r w:rsidR="00455277" w:rsidRPr="00CA0034">
        <w:rPr>
          <w:rFonts w:ascii="Arial" w:hAnsi="Arial" w:cs="Arial"/>
        </w:rPr>
        <w:t>Čl.</w:t>
      </w:r>
      <w:r w:rsidR="00342243">
        <w:rPr>
          <w:rFonts w:ascii="Arial" w:hAnsi="Arial" w:cs="Arial"/>
        </w:rPr>
        <w:t xml:space="preserve"> IV</w:t>
      </w:r>
      <w:r w:rsidR="00342243">
        <w:rPr>
          <w:rFonts w:ascii="Arial" w:hAnsi="Arial" w:cs="Arial"/>
        </w:rPr>
        <w:br/>
      </w:r>
      <w:r w:rsidR="00342243">
        <w:rPr>
          <w:rFonts w:ascii="Arial" w:hAnsi="Arial" w:cs="Arial"/>
        </w:rPr>
        <w:br/>
        <w:t>1. Tato smlouva zanikne</w:t>
      </w:r>
    </w:p>
    <w:p w:rsidR="00342243" w:rsidRDefault="00342243" w:rsidP="00342243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odvoláním příkazce,</w:t>
      </w:r>
    </w:p>
    <w:p w:rsidR="00342243" w:rsidRDefault="00342243" w:rsidP="00342243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výpovědí příkazníka.</w:t>
      </w:r>
    </w:p>
    <w:p w:rsidR="00342243" w:rsidRDefault="00342243" w:rsidP="00342243">
      <w:pPr>
        <w:spacing w:after="0" w:line="240" w:lineRule="auto"/>
        <w:rPr>
          <w:rFonts w:ascii="Arial" w:hAnsi="Arial" w:cs="Arial"/>
        </w:rPr>
      </w:pPr>
    </w:p>
    <w:p w:rsidR="005743CF" w:rsidRDefault="00455277" w:rsidP="005743CF">
      <w:pPr>
        <w:pStyle w:val="Bezmezer"/>
        <w:jc w:val="both"/>
      </w:pPr>
      <w:r w:rsidRPr="00342243">
        <w:t xml:space="preserve">2. Odvoláním tato smlouva zanikne dnem následujícím po </w:t>
      </w:r>
      <w:r w:rsidR="005743CF">
        <w:t xml:space="preserve">doručení odvolání příkazníkovi. </w:t>
      </w:r>
      <w:r w:rsidRPr="00342243">
        <w:t>Příkazník je po odvolání povinen ještě učinit vše, co nesnese odkladu, aby příkazce neutrpěl újmu.</w:t>
      </w:r>
    </w:p>
    <w:p w:rsidR="00455277" w:rsidRPr="00CA0034" w:rsidRDefault="00455277" w:rsidP="005743CF">
      <w:pPr>
        <w:pStyle w:val="Bezmezer"/>
        <w:jc w:val="both"/>
      </w:pPr>
      <w:r w:rsidRPr="00342243">
        <w:br/>
        <w:t xml:space="preserve">3. </w:t>
      </w:r>
      <w:r w:rsidRPr="005743CF">
        <w:t>Příkaz</w:t>
      </w:r>
      <w:r w:rsidR="005743CF">
        <w:t>ník může tuto smlouvu vypovědět, přičemž v</w:t>
      </w:r>
      <w:r w:rsidRPr="005743CF">
        <w:t>ýpovědní lhůt</w:t>
      </w:r>
      <w:r w:rsidR="005743CF" w:rsidRPr="005743CF">
        <w:t xml:space="preserve">a činí 1 měsíc a </w:t>
      </w:r>
      <w:r w:rsidR="005743CF">
        <w:t xml:space="preserve">její lhůta </w:t>
      </w:r>
      <w:r w:rsidR="005743CF" w:rsidRPr="005743CF">
        <w:t xml:space="preserve">počíná běžet </w:t>
      </w:r>
      <w:r w:rsidR="005743CF">
        <w:t xml:space="preserve">prvním </w:t>
      </w:r>
      <w:r w:rsidR="005743CF" w:rsidRPr="005743CF">
        <w:t xml:space="preserve">dnem následujícím po </w:t>
      </w:r>
      <w:r w:rsidRPr="005743CF">
        <w:t>doručení</w:t>
      </w:r>
      <w:r w:rsidR="005743CF" w:rsidRPr="005743CF">
        <w:t xml:space="preserve"> </w:t>
      </w:r>
      <w:r w:rsidRPr="005743CF">
        <w:t>výpovědi</w:t>
      </w:r>
      <w:r w:rsidR="005743CF">
        <w:t xml:space="preserve"> na adresu příkazce</w:t>
      </w:r>
      <w:r w:rsidRPr="005743CF">
        <w:t>.</w:t>
      </w:r>
      <w:r w:rsidRPr="00342243">
        <w:br/>
      </w:r>
      <w:r w:rsidRPr="00342243">
        <w:br/>
      </w:r>
      <w:r w:rsidR="00B672B4" w:rsidRPr="00342243">
        <w:t xml:space="preserve"> </w:t>
      </w:r>
      <w:r w:rsidR="00B672B4" w:rsidRPr="00342243">
        <w:tab/>
      </w:r>
      <w:r w:rsidR="00B672B4" w:rsidRPr="00342243">
        <w:tab/>
      </w:r>
      <w:r w:rsidR="00B672B4" w:rsidRPr="00342243">
        <w:tab/>
      </w:r>
      <w:r w:rsidR="00B672B4" w:rsidRPr="00342243">
        <w:tab/>
      </w:r>
      <w:r w:rsidR="00B672B4" w:rsidRPr="00342243">
        <w:tab/>
      </w:r>
      <w:proofErr w:type="spellStart"/>
      <w:proofErr w:type="gramStart"/>
      <w:r w:rsidR="005743CF">
        <w:t>Čl.</w:t>
      </w:r>
      <w:r w:rsidRPr="00342243">
        <w:t>V</w:t>
      </w:r>
      <w:proofErr w:type="spellEnd"/>
      <w:r w:rsidRPr="00342243">
        <w:br/>
      </w:r>
      <w:r w:rsidRPr="00342243">
        <w:br/>
        <w:t>1.</w:t>
      </w:r>
      <w:proofErr w:type="gramEnd"/>
      <w:r w:rsidRPr="00342243">
        <w:t xml:space="preserve"> Tato smlouva se uzavírá</w:t>
      </w:r>
      <w:r w:rsidR="00342243">
        <w:t xml:space="preserve"> na dobu určitou</w:t>
      </w:r>
      <w:r w:rsidRPr="00CA0034">
        <w:t xml:space="preserve"> od </w:t>
      </w:r>
      <w:r w:rsidR="00342243">
        <w:t>20.8.2018</w:t>
      </w:r>
      <w:r w:rsidRPr="00CA0034">
        <w:t xml:space="preserve">  do </w:t>
      </w:r>
      <w:proofErr w:type="gramStart"/>
      <w:r w:rsidR="005743CF">
        <w:t>14.12</w:t>
      </w:r>
      <w:r w:rsidR="00342243">
        <w:t>.2018</w:t>
      </w:r>
      <w:proofErr w:type="gramEnd"/>
      <w:r w:rsidR="00342243">
        <w:t xml:space="preserve"> (předání stavby jako celku).</w:t>
      </w:r>
      <w:r w:rsidRPr="00CA0034">
        <w:br/>
        <w:t>2. Právní vztahy z této smlouvy vyplývající se řídí přís</w:t>
      </w:r>
      <w:r w:rsidR="00342243">
        <w:t xml:space="preserve">lušnými ustanoveními občanského </w:t>
      </w:r>
      <w:r w:rsidR="009D20BC">
        <w:t>zákoníku.</w:t>
      </w:r>
      <w:r w:rsidRPr="00CA0034">
        <w:br/>
        <w:t xml:space="preserve">3. Tato smlouva se vyhotovuje ve dvou stejnopisech, z </w:t>
      </w:r>
      <w:r w:rsidR="005743CF">
        <w:t xml:space="preserve">nichž každá ze </w:t>
      </w:r>
      <w:r w:rsidRPr="00CA0034">
        <w:t>smluvních stran</w:t>
      </w:r>
      <w:r w:rsidR="005743CF">
        <w:t xml:space="preserve"> obdrží jeden</w:t>
      </w:r>
      <w:r w:rsidR="009D20BC">
        <w:t>.</w:t>
      </w:r>
      <w:r w:rsidRPr="00CA0034">
        <w:br/>
        <w:t>4. Tato smlouva nabývá účinnosti dn</w:t>
      </w:r>
      <w:r w:rsidR="00342243">
        <w:t>em podpisu smluvními stranami.</w:t>
      </w:r>
    </w:p>
    <w:p w:rsidR="00342243" w:rsidRDefault="00342243" w:rsidP="00342243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 w:rsidRPr="0000717C">
        <w:rPr>
          <w:rFonts w:ascii="Arial" w:hAnsi="Arial" w:cs="Arial"/>
          <w:b/>
          <w:sz w:val="22"/>
          <w:szCs w:val="22"/>
        </w:rPr>
        <w:t>Tato smlouva bude</w:t>
      </w:r>
      <w:r w:rsidRPr="00552549">
        <w:rPr>
          <w:rFonts w:ascii="Arial" w:hAnsi="Arial" w:cs="Arial"/>
          <w:sz w:val="22"/>
          <w:szCs w:val="22"/>
        </w:rPr>
        <w:t xml:space="preserve"> v souladu s příslušnými ustanoveními zákona č. 340/2015 Sb., o zvláštních podmínkách účinnosti některých smluv, uveřejňování těchto smluv a o registru smluv (zákon o registru smluv), </w:t>
      </w:r>
      <w:r w:rsidRPr="0000717C">
        <w:rPr>
          <w:rFonts w:ascii="Arial" w:hAnsi="Arial" w:cs="Arial"/>
          <w:b/>
          <w:sz w:val="22"/>
          <w:szCs w:val="22"/>
        </w:rPr>
        <w:t>zveřejněna</w:t>
      </w:r>
      <w:r>
        <w:rPr>
          <w:rFonts w:ascii="Arial" w:hAnsi="Arial" w:cs="Arial"/>
          <w:sz w:val="22"/>
          <w:szCs w:val="22"/>
        </w:rPr>
        <w:t>.</w:t>
      </w:r>
    </w:p>
    <w:p w:rsidR="00342243" w:rsidRDefault="00342243" w:rsidP="00342243">
      <w:pPr>
        <w:pStyle w:val="Bezmezer"/>
        <w:ind w:firstLine="360"/>
        <w:jc w:val="both"/>
        <w:rPr>
          <w:rFonts w:ascii="Arial" w:hAnsi="Arial" w:cs="Arial"/>
          <w:sz w:val="22"/>
          <w:szCs w:val="22"/>
        </w:rPr>
      </w:pPr>
    </w:p>
    <w:p w:rsidR="007C78BC" w:rsidRPr="00342243" w:rsidRDefault="007C78BC" w:rsidP="00342243">
      <w:pPr>
        <w:pStyle w:val="Bezmezer"/>
        <w:ind w:firstLine="360"/>
        <w:jc w:val="both"/>
        <w:rPr>
          <w:rFonts w:ascii="Arial" w:hAnsi="Arial" w:cs="Arial"/>
          <w:sz w:val="22"/>
          <w:szCs w:val="22"/>
        </w:rPr>
      </w:pPr>
    </w:p>
    <w:p w:rsidR="00342243" w:rsidRDefault="00342243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Libníči, </w:t>
      </w:r>
      <w:r w:rsidRPr="00CA0034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17.8.2018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Libníči, </w:t>
      </w:r>
      <w:r w:rsidRPr="00CA0034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17.8.2018</w:t>
      </w:r>
      <w:proofErr w:type="gramEnd"/>
    </w:p>
    <w:p w:rsidR="00342243" w:rsidRDefault="00342243" w:rsidP="00CA0034">
      <w:pPr>
        <w:spacing w:after="0" w:line="240" w:lineRule="auto"/>
        <w:rPr>
          <w:rFonts w:ascii="Arial" w:hAnsi="Arial" w:cs="Arial"/>
        </w:rPr>
      </w:pPr>
    </w:p>
    <w:p w:rsidR="00342243" w:rsidRDefault="00342243" w:rsidP="00CA0034">
      <w:pPr>
        <w:spacing w:after="0" w:line="240" w:lineRule="auto"/>
        <w:rPr>
          <w:rFonts w:ascii="Arial" w:hAnsi="Arial" w:cs="Arial"/>
        </w:rPr>
      </w:pPr>
    </w:p>
    <w:p w:rsidR="00342243" w:rsidRDefault="00342243" w:rsidP="00CA0034">
      <w:pPr>
        <w:spacing w:after="0" w:line="240" w:lineRule="auto"/>
        <w:rPr>
          <w:rFonts w:ascii="Arial" w:hAnsi="Arial" w:cs="Arial"/>
        </w:rPr>
      </w:pPr>
    </w:p>
    <w:p w:rsidR="00391D23" w:rsidRDefault="00342243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Příkazce: …………………………</w:t>
      </w:r>
      <w:proofErr w:type="gramStart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Příkazník</w:t>
      </w:r>
      <w:proofErr w:type="gramEnd"/>
      <w:r>
        <w:rPr>
          <w:rFonts w:ascii="Arial" w:hAnsi="Arial" w:cs="Arial"/>
        </w:rPr>
        <w:t>: ……………………………..</w:t>
      </w:r>
    </w:p>
    <w:p w:rsidR="00342243" w:rsidRPr="00CA0034" w:rsidRDefault="00342243" w:rsidP="00CA00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Eva Kysnarová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Vladislav Janda</w:t>
      </w:r>
    </w:p>
    <w:p w:rsidR="00CA0034" w:rsidRPr="00CA0034" w:rsidRDefault="00CA0034">
      <w:pPr>
        <w:spacing w:after="0" w:line="240" w:lineRule="auto"/>
        <w:rPr>
          <w:rFonts w:ascii="Arial" w:hAnsi="Arial" w:cs="Arial"/>
        </w:rPr>
      </w:pPr>
    </w:p>
    <w:sectPr w:rsidR="00CA0034" w:rsidRPr="00CA0034" w:rsidSect="00C2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80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A69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3EC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4A1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5C3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0E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60B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46A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0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30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122E09"/>
    <w:multiLevelType w:val="hybridMultilevel"/>
    <w:tmpl w:val="B7C21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12D40"/>
    <w:multiLevelType w:val="hybridMultilevel"/>
    <w:tmpl w:val="58E47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07C31"/>
    <w:multiLevelType w:val="hybridMultilevel"/>
    <w:tmpl w:val="E6B406E8"/>
    <w:lvl w:ilvl="0" w:tplc="753ABB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F3F3A"/>
    <w:multiLevelType w:val="hybridMultilevel"/>
    <w:tmpl w:val="C7BAB4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2"/>
    <w:rsid w:val="000846AC"/>
    <w:rsid w:val="001155FE"/>
    <w:rsid w:val="001970DC"/>
    <w:rsid w:val="00342243"/>
    <w:rsid w:val="00391D23"/>
    <w:rsid w:val="003D0418"/>
    <w:rsid w:val="003E4044"/>
    <w:rsid w:val="00455277"/>
    <w:rsid w:val="004868A1"/>
    <w:rsid w:val="004C013C"/>
    <w:rsid w:val="00547A2F"/>
    <w:rsid w:val="005743CF"/>
    <w:rsid w:val="006234A6"/>
    <w:rsid w:val="007142D6"/>
    <w:rsid w:val="00765846"/>
    <w:rsid w:val="007873D2"/>
    <w:rsid w:val="007C78BC"/>
    <w:rsid w:val="008978E9"/>
    <w:rsid w:val="009D20BC"/>
    <w:rsid w:val="00A3421C"/>
    <w:rsid w:val="00A80A11"/>
    <w:rsid w:val="00A90600"/>
    <w:rsid w:val="00B672B4"/>
    <w:rsid w:val="00B94124"/>
    <w:rsid w:val="00C21D5D"/>
    <w:rsid w:val="00C235E2"/>
    <w:rsid w:val="00C44BBB"/>
    <w:rsid w:val="00CA0034"/>
    <w:rsid w:val="00D06AA1"/>
    <w:rsid w:val="00DB519D"/>
    <w:rsid w:val="00E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7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55277"/>
    <w:pPr>
      <w:spacing w:before="300" w:after="100" w:afterAutospacing="1" w:line="36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46846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55277"/>
    <w:rPr>
      <w:rFonts w:ascii="Arial Unicode MS" w:eastAsia="Arial Unicode MS" w:hAnsi="Arial Unicode MS" w:cs="Arial Unicode MS"/>
      <w:b/>
      <w:bCs/>
      <w:color w:val="046846"/>
      <w:kern w:val="36"/>
      <w:sz w:val="36"/>
      <w:szCs w:val="36"/>
      <w:lang w:val="x-none" w:eastAsia="cs-CZ"/>
    </w:rPr>
  </w:style>
  <w:style w:type="character" w:styleId="Siln">
    <w:name w:val="Strong"/>
    <w:basedOn w:val="Standardnpsmoodstavce"/>
    <w:uiPriority w:val="22"/>
    <w:qFormat/>
    <w:rsid w:val="00455277"/>
    <w:rPr>
      <w:rFonts w:cs="Times New Roman"/>
      <w:b/>
      <w:bCs/>
    </w:rPr>
  </w:style>
  <w:style w:type="paragraph" w:styleId="Odstavecseseznamem">
    <w:name w:val="List Paragraph"/>
    <w:basedOn w:val="Normln"/>
    <w:qFormat/>
    <w:rsid w:val="00342243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342243"/>
    <w:pPr>
      <w:spacing w:after="0" w:line="240" w:lineRule="auto"/>
    </w:pPr>
    <w:rPr>
      <w:rFonts w:asciiTheme="minorHAnsi" w:eastAsiaTheme="minorEastAsia" w:hAnsiTheme="minorHAnsi"/>
      <w:sz w:val="24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7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55277"/>
    <w:pPr>
      <w:spacing w:before="300" w:after="100" w:afterAutospacing="1" w:line="36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46846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55277"/>
    <w:rPr>
      <w:rFonts w:ascii="Arial Unicode MS" w:eastAsia="Arial Unicode MS" w:hAnsi="Arial Unicode MS" w:cs="Arial Unicode MS"/>
      <w:b/>
      <w:bCs/>
      <w:color w:val="046846"/>
      <w:kern w:val="36"/>
      <w:sz w:val="36"/>
      <w:szCs w:val="36"/>
      <w:lang w:val="x-none" w:eastAsia="cs-CZ"/>
    </w:rPr>
  </w:style>
  <w:style w:type="character" w:styleId="Siln">
    <w:name w:val="Strong"/>
    <w:basedOn w:val="Standardnpsmoodstavce"/>
    <w:uiPriority w:val="22"/>
    <w:qFormat/>
    <w:rsid w:val="00455277"/>
    <w:rPr>
      <w:rFonts w:cs="Times New Roman"/>
      <w:b/>
      <w:bCs/>
    </w:rPr>
  </w:style>
  <w:style w:type="paragraph" w:styleId="Odstavecseseznamem">
    <w:name w:val="List Paragraph"/>
    <w:basedOn w:val="Normln"/>
    <w:qFormat/>
    <w:rsid w:val="00342243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342243"/>
    <w:pPr>
      <w:spacing w:after="0" w:line="240" w:lineRule="auto"/>
    </w:pPr>
    <w:rPr>
      <w:rFonts w:asciiTheme="minorHAnsi" w:eastAsiaTheme="minorEastAsia" w:hAnsiTheme="minorHAnsi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-elmar\Dokumenty\&#352;ablona%20-%20p&#345;&#237;kazn&#237;%20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příkazní smlouva</Template>
  <TotalTime>120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Ladislava Matoušová</vt:lpstr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Ladislava Matoušová</dc:title>
  <dc:creator>M-elmar</dc:creator>
  <cp:lastModifiedBy>Dana Koštelová</cp:lastModifiedBy>
  <cp:revision>8</cp:revision>
  <cp:lastPrinted>2018-08-27T05:05:00Z</cp:lastPrinted>
  <dcterms:created xsi:type="dcterms:W3CDTF">2018-08-24T05:22:00Z</dcterms:created>
  <dcterms:modified xsi:type="dcterms:W3CDTF">2018-08-27T08:34:00Z</dcterms:modified>
</cp:coreProperties>
</file>