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B6" w:rsidRDefault="0007048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C75F0">
        <w:rPr>
          <w:rFonts w:ascii="Arial" w:hAnsi="Arial" w:cs="Arial"/>
          <w:sz w:val="24"/>
          <w:szCs w:val="24"/>
        </w:rPr>
        <w:tab/>
      </w:r>
      <w:r w:rsidR="00CC75F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A257B6" w:rsidRDefault="00CC75F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000058</w:t>
      </w:r>
    </w:p>
    <w:p w:rsidR="00A257B6" w:rsidRDefault="00CC75F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257B6" w:rsidRDefault="00CC75F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257B6" w:rsidRDefault="00CC75F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257B6" w:rsidRDefault="00CC75F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257B6" w:rsidRDefault="00CC75F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70488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07048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  <w:proofErr w:type="spellEnd"/>
      </w:hyperlink>
    </w:p>
    <w:p w:rsidR="00A257B6" w:rsidRDefault="00A257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JAMAIS spol. s r.o.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Třebnouševes 63</w:t>
      </w:r>
    </w:p>
    <w:p w:rsidR="00A257B6" w:rsidRDefault="00CC75F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Hořice v Podkrkonoší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12.04.2018</w:t>
      </w:r>
      <w:proofErr w:type="gramEnd"/>
    </w:p>
    <w:p w:rsidR="00A257B6" w:rsidRDefault="00CC75F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257B6" w:rsidRDefault="00CC75F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49711415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CZ49711415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53 400,00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53 400,00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A257B6" w:rsidRDefault="00CC75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venkovní stojan </w:t>
      </w:r>
      <w:r w:rsidR="00C16520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16520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C16520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x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objednané zboží bude uskutečněna do 30 dnů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A257B6" w:rsidRDefault="00CC75F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A257B6" w:rsidRDefault="00CC75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A257B6" w:rsidRDefault="00A257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A257B6" w:rsidRDefault="00CC75F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070488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</w:p>
    <w:p w:rsidR="00A257B6" w:rsidRDefault="00CC75F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005000058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C75F0" w:rsidRDefault="00CC7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C75F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8"/>
    <w:rsid w:val="00070488"/>
    <w:rsid w:val="00A257B6"/>
    <w:rsid w:val="00C16520"/>
    <w:rsid w:val="00C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A830C962.dotm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3</cp:revision>
  <dcterms:created xsi:type="dcterms:W3CDTF">2018-08-23T12:26:00Z</dcterms:created>
  <dcterms:modified xsi:type="dcterms:W3CDTF">2018-08-23T12:29:00Z</dcterms:modified>
</cp:coreProperties>
</file>