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B6" w:rsidRPr="00B22EA0" w:rsidRDefault="003664B6">
      <w:pPr>
        <w:pStyle w:val="Export0"/>
        <w:jc w:val="center"/>
        <w:rPr>
          <w:b/>
          <w:bCs/>
          <w:sz w:val="36"/>
          <w:szCs w:val="48"/>
        </w:rPr>
      </w:pPr>
      <w:bookmarkStart w:id="0" w:name="_GoBack"/>
      <w:bookmarkEnd w:id="0"/>
      <w:r w:rsidRPr="00B22EA0">
        <w:rPr>
          <w:b/>
          <w:bCs/>
          <w:sz w:val="36"/>
          <w:szCs w:val="48"/>
        </w:rPr>
        <w:t xml:space="preserve">DODATEK  č. </w:t>
      </w:r>
      <w:r w:rsidR="004C7E6A" w:rsidRPr="00B22EA0">
        <w:rPr>
          <w:b/>
          <w:bCs/>
          <w:sz w:val="36"/>
          <w:szCs w:val="48"/>
        </w:rPr>
        <w:t>4</w:t>
      </w:r>
      <w:r w:rsidRPr="00B22EA0">
        <w:rPr>
          <w:b/>
          <w:bCs/>
          <w:sz w:val="36"/>
          <w:szCs w:val="48"/>
        </w:rPr>
        <w:t xml:space="preserve"> </w:t>
      </w:r>
    </w:p>
    <w:p w:rsidR="003664B6" w:rsidRPr="00B22EA0" w:rsidRDefault="003664B6">
      <w:pPr>
        <w:pStyle w:val="Export0"/>
        <w:spacing w:before="120"/>
        <w:jc w:val="center"/>
        <w:rPr>
          <w:b/>
          <w:bCs/>
          <w:sz w:val="28"/>
          <w:szCs w:val="48"/>
        </w:rPr>
      </w:pPr>
      <w:r w:rsidRPr="00B22EA0">
        <w:rPr>
          <w:b/>
          <w:bCs/>
          <w:sz w:val="28"/>
          <w:szCs w:val="48"/>
        </w:rPr>
        <w:t xml:space="preserve">k nájemní smlouvě uzavřené dne 25.5.2001 v platném znění </w:t>
      </w:r>
    </w:p>
    <w:p w:rsidR="003664B6" w:rsidRPr="00B22EA0" w:rsidRDefault="003664B6">
      <w:pPr>
        <w:pStyle w:val="Export0"/>
        <w:jc w:val="both"/>
        <w:rPr>
          <w:sz w:val="24"/>
        </w:rPr>
      </w:pPr>
    </w:p>
    <w:p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>Město Jindřichův Hradec</w:t>
      </w:r>
    </w:p>
    <w:p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>IČ: 246 875</w:t>
      </w:r>
    </w:p>
    <w:p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>DIČ: CZ00246875</w:t>
      </w:r>
    </w:p>
    <w:p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>číslo účtu: 19-0603140379/0800</w:t>
      </w:r>
    </w:p>
    <w:p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>se sídlem Klášterská 135/II, Jindřichův Hradec</w:t>
      </w:r>
    </w:p>
    <w:p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 xml:space="preserve">zastoupené starostou Ing. Stanislavem Mrvkou </w:t>
      </w:r>
    </w:p>
    <w:p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>jako  p r o n a j í m a t e l</w:t>
      </w:r>
    </w:p>
    <w:p w:rsidR="003664B6" w:rsidRPr="00B22EA0" w:rsidRDefault="003664B6" w:rsidP="00D177F3">
      <w:pPr>
        <w:pStyle w:val="Export0"/>
        <w:spacing w:before="120" w:after="120"/>
        <w:jc w:val="both"/>
        <w:rPr>
          <w:sz w:val="24"/>
        </w:rPr>
      </w:pPr>
      <w:r w:rsidRPr="00B22EA0">
        <w:rPr>
          <w:sz w:val="24"/>
        </w:rPr>
        <w:t>a</w:t>
      </w:r>
    </w:p>
    <w:p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 xml:space="preserve">DK OPEN, spol. s r.o. </w:t>
      </w:r>
    </w:p>
    <w:p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>IČ: 482 00 620</w:t>
      </w:r>
    </w:p>
    <w:p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>DIČ: CZ48200620</w:t>
      </w:r>
    </w:p>
    <w:p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 xml:space="preserve">se sídlem </w:t>
      </w:r>
      <w:proofErr w:type="spellStart"/>
      <w:r w:rsidRPr="00B22EA0">
        <w:rPr>
          <w:sz w:val="24"/>
        </w:rPr>
        <w:t>Jarošovská</w:t>
      </w:r>
      <w:proofErr w:type="spellEnd"/>
      <w:r w:rsidRPr="00B22EA0">
        <w:rPr>
          <w:sz w:val="24"/>
        </w:rPr>
        <w:t xml:space="preserve"> </w:t>
      </w:r>
      <w:r w:rsidR="004C7E6A" w:rsidRPr="00B22EA0">
        <w:rPr>
          <w:sz w:val="24"/>
        </w:rPr>
        <w:t>1336</w:t>
      </w:r>
      <w:r w:rsidRPr="00B22EA0">
        <w:rPr>
          <w:sz w:val="24"/>
        </w:rPr>
        <w:t xml:space="preserve">/II,  377 01  Jindřichův Hradec </w:t>
      </w:r>
    </w:p>
    <w:p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>zastoupená jednatelem Jindřichem Kabešem</w:t>
      </w:r>
    </w:p>
    <w:p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 xml:space="preserve">jako  n á j e m c e </w:t>
      </w:r>
    </w:p>
    <w:p w:rsidR="003664B6" w:rsidRPr="00B22EA0" w:rsidRDefault="003664B6" w:rsidP="00D177F3">
      <w:pPr>
        <w:pStyle w:val="Export0"/>
        <w:spacing w:before="120"/>
        <w:jc w:val="both"/>
        <w:rPr>
          <w:sz w:val="24"/>
        </w:rPr>
      </w:pPr>
      <w:r w:rsidRPr="00B22EA0">
        <w:rPr>
          <w:sz w:val="24"/>
        </w:rPr>
        <w:t xml:space="preserve">uzavřeli níže uvedeného dne, měsíce a roku tento dodatek č. </w:t>
      </w:r>
      <w:r w:rsidR="005460A7" w:rsidRPr="00B22EA0">
        <w:rPr>
          <w:sz w:val="24"/>
        </w:rPr>
        <w:t>4</w:t>
      </w:r>
      <w:r w:rsidR="00E215BF">
        <w:rPr>
          <w:sz w:val="24"/>
        </w:rPr>
        <w:t xml:space="preserve"> </w:t>
      </w:r>
      <w:r w:rsidR="00D177F3" w:rsidRPr="00B22EA0">
        <w:rPr>
          <w:sz w:val="24"/>
        </w:rPr>
        <w:t>k nájemní smlouvě</w:t>
      </w:r>
    </w:p>
    <w:p w:rsidR="003664B6" w:rsidRPr="00B22EA0" w:rsidRDefault="00B22EA0" w:rsidP="00D177F3">
      <w:pPr>
        <w:pStyle w:val="Export0"/>
        <w:spacing w:before="120"/>
        <w:jc w:val="center"/>
        <w:rPr>
          <w:b/>
          <w:bCs/>
          <w:sz w:val="26"/>
        </w:rPr>
      </w:pPr>
      <w:r w:rsidRPr="00B22EA0">
        <w:rPr>
          <w:b/>
          <w:bCs/>
          <w:sz w:val="26"/>
        </w:rPr>
        <w:t>I</w:t>
      </w:r>
      <w:r w:rsidR="003664B6" w:rsidRPr="00B22EA0">
        <w:rPr>
          <w:b/>
          <w:bCs/>
          <w:sz w:val="26"/>
        </w:rPr>
        <w:t>.</w:t>
      </w:r>
    </w:p>
    <w:p w:rsidR="003664B6" w:rsidRPr="00B22EA0" w:rsidRDefault="003664B6" w:rsidP="0028771D">
      <w:pPr>
        <w:pStyle w:val="Export0"/>
        <w:jc w:val="both"/>
        <w:rPr>
          <w:sz w:val="24"/>
        </w:rPr>
      </w:pPr>
      <w:r w:rsidRPr="00B22EA0">
        <w:rPr>
          <w:sz w:val="24"/>
        </w:rPr>
        <w:t>Tímto</w:t>
      </w:r>
      <w:r w:rsidR="00E35D87">
        <w:rPr>
          <w:sz w:val="24"/>
        </w:rPr>
        <w:t xml:space="preserve"> </w:t>
      </w:r>
      <w:r w:rsidRPr="00B22EA0">
        <w:rPr>
          <w:sz w:val="24"/>
        </w:rPr>
        <w:t>dodatkem se mění ustanovení článku 3. odstavec 3.1</w:t>
      </w:r>
      <w:r w:rsidR="005460A7" w:rsidRPr="00B22EA0">
        <w:rPr>
          <w:sz w:val="24"/>
        </w:rPr>
        <w:t>.</w:t>
      </w:r>
      <w:r w:rsidR="00E215BF">
        <w:rPr>
          <w:sz w:val="24"/>
        </w:rPr>
        <w:t xml:space="preserve"> n</w:t>
      </w:r>
      <w:r w:rsidRPr="00B22EA0">
        <w:rPr>
          <w:sz w:val="24"/>
        </w:rPr>
        <w:t>ájemní smlouvy ze dne 25.5.2001 v platném znění, kter</w:t>
      </w:r>
      <w:r w:rsidR="005460A7" w:rsidRPr="00B22EA0">
        <w:rPr>
          <w:sz w:val="24"/>
        </w:rPr>
        <w:t>ý</w:t>
      </w:r>
      <w:r w:rsidRPr="00B22EA0">
        <w:rPr>
          <w:sz w:val="24"/>
        </w:rPr>
        <w:t xml:space="preserve"> </w:t>
      </w:r>
      <w:r w:rsidR="005460A7" w:rsidRPr="00B22EA0">
        <w:rPr>
          <w:sz w:val="24"/>
        </w:rPr>
        <w:t xml:space="preserve">bude </w:t>
      </w:r>
      <w:r w:rsidRPr="00B22EA0">
        <w:rPr>
          <w:sz w:val="24"/>
        </w:rPr>
        <w:t>nově zní</w:t>
      </w:r>
      <w:r w:rsidR="005460A7" w:rsidRPr="00B22EA0">
        <w:rPr>
          <w:sz w:val="24"/>
        </w:rPr>
        <w:t>t</w:t>
      </w:r>
      <w:r w:rsidRPr="00B22EA0">
        <w:rPr>
          <w:sz w:val="24"/>
        </w:rPr>
        <w:t>:</w:t>
      </w:r>
    </w:p>
    <w:p w:rsidR="003664B6" w:rsidRDefault="003664B6">
      <w:pPr>
        <w:pStyle w:val="Export0"/>
        <w:spacing w:before="120"/>
        <w:jc w:val="both"/>
        <w:rPr>
          <w:sz w:val="24"/>
        </w:rPr>
      </w:pPr>
      <w:r w:rsidRPr="00B22EA0">
        <w:rPr>
          <w:sz w:val="24"/>
        </w:rPr>
        <w:t xml:space="preserve">3.1. Nájemní vztah vzniklý dnem 1.6.2001 končí dnem 31.12. </w:t>
      </w:r>
      <w:r w:rsidR="005460A7" w:rsidRPr="00B22EA0">
        <w:rPr>
          <w:sz w:val="24"/>
        </w:rPr>
        <w:t>2021</w:t>
      </w:r>
      <w:r w:rsidR="00D177F3" w:rsidRPr="00B22EA0">
        <w:rPr>
          <w:sz w:val="24"/>
        </w:rPr>
        <w:t>.</w:t>
      </w:r>
    </w:p>
    <w:p w:rsidR="00B22EA0" w:rsidRPr="00B22EA0" w:rsidRDefault="00B22EA0">
      <w:pPr>
        <w:pStyle w:val="Export0"/>
        <w:spacing w:before="120"/>
        <w:jc w:val="both"/>
        <w:rPr>
          <w:sz w:val="24"/>
        </w:rPr>
      </w:pPr>
    </w:p>
    <w:p w:rsidR="003664B6" w:rsidRPr="00B22EA0" w:rsidRDefault="00B22EA0" w:rsidP="00B22EA0">
      <w:pPr>
        <w:pStyle w:val="Export0"/>
        <w:jc w:val="center"/>
        <w:rPr>
          <w:b/>
          <w:bCs/>
          <w:sz w:val="26"/>
        </w:rPr>
      </w:pPr>
      <w:r w:rsidRPr="00B22EA0">
        <w:rPr>
          <w:b/>
          <w:bCs/>
          <w:sz w:val="26"/>
        </w:rPr>
        <w:t>II</w:t>
      </w:r>
      <w:r w:rsidR="003664B6" w:rsidRPr="00B22EA0">
        <w:rPr>
          <w:b/>
          <w:bCs/>
          <w:sz w:val="26"/>
        </w:rPr>
        <w:t>.</w:t>
      </w:r>
    </w:p>
    <w:p w:rsidR="0028771D" w:rsidRDefault="0028771D" w:rsidP="0028771D">
      <w:pPr>
        <w:pStyle w:val="Export0"/>
        <w:jc w:val="both"/>
        <w:rPr>
          <w:sz w:val="24"/>
        </w:rPr>
      </w:pPr>
      <w:r w:rsidRPr="00B22EA0">
        <w:rPr>
          <w:sz w:val="24"/>
        </w:rPr>
        <w:t xml:space="preserve">Ostatní ustanovení nájemní smlouvy ze dne 25.5.2001 v platném znění </w:t>
      </w:r>
      <w:r>
        <w:rPr>
          <w:sz w:val="24"/>
        </w:rPr>
        <w:t xml:space="preserve">nedotčená tímto dodatkem č. 4 </w:t>
      </w:r>
      <w:r w:rsidRPr="00B22EA0">
        <w:rPr>
          <w:sz w:val="24"/>
        </w:rPr>
        <w:t xml:space="preserve">zůstávají beze změn. </w:t>
      </w:r>
    </w:p>
    <w:p w:rsidR="0028771D" w:rsidRDefault="0028771D" w:rsidP="0028771D">
      <w:pPr>
        <w:pStyle w:val="Export0"/>
        <w:jc w:val="both"/>
        <w:rPr>
          <w:sz w:val="24"/>
        </w:rPr>
      </w:pPr>
      <w:r>
        <w:rPr>
          <w:sz w:val="24"/>
        </w:rPr>
        <w:t>Záměr města Jindřichův Hradec, uzavřít dodatek č. 4, byl zveřejněn na úřední desce Městského úřadu v souladu se zákonem</w:t>
      </w:r>
    </w:p>
    <w:p w:rsidR="003664B6" w:rsidRPr="00B22EA0" w:rsidRDefault="003664B6" w:rsidP="0028771D">
      <w:pPr>
        <w:pStyle w:val="Export0"/>
        <w:jc w:val="both"/>
        <w:rPr>
          <w:sz w:val="24"/>
        </w:rPr>
      </w:pPr>
      <w:r w:rsidRPr="00B22EA0">
        <w:rPr>
          <w:sz w:val="24"/>
        </w:rPr>
        <w:t>Uzavření dodatku schválila rada města na svém zasedání dne</w:t>
      </w:r>
      <w:r w:rsidR="00E215BF">
        <w:rPr>
          <w:sz w:val="24"/>
        </w:rPr>
        <w:t xml:space="preserve"> 19.10.2016  </w:t>
      </w:r>
      <w:r w:rsidRPr="00B22EA0">
        <w:rPr>
          <w:sz w:val="24"/>
        </w:rPr>
        <w:t>usnesením č.</w:t>
      </w:r>
      <w:r w:rsidR="00E215BF">
        <w:rPr>
          <w:sz w:val="24"/>
        </w:rPr>
        <w:t xml:space="preserve"> 1035/32R/2016. </w:t>
      </w:r>
    </w:p>
    <w:p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 xml:space="preserve">Tento dodatek je vyhotoven ve třech stejnopisech, z nichž jeden obdrží nájemce a dva pronajímatel. </w:t>
      </w:r>
    </w:p>
    <w:p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 xml:space="preserve">Smluvní strany shodně prohlašují, že si tento dodatek před jeho podpisem přečetly, že byl uzavřen po vzájemném projednání podle jejich pravé a svobodné vůle, vážně, určitě a srozumitelně, nikoliv v tísni za nápadně nevýhodných podmínek. </w:t>
      </w:r>
    </w:p>
    <w:p w:rsidR="003664B6" w:rsidRPr="00B22EA0" w:rsidRDefault="003664B6">
      <w:pPr>
        <w:jc w:val="both"/>
        <w:rPr>
          <w:b/>
          <w:bCs/>
          <w:sz w:val="24"/>
        </w:rPr>
      </w:pPr>
    </w:p>
    <w:p w:rsidR="003664B6" w:rsidRPr="00B22EA0" w:rsidRDefault="00B22EA0">
      <w:pPr>
        <w:pStyle w:val="Export0"/>
        <w:jc w:val="center"/>
        <w:rPr>
          <w:b/>
          <w:bCs/>
          <w:sz w:val="26"/>
        </w:rPr>
      </w:pPr>
      <w:r w:rsidRPr="00B22EA0">
        <w:rPr>
          <w:b/>
          <w:bCs/>
          <w:sz w:val="26"/>
        </w:rPr>
        <w:t>III</w:t>
      </w:r>
      <w:r w:rsidR="003664B6" w:rsidRPr="00B22EA0">
        <w:rPr>
          <w:b/>
          <w:bCs/>
          <w:sz w:val="26"/>
        </w:rPr>
        <w:t>.</w:t>
      </w:r>
    </w:p>
    <w:p w:rsidR="003664B6" w:rsidRPr="00B22EA0" w:rsidRDefault="003664B6" w:rsidP="0028771D">
      <w:pPr>
        <w:pStyle w:val="Export0"/>
        <w:jc w:val="both"/>
        <w:rPr>
          <w:sz w:val="24"/>
        </w:rPr>
      </w:pPr>
      <w:r w:rsidRPr="00B22EA0">
        <w:rPr>
          <w:sz w:val="24"/>
        </w:rPr>
        <w:t>Tento dodatek je platný dnem jeho uzavření a účinný je od 1.</w:t>
      </w:r>
      <w:r w:rsidR="00E35D87">
        <w:rPr>
          <w:sz w:val="24"/>
        </w:rPr>
        <w:t>1.20</w:t>
      </w:r>
      <w:r w:rsidR="00D177F3" w:rsidRPr="00B22EA0">
        <w:rPr>
          <w:sz w:val="24"/>
        </w:rPr>
        <w:t>1</w:t>
      </w:r>
      <w:r w:rsidR="00E35D87">
        <w:rPr>
          <w:sz w:val="24"/>
        </w:rPr>
        <w:t>7</w:t>
      </w:r>
      <w:r w:rsidRPr="00B22EA0">
        <w:rPr>
          <w:sz w:val="24"/>
        </w:rPr>
        <w:t xml:space="preserve">. </w:t>
      </w:r>
    </w:p>
    <w:p w:rsidR="00D177F3" w:rsidRPr="00B22EA0" w:rsidRDefault="00D177F3">
      <w:pPr>
        <w:pStyle w:val="Export0"/>
        <w:jc w:val="both"/>
        <w:rPr>
          <w:sz w:val="24"/>
        </w:rPr>
      </w:pPr>
    </w:p>
    <w:p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 xml:space="preserve">V Jindřichově Hradci </w:t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="00E35D87">
        <w:rPr>
          <w:sz w:val="24"/>
        </w:rPr>
        <w:tab/>
      </w:r>
      <w:r w:rsidR="00E35D87">
        <w:rPr>
          <w:sz w:val="24"/>
        </w:rPr>
        <w:tab/>
      </w:r>
      <w:r w:rsidRPr="00B22EA0">
        <w:rPr>
          <w:sz w:val="24"/>
        </w:rPr>
        <w:t>v Jindřichově Hradci</w:t>
      </w:r>
    </w:p>
    <w:p w:rsidR="003664B6" w:rsidRPr="00B22EA0" w:rsidRDefault="003664B6" w:rsidP="00E215BF">
      <w:pPr>
        <w:pStyle w:val="Export0"/>
        <w:jc w:val="both"/>
        <w:rPr>
          <w:sz w:val="24"/>
        </w:rPr>
      </w:pPr>
      <w:r w:rsidRPr="00B22EA0">
        <w:rPr>
          <w:sz w:val="24"/>
        </w:rPr>
        <w:t>dne …………………………..</w:t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="00E35D87">
        <w:rPr>
          <w:sz w:val="24"/>
        </w:rPr>
        <w:tab/>
      </w:r>
      <w:r w:rsidRPr="00B22EA0">
        <w:rPr>
          <w:sz w:val="24"/>
        </w:rPr>
        <w:t>dne …………………………</w:t>
      </w:r>
    </w:p>
    <w:p w:rsidR="00E215BF" w:rsidRPr="00B22EA0" w:rsidRDefault="00E215BF">
      <w:pPr>
        <w:jc w:val="both"/>
        <w:rPr>
          <w:sz w:val="24"/>
        </w:rPr>
      </w:pPr>
    </w:p>
    <w:p w:rsidR="00B22EA0" w:rsidRPr="00B22EA0" w:rsidRDefault="00B22EA0">
      <w:pPr>
        <w:jc w:val="both"/>
        <w:rPr>
          <w:sz w:val="24"/>
        </w:rPr>
      </w:pPr>
    </w:p>
    <w:p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>…………….................................</w:t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="00E35D87">
        <w:rPr>
          <w:sz w:val="24"/>
        </w:rPr>
        <w:tab/>
      </w:r>
      <w:r w:rsidRPr="00B22EA0">
        <w:rPr>
          <w:sz w:val="24"/>
        </w:rPr>
        <w:t>……………………..................</w:t>
      </w:r>
    </w:p>
    <w:p w:rsidR="003664B6" w:rsidRPr="00B22EA0" w:rsidRDefault="003664B6">
      <w:pPr>
        <w:pStyle w:val="Export0"/>
        <w:ind w:firstLine="720"/>
        <w:jc w:val="both"/>
        <w:rPr>
          <w:sz w:val="24"/>
        </w:rPr>
      </w:pPr>
      <w:r w:rsidRPr="00B22EA0">
        <w:rPr>
          <w:sz w:val="24"/>
        </w:rPr>
        <w:t xml:space="preserve">za pronajímatele </w:t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Pr="00B22EA0">
        <w:rPr>
          <w:sz w:val="24"/>
        </w:rPr>
        <w:tab/>
        <w:t xml:space="preserve">  </w:t>
      </w:r>
      <w:r w:rsidR="00E35D87">
        <w:rPr>
          <w:sz w:val="24"/>
        </w:rPr>
        <w:tab/>
        <w:t xml:space="preserve">      </w:t>
      </w:r>
      <w:r w:rsidRPr="00B22EA0">
        <w:rPr>
          <w:sz w:val="24"/>
        </w:rPr>
        <w:t xml:space="preserve">za nájemce </w:t>
      </w:r>
    </w:p>
    <w:p w:rsidR="003664B6" w:rsidRPr="00B22EA0" w:rsidRDefault="003664B6">
      <w:pPr>
        <w:pStyle w:val="Export0"/>
        <w:jc w:val="both"/>
      </w:pPr>
      <w:r w:rsidRPr="00B22EA0">
        <w:rPr>
          <w:sz w:val="24"/>
        </w:rPr>
        <w:t>Ing. Stanislav Mrvka – starosta</w:t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Pr="00B22EA0">
        <w:rPr>
          <w:sz w:val="24"/>
        </w:rPr>
        <w:tab/>
        <w:t xml:space="preserve">    </w:t>
      </w:r>
      <w:r w:rsidR="00E35D87">
        <w:rPr>
          <w:sz w:val="24"/>
        </w:rPr>
        <w:tab/>
        <w:t xml:space="preserve">      </w:t>
      </w:r>
      <w:r w:rsidRPr="00B22EA0">
        <w:rPr>
          <w:sz w:val="24"/>
        </w:rPr>
        <w:t>Jindřich Kabeš - jednatel</w:t>
      </w:r>
    </w:p>
    <w:sectPr w:rsidR="003664B6" w:rsidRPr="00B22EA0" w:rsidSect="002340D3">
      <w:type w:val="continuous"/>
      <w:pgSz w:w="11911" w:h="16832"/>
      <w:pgMar w:top="1440" w:right="1440" w:bottom="1440" w:left="1425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4C7E6A"/>
    <w:rsid w:val="00156EA1"/>
    <w:rsid w:val="002340D3"/>
    <w:rsid w:val="0028771D"/>
    <w:rsid w:val="003664B6"/>
    <w:rsid w:val="004C7E6A"/>
    <w:rsid w:val="005460A7"/>
    <w:rsid w:val="00AD72C7"/>
    <w:rsid w:val="00B22EA0"/>
    <w:rsid w:val="00C57F82"/>
    <w:rsid w:val="00D177F3"/>
    <w:rsid w:val="00E215BF"/>
    <w:rsid w:val="00E35D87"/>
    <w:rsid w:val="00FE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40D3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  <w:rsid w:val="002340D3"/>
  </w:style>
  <w:style w:type="paragraph" w:customStyle="1" w:styleId="Odstavec">
    <w:name w:val="Odstavec"/>
    <w:basedOn w:val="Normln"/>
    <w:rsid w:val="002340D3"/>
    <w:pPr>
      <w:ind w:firstLine="480"/>
    </w:pPr>
  </w:style>
  <w:style w:type="paragraph" w:customStyle="1" w:styleId="Export2">
    <w:name w:val="Export 2"/>
    <w:basedOn w:val="Normln"/>
    <w:rsid w:val="002340D3"/>
    <w:pPr>
      <w:ind w:hanging="1"/>
    </w:pPr>
  </w:style>
  <w:style w:type="paragraph" w:customStyle="1" w:styleId="Nadpis">
    <w:name w:val="Nadpis"/>
    <w:basedOn w:val="Normln"/>
    <w:rsid w:val="002340D3"/>
    <w:pPr>
      <w:ind w:hanging="1"/>
    </w:pPr>
  </w:style>
  <w:style w:type="paragraph" w:customStyle="1" w:styleId="Export4">
    <w:name w:val="Export 4"/>
    <w:basedOn w:val="Normln"/>
    <w:rsid w:val="002340D3"/>
    <w:pPr>
      <w:ind w:hanging="1"/>
    </w:pPr>
  </w:style>
  <w:style w:type="paragraph" w:customStyle="1" w:styleId="Export5">
    <w:name w:val="Export 5"/>
    <w:basedOn w:val="Normln"/>
    <w:rsid w:val="002340D3"/>
    <w:pPr>
      <w:ind w:hanging="480"/>
    </w:pPr>
  </w:style>
  <w:style w:type="paragraph" w:customStyle="1" w:styleId="Export6">
    <w:name w:val="Export 6"/>
    <w:basedOn w:val="Normln"/>
    <w:rsid w:val="002340D3"/>
    <w:pPr>
      <w:ind w:hanging="480"/>
    </w:pPr>
  </w:style>
  <w:style w:type="paragraph" w:styleId="Zkladntext">
    <w:name w:val="Body Text"/>
    <w:basedOn w:val="Normln"/>
    <w:semiHidden/>
    <w:rsid w:val="002340D3"/>
    <w:pPr>
      <w:spacing w:before="120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ukupova.MEUJH\Data%20aplikac&#237;\Microsoft\&#352;ablony\Kup.sml.-jeden%20+%20GP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Kup.sml.-jeden + GP</Template>
  <TotalTime>0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u v a</vt:lpstr>
    </vt:vector>
  </TitlesOfParts>
  <Company>Městský úřad Jindřichův Hradec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u v a</dc:title>
  <dc:creator>Soukupová Iva</dc:creator>
  <cp:lastModifiedBy>Karel Holý</cp:lastModifiedBy>
  <cp:revision>2</cp:revision>
  <cp:lastPrinted>2016-10-20T12:19:00Z</cp:lastPrinted>
  <dcterms:created xsi:type="dcterms:W3CDTF">2016-11-15T14:55:00Z</dcterms:created>
  <dcterms:modified xsi:type="dcterms:W3CDTF">2016-11-15T14:55:00Z</dcterms:modified>
</cp:coreProperties>
</file>