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02FBB" w:rsidP="00A02FB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18.7.2016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A02FBB" w:rsidRDefault="002B5005" w:rsidP="00A02FBB">
      <w:pPr>
        <w:numPr>
          <w:ilvl w:val="1"/>
          <w:numId w:val="21"/>
        </w:numPr>
      </w:pPr>
      <w:r>
        <w:t>x</w:t>
      </w:r>
    </w:p>
    <w:p w:rsidR="00A02FBB" w:rsidRDefault="002B5005" w:rsidP="002B5005">
      <w:pPr>
        <w:numPr>
          <w:ilvl w:val="1"/>
          <w:numId w:val="21"/>
        </w:numPr>
      </w:pPr>
      <w:r>
        <w:t>x</w:t>
      </w:r>
    </w:p>
    <w:p w:rsidR="00A02FBB" w:rsidRDefault="002B5005" w:rsidP="00A02FBB">
      <w:pPr>
        <w:numPr>
          <w:ilvl w:val="1"/>
          <w:numId w:val="21"/>
        </w:numPr>
      </w:pPr>
      <w:r>
        <w:t>x</w:t>
      </w:r>
    </w:p>
    <w:p w:rsidR="00A02FBB" w:rsidRDefault="002B5005" w:rsidP="00A02FBB">
      <w:pPr>
        <w:numPr>
          <w:ilvl w:val="3"/>
          <w:numId w:val="21"/>
        </w:numPr>
      </w:pPr>
      <w:r>
        <w:t>x</w:t>
      </w:r>
    </w:p>
    <w:p w:rsidR="00A02FBB" w:rsidRDefault="002B5005" w:rsidP="00A02FBB">
      <w:pPr>
        <w:numPr>
          <w:ilvl w:val="3"/>
          <w:numId w:val="21"/>
        </w:numPr>
      </w:pPr>
      <w:r>
        <w:t>x</w:t>
      </w:r>
    </w:p>
    <w:p w:rsidR="00A02FBB" w:rsidRDefault="002B5005" w:rsidP="00A02FBB">
      <w:pPr>
        <w:numPr>
          <w:ilvl w:val="3"/>
          <w:numId w:val="21"/>
        </w:numPr>
      </w:pPr>
      <w:r>
        <w:t>x</w:t>
      </w:r>
    </w:p>
    <w:p w:rsidR="00A02FBB" w:rsidRDefault="002B5005" w:rsidP="00A02FBB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A02FBB" w:rsidTr="00A02FBB">
        <w:tc>
          <w:tcPr>
            <w:tcW w:w="4641" w:type="dxa"/>
            <w:shd w:val="clear" w:color="auto" w:fill="auto"/>
          </w:tcPr>
          <w:p w:rsidR="00A02FBB" w:rsidRDefault="00A02FBB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A02FBB" w:rsidRDefault="00A02FBB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02FBB" w:rsidTr="00A02F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02FBB" w:rsidRDefault="002B5005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02FBB" w:rsidTr="008358E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A02FBB" w:rsidRDefault="002B5005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A02FBB" w:rsidRDefault="00A02FBB" w:rsidP="00A02FBB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733"/>
        <w:gridCol w:w="106"/>
      </w:tblGrid>
      <w:tr w:rsidR="00A02FBB" w:rsidTr="00BA7B70">
        <w:tc>
          <w:tcPr>
            <w:tcW w:w="4645" w:type="dxa"/>
            <w:shd w:val="clear" w:color="auto" w:fill="auto"/>
          </w:tcPr>
          <w:p w:rsidR="00A02FBB" w:rsidRDefault="00A02FBB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39" w:type="dxa"/>
            <w:gridSpan w:val="2"/>
            <w:shd w:val="clear" w:color="auto" w:fill="auto"/>
          </w:tcPr>
          <w:p w:rsidR="00A02FBB" w:rsidRDefault="00A02FBB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A02FBB" w:rsidTr="00BA7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6" w:type="dxa"/>
        </w:trPr>
        <w:tc>
          <w:tcPr>
            <w:tcW w:w="9378" w:type="dxa"/>
            <w:gridSpan w:val="2"/>
            <w:vAlign w:val="center"/>
          </w:tcPr>
          <w:p w:rsidR="00A02FBB" w:rsidRDefault="002B5005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A02FBB" w:rsidTr="00BA7B7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6" w:type="dxa"/>
        </w:trPr>
        <w:tc>
          <w:tcPr>
            <w:tcW w:w="4645" w:type="dxa"/>
            <w:vAlign w:val="center"/>
          </w:tcPr>
          <w:p w:rsidR="00A02FBB" w:rsidRDefault="002B5005" w:rsidP="00A02FB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733" w:type="dxa"/>
          </w:tcPr>
          <w:p w:rsidR="00A02FBB" w:rsidRDefault="002B5005" w:rsidP="00BA7B70">
            <w:pPr>
              <w:numPr>
                <w:ilvl w:val="0"/>
                <w:numId w:val="0"/>
              </w:numPr>
              <w:spacing w:after="0"/>
            </w:pPr>
            <w:r>
              <w:t>x</w:t>
            </w:r>
          </w:p>
        </w:tc>
      </w:tr>
    </w:tbl>
    <w:p w:rsidR="00A02FBB" w:rsidRDefault="00A02FBB" w:rsidP="00A02FBB">
      <w:pPr>
        <w:numPr>
          <w:ilvl w:val="2"/>
          <w:numId w:val="21"/>
        </w:numPr>
        <w:spacing w:after="0"/>
      </w:pPr>
    </w:p>
    <w:p w:rsidR="00A02FBB" w:rsidRDefault="00A02FBB" w:rsidP="00A02FBB">
      <w:pPr>
        <w:numPr>
          <w:ilvl w:val="2"/>
          <w:numId w:val="21"/>
        </w:numPr>
        <w:spacing w:after="0"/>
      </w:pPr>
    </w:p>
    <w:p w:rsidR="00A02FBB" w:rsidRDefault="002B5005" w:rsidP="00A02FB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2B5005" w:rsidP="002B5005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2B5005" w:rsidP="002B5005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2B5005" w:rsidP="002B500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2B5005" w:rsidP="002B500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2B5005" w:rsidP="002B500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2B5005" w:rsidP="00A02FB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02FBB" w:rsidRDefault="00A02FBB" w:rsidP="00A02FBB">
      <w:pPr>
        <w:numPr>
          <w:ilvl w:val="0"/>
          <w:numId w:val="0"/>
        </w:numPr>
        <w:spacing w:before="120" w:after="0" w:line="240" w:lineRule="auto"/>
        <w:jc w:val="both"/>
      </w:pPr>
    </w:p>
    <w:p w:rsidR="00A02FBB" w:rsidRDefault="00A02FBB" w:rsidP="00A02FBB">
      <w:pPr>
        <w:numPr>
          <w:ilvl w:val="0"/>
          <w:numId w:val="0"/>
        </w:numPr>
        <w:spacing w:before="120" w:after="0" w:line="240" w:lineRule="auto"/>
        <w:jc w:val="both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both"/>
        <w:sectPr w:rsidR="00A02FB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both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A7B70" w:rsidRDefault="00BA7B70" w:rsidP="00A02FBB">
      <w:pPr>
        <w:numPr>
          <w:ilvl w:val="0"/>
          <w:numId w:val="0"/>
        </w:numPr>
        <w:spacing w:after="0" w:line="240" w:lineRule="auto"/>
        <w:jc w:val="both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both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center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A02FBB" w:rsidRDefault="00A02FBB" w:rsidP="00A02FB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A02FBB" w:rsidRDefault="00A02FBB" w:rsidP="00A02FBB">
      <w:pPr>
        <w:numPr>
          <w:ilvl w:val="0"/>
          <w:numId w:val="0"/>
        </w:numPr>
        <w:spacing w:after="0" w:line="240" w:lineRule="auto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A7B70" w:rsidRDefault="00BA7B70" w:rsidP="00A02FBB">
      <w:pPr>
        <w:numPr>
          <w:ilvl w:val="0"/>
          <w:numId w:val="0"/>
        </w:numPr>
        <w:spacing w:after="0" w:line="240" w:lineRule="auto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</w:pP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A02FBB" w:rsidRDefault="00A02FBB" w:rsidP="00A02FBB">
      <w:pPr>
        <w:numPr>
          <w:ilvl w:val="0"/>
          <w:numId w:val="0"/>
        </w:numPr>
        <w:spacing w:after="0" w:line="240" w:lineRule="auto"/>
        <w:jc w:val="center"/>
      </w:pPr>
    </w:p>
    <w:p w:rsidR="00A02FBB" w:rsidRDefault="002B5005" w:rsidP="00A02FBB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p w:rsidR="00A02FBB" w:rsidRPr="00A02FBB" w:rsidRDefault="002B5005" w:rsidP="00A02FBB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02FBB" w:rsidRPr="00A02FBB" w:rsidSect="00A02FB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B500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B500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A8A282" wp14:editId="7A6F48D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02FB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A4A445D" wp14:editId="2E2D58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02FB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982707-1321/2016 -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AD34B0" wp14:editId="3BCAF9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F46A0B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005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4D59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1BAD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02FBB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7B70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5B29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DA0B614-763E-4FC7-BA8D-3097C70C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72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2016-07-18T13:28:00Z</cp:lastPrinted>
  <dcterms:created xsi:type="dcterms:W3CDTF">2016-08-05T08:19:00Z</dcterms:created>
  <dcterms:modified xsi:type="dcterms:W3CDTF">2016-08-05T08:21:00Z</dcterms:modified>
</cp:coreProperties>
</file>