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2018/1057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17.8.2018</w:t>
      </w:r>
    </w:p>
    <w:p w:rsidR="009B4271" w:rsidRPr="00AF318E" w:rsidRDefault="0087022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7022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17.8.2018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řízení vozidla MB Actros RZ 2P4 3903: volant při jízdě ztuhne, řízení se zasekává, nevrací se do přímého směru, občas se řízení nevrací vůbec.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765AB" w:rsidRDefault="0087022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765AB">
        <w:br w:type="page"/>
      </w:r>
    </w:p>
    <w:p w:rsidR="009765AB" w:rsidRDefault="009765AB">
      <w:r>
        <w:lastRenderedPageBreak/>
        <w:t xml:space="preserve">Datum potvrzení objednávky dodavatelem:  </w:t>
      </w:r>
      <w:r w:rsidR="00870228">
        <w:t>17.8.2018</w:t>
      </w:r>
    </w:p>
    <w:p w:rsidR="009765AB" w:rsidRDefault="009765AB">
      <w:r>
        <w:t>Potvrzení objednávky:</w:t>
      </w:r>
    </w:p>
    <w:p w:rsidR="009765AB" w:rsidRDefault="00870228">
      <w:r>
        <w:t>POTVRZUJEME OBJEDNÁVKU A SOUHLASÍME S PODMÍNKAMI 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5AB" w:rsidRDefault="009765AB" w:rsidP="000071C6">
      <w:pPr>
        <w:spacing w:after="0" w:line="240" w:lineRule="auto"/>
      </w:pPr>
      <w:r>
        <w:separator/>
      </w:r>
    </w:p>
  </w:endnote>
  <w:endnote w:type="continuationSeparator" w:id="0">
    <w:p w:rsidR="009765AB" w:rsidRDefault="009765A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7022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5AB" w:rsidRDefault="009765AB" w:rsidP="000071C6">
      <w:pPr>
        <w:spacing w:after="0" w:line="240" w:lineRule="auto"/>
      </w:pPr>
      <w:r>
        <w:separator/>
      </w:r>
    </w:p>
  </w:footnote>
  <w:footnote w:type="continuationSeparator" w:id="0">
    <w:p w:rsidR="009765AB" w:rsidRDefault="009765A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70228"/>
    <w:rsid w:val="009041CA"/>
    <w:rsid w:val="009565BB"/>
    <w:rsid w:val="009765A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FD8515F-3329-4B47-9880-33944A4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827A-48A8-4E13-96F8-A6D6055C0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E5DCE-5D4D-4720-826B-EE1CF1EF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6811D081</Template>
  <TotalTime>0</TotalTime>
  <Pages>2</Pages>
  <Words>83</Words>
  <Characters>492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 Ondřej</dc:creator>
  <cp:keywords/>
  <dc:description/>
  <cp:lastModifiedBy>STEINER Ondřej</cp:lastModifiedBy>
  <cp:revision>2</cp:revision>
  <cp:lastPrinted>2017-04-21T08:32:00Z</cp:lastPrinted>
  <dcterms:created xsi:type="dcterms:W3CDTF">2018-08-17T07:16:00Z</dcterms:created>
  <dcterms:modified xsi:type="dcterms:W3CDTF">2018-08-17T07:16:00Z</dcterms:modified>
</cp:coreProperties>
</file>