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7"/>
        <w:gridCol w:w="1192"/>
        <w:gridCol w:w="2691"/>
        <w:gridCol w:w="2128"/>
      </w:tblGrid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635D1" w:rsidRDefault="009528CC">
            <w:pPr>
              <w:rPr>
                <w:rFonts w:cs="Arial"/>
                <w:b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szCs w:val="18"/>
              </w:rPr>
              <w:t>Komerční banka, a.s.</w:t>
            </w:r>
          </w:p>
          <w:p w:rsidR="00A635D1" w:rsidRDefault="009528C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A635D1" w:rsidRDefault="009528C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A635D1" w:rsidRDefault="009528CC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A635D1">
            <w:pPr>
              <w:jc w:val="right"/>
              <w:rPr>
                <w:rFonts w:cs="Arial"/>
                <w:szCs w:val="18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635D1" w:rsidRDefault="009528CC">
            <w:r>
              <w:rPr>
                <w:b/>
              </w:rPr>
              <w:t xml:space="preserve">Elektrotechnický zkušební ústav, </w:t>
            </w:r>
            <w:proofErr w:type="spellStart"/>
            <w:r>
              <w:rPr>
                <w:b/>
              </w:rPr>
              <w:t>s.p</w:t>
            </w:r>
            <w:proofErr w:type="spellEnd"/>
            <w:r>
              <w:rPr>
                <w:b/>
              </w:rPr>
              <w:t>.</w:t>
            </w:r>
          </w:p>
          <w:p w:rsidR="00A635D1" w:rsidRDefault="009528CC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POD LISEM 129, PRAHA 8 - TROJA, PSČ 171 02, ČR</w:t>
            </w:r>
          </w:p>
          <w:p w:rsidR="00A635D1" w:rsidRDefault="009528CC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00001481</w:t>
            </w:r>
          </w:p>
          <w:p w:rsidR="00A635D1" w:rsidRDefault="009528CC">
            <w:r>
              <w:t xml:space="preserve">Zápis v obchodním rejstříku či jiné evidenci: </w:t>
            </w:r>
            <w:r>
              <w:rPr>
                <w:b/>
              </w:rPr>
              <w:t>VEDENÉM MĚSTSKÝM SOUDEM V PRAZE, ODDÍL A, VLOŽKA 33767</w:t>
            </w: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A635D1">
            <w:pPr>
              <w:rPr>
                <w:rFonts w:cs="Arial"/>
                <w:szCs w:val="18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35D1" w:rsidRDefault="009528CC">
            <w:pPr>
              <w:jc w:val="both"/>
            </w:pPr>
            <w:r>
              <w:t>Velice si vážíme vašeho zájmu o produkty Komerční banky. Za účelem uspokojení vašich přání a potřeb uzavíráme s vámi tuto smlouvu, na základě které vám, jako našemu klientovi, poskytneme následující běžný účet.</w:t>
            </w: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A635D1">
            <w:pPr>
              <w:rPr>
                <w:rFonts w:cs="Arial"/>
                <w:szCs w:val="18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635D1" w:rsidRDefault="009528CC">
            <w:pPr>
              <w:keepNext/>
              <w:keepLines/>
            </w:pPr>
            <w:r>
              <w:rPr>
                <w:b/>
                <w:color w:val="FFFFFF"/>
                <w:sz w:val="22"/>
                <w:szCs w:val="22"/>
              </w:rPr>
              <w:t>Běžný účet</w:t>
            </w: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A635D1">
            <w:pPr>
              <w:keepNext/>
              <w:keepLines/>
              <w:jc w:val="right"/>
              <w:rPr>
                <w:rFonts w:cs="Arial"/>
                <w:szCs w:val="18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keepNext/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Běžný účet číslo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keepNext/>
              <w:spacing w:before="40" w:after="40"/>
            </w:pPr>
            <w:r>
              <w:rPr>
                <w:rFonts w:cs="Arial"/>
                <w:b/>
                <w:szCs w:val="18"/>
              </w:rPr>
              <w:t>115-7460590277/0100</w:t>
            </w:r>
          </w:p>
        </w:tc>
        <w:tc>
          <w:tcPr>
            <w:tcW w:w="2128" w:type="dxa"/>
            <w:vMerge w:val="restart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A635D1">
            <w:pPr>
              <w:keepNext/>
              <w:ind w:right="-85"/>
              <w:jc w:val="right"/>
              <w:rPr>
                <w:rFonts w:cs="Arial"/>
                <w:szCs w:val="18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Měna účtu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spacing w:before="40" w:after="40"/>
            </w:pPr>
            <w:r>
              <w:rPr>
                <w:color w:val="000000"/>
                <w:szCs w:val="16"/>
              </w:rPr>
              <w:t>Kč</w:t>
            </w:r>
          </w:p>
        </w:tc>
        <w:tc>
          <w:tcPr>
            <w:tcW w:w="2128" w:type="dxa"/>
            <w:vMerge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A635D1">
            <w:pPr>
              <w:spacing w:before="40" w:after="40"/>
              <w:rPr>
                <w:rFonts w:cs="Arial"/>
                <w:szCs w:val="18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spacing w:before="40" w:after="40"/>
            </w:pPr>
            <w:r>
              <w:rPr>
                <w:color w:val="000000"/>
                <w:szCs w:val="16"/>
              </w:rPr>
              <w:t>ELEKTROTECHNICKÝ ZKUŠEBNÍ ÚSTAV, S.P.</w:t>
            </w: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Způsob předávání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spacing w:before="40" w:after="40"/>
              <w:jc w:val="both"/>
            </w:pPr>
            <w:r>
              <w:rPr>
                <w:szCs w:val="18"/>
              </w:rPr>
              <w:t>v papírové formě poštou</w:t>
            </w: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Četnost zasílání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spacing w:before="40" w:after="40"/>
              <w:jc w:val="both"/>
            </w:pPr>
            <w:r>
              <w:rPr>
                <w:szCs w:val="18"/>
              </w:rPr>
              <w:t>denní při pohybu</w:t>
            </w: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Osoba oprávněná nakládat s prostředky na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oprávněná osoba </w:t>
            </w:r>
            <w:r>
              <w:rPr>
                <w:rFonts w:cs="Arial"/>
              </w:rPr>
              <w:t>dle těchto pravidel:</w:t>
            </w:r>
          </w:p>
          <w:tbl>
            <w:tblPr>
              <w:tblW w:w="56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55"/>
            </w:tblGrid>
            <w:tr w:rsidR="00A635D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35D1" w:rsidRDefault="009528CC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 s jedním razítkem</w:t>
                  </w:r>
                </w:p>
              </w:tc>
            </w:tr>
          </w:tbl>
          <w:p w:rsidR="00A635D1" w:rsidRDefault="00A635D1">
            <w:pPr>
              <w:spacing w:before="40" w:after="40"/>
              <w:jc w:val="both"/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7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Kontaktní adresa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spacing w:before="40" w:after="40"/>
              <w:jc w:val="both"/>
            </w:pPr>
            <w:r>
              <w:t xml:space="preserve">sídlo </w:t>
            </w:r>
            <w:r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A635D1">
            <w:pPr>
              <w:jc w:val="right"/>
              <w:rPr>
                <w:sz w:val="10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635D1" w:rsidRDefault="009528CC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rFonts w:cs="Arial"/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A635D1">
            <w:pPr>
              <w:keepNext/>
              <w:jc w:val="right"/>
              <w:rPr>
                <w:sz w:val="10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pStyle w:val="Odstavecseseznamem"/>
              <w:numPr>
                <w:ilvl w:val="0"/>
                <w:numId w:val="2"/>
              </w:numPr>
              <w:tabs>
                <w:tab w:val="left" w:pos="947"/>
              </w:tabs>
              <w:jc w:val="both"/>
            </w:pPr>
            <w:r>
              <w:t>Všeobecné obchodní podmínky banky (dále jen „VOP“),</w:t>
            </w:r>
          </w:p>
          <w:p w:rsidR="00A635D1" w:rsidRDefault="009528CC">
            <w:pPr>
              <w:pStyle w:val="Odstavecseseznamem"/>
              <w:numPr>
                <w:ilvl w:val="0"/>
                <w:numId w:val="2"/>
              </w:numPr>
              <w:tabs>
                <w:tab w:val="left" w:pos="947"/>
              </w:tabs>
              <w:jc w:val="both"/>
            </w:pPr>
            <w:r>
              <w:t>Oznámení o provádění platebního styku,</w:t>
            </w:r>
          </w:p>
          <w:p w:rsidR="00A635D1" w:rsidRDefault="009528CC">
            <w:pPr>
              <w:pStyle w:val="Odstavecseseznamem"/>
              <w:numPr>
                <w:ilvl w:val="0"/>
                <w:numId w:val="2"/>
              </w:numPr>
              <w:tabs>
                <w:tab w:val="left" w:pos="947"/>
              </w:tabs>
              <w:jc w:val="both"/>
            </w:pPr>
            <w:r>
              <w:t>Sazebník (v rozsahu relevantním k této smlouvě).</w:t>
            </w:r>
          </w:p>
          <w:p w:rsidR="00A635D1" w:rsidRDefault="00A635D1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jsme vás seznámili s obsahem a významem dokumentů, jež jsou součástí této smlouvy, a dalších dokumentů, na které se v nich odk</w:t>
            </w:r>
            <w:r>
              <w:t>azuje, a výslovně s jejich zněním souhlasíte,</w:t>
            </w:r>
          </w:p>
          <w:p w:rsidR="00A635D1" w:rsidRDefault="009528CC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jsme vás upozornili na ustanovení, která odkazují na shora uvedené dokumenty stojící mimo vlastní text smlouvy a jejich význam vám byl dostatečně vysvětlen,</w:t>
            </w:r>
          </w:p>
          <w:p w:rsidR="00A635D1" w:rsidRDefault="009528CC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jsme vás před uzavřením smlouvy informovali o systému</w:t>
            </w:r>
            <w:r>
              <w:t xml:space="preserve"> pojištění pohledávek z vkladů a o informačním přehledu, který je k dispozici na webových stránkách http://www.kb.cz/pojistenivkladu,</w:t>
            </w:r>
          </w:p>
          <w:p w:rsidR="00A635D1" w:rsidRDefault="009528CC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v případě, že smlouvu uzavíráte elektronicky, jste se seznámil s příslušnými informacemi ke smlouvám o finančních službách</w:t>
            </w:r>
            <w:r>
              <w:t xml:space="preserve"> uzavíraných na dálku na našich internetových stránkách (</w:t>
            </w:r>
            <w:r>
              <w:rPr>
                <w:rStyle w:val="Hypertextovodkaz"/>
              </w:rPr>
              <w:t>www.kb.cz</w:t>
            </w:r>
            <w:r>
              <w:t>),</w:t>
            </w:r>
          </w:p>
          <w:p w:rsidR="00A635D1" w:rsidRDefault="009528CC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 xml:space="preserve">berete na vědomí, že nejen smlouva, ale i všechny výše uvedené dokumenty jsou pro vás závazné, a že nesplnění povinností či podmínek uvedených v těchto dokumentech může mít stejné právní </w:t>
            </w:r>
            <w:r>
              <w:t>následky jako nesplnění povinností a podmínek vyplývajících ze smlouvy,</w:t>
            </w:r>
          </w:p>
          <w:p w:rsidR="00A635D1" w:rsidRDefault="009528CC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>skutečným majitelem Klienta není politicky exponovaná osoba a budete nás neprodleně informovat o jakýchkoliv změnách.</w:t>
            </w:r>
          </w:p>
          <w:p w:rsidR="00A635D1" w:rsidRDefault="00A635D1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keepNext/>
              <w:jc w:val="both"/>
            </w:pPr>
            <w:r>
              <w:rPr>
                <w:rFonts w:eastAsia="ArialMT" w:cs="Arial"/>
                <w:b/>
                <w:szCs w:val="18"/>
              </w:rPr>
              <w:t>Podpisem smlouvy:</w:t>
            </w: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 xml:space="preserve">berete na vědomí, že jsme oprávněni nakládat </w:t>
            </w:r>
            <w:r>
              <w:t xml:space="preserve">s údaji podléhajícími bankovnímu tajemství způsobem dle článku 28 VOP, </w:t>
            </w:r>
          </w:p>
          <w:p w:rsidR="00A635D1" w:rsidRDefault="009528CC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t xml:space="preserve">udělujete souhlas dle článku 28.3 VOP,  jste-li právnickou osobou, </w:t>
            </w:r>
          </w:p>
          <w:p w:rsidR="00A635D1" w:rsidRDefault="009528CC">
            <w:pPr>
              <w:pStyle w:val="Odstavecseseznamem"/>
              <w:numPr>
                <w:ilvl w:val="0"/>
                <w:numId w:val="3"/>
              </w:numPr>
              <w:tabs>
                <w:tab w:val="left" w:pos="1213"/>
              </w:tabs>
              <w:jc w:val="both"/>
            </w:pPr>
            <w:r>
              <w:lastRenderedPageBreak/>
              <w:t>udělujete souhlas s tím, že jsme oprávněni započítávat své pohledávky za vámi v rozsahu a způsobem stanoveným ve VOP</w:t>
            </w:r>
            <w:r>
              <w:t>.</w:t>
            </w:r>
          </w:p>
          <w:p w:rsidR="00A635D1" w:rsidRDefault="00A635D1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jc w:val="both"/>
              <w:rPr>
                <w:rFonts w:eastAsia="ArialMT" w:cs="Arial"/>
                <w:szCs w:val="18"/>
              </w:rPr>
            </w:pPr>
            <w:r>
              <w:rPr>
                <w:rFonts w:eastAsia="ArialMT" w:cs="Arial"/>
                <w:szCs w:val="18"/>
              </w:rPr>
              <w:lastRenderedPageBreak/>
              <w:t>Na náš smluvní vztah dle této smlouvy se vylučuje uplatnění ustanovení § 1799 a § 1800 občanského zákoníku o adhezních smlouvách.</w:t>
            </w:r>
          </w:p>
          <w:p w:rsidR="00A635D1" w:rsidRDefault="00A635D1">
            <w:pPr>
              <w:pStyle w:val="Odstavecseseznamem"/>
              <w:ind w:left="0"/>
              <w:jc w:val="both"/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jc w:val="both"/>
            </w:pPr>
            <w:r>
              <w:rPr>
                <w:rFonts w:eastAsia="ArialMT" w:cs="Arial"/>
                <w:szCs w:val="18"/>
              </w:rPr>
              <w:t xml:space="preserve">Pojmy s velkým počátečním písmenem mají v této smlouvě význam stanovený v tomto dokumentu a v dokumentech, jež jsou </w:t>
            </w:r>
            <w:r>
              <w:rPr>
                <w:rFonts w:eastAsia="ArialMT" w:cs="Arial"/>
                <w:szCs w:val="18"/>
              </w:rPr>
              <w:t>nedílnou součástí této smlouvy.</w:t>
            </w: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A635D1">
            <w:pPr>
              <w:jc w:val="right"/>
              <w:rPr>
                <w:sz w:val="10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635D1" w:rsidRDefault="009528CC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A635D1">
            <w:pPr>
              <w:keepNext/>
              <w:jc w:val="right"/>
              <w:rPr>
                <w:sz w:val="10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9528CC">
            <w:pPr>
              <w:jc w:val="both"/>
            </w:pPr>
            <w:r>
              <w:rPr>
                <w:rFonts w:eastAsia="ArialMT" w:cs="Arial"/>
                <w:szCs w:val="18"/>
              </w:rPr>
              <w:t>Smlouva nabývá platnosti a účinnosti dnem jejího uzavření.</w:t>
            </w: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A635D1">
            <w:pPr>
              <w:jc w:val="right"/>
              <w:rPr>
                <w:sz w:val="10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A635D1">
            <w:pPr>
              <w:jc w:val="right"/>
              <w:rPr>
                <w:sz w:val="10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635D1" w:rsidRDefault="009528CC">
            <w:pPr>
              <w:keepNext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Praze dne 28.5.2018</w:t>
            </w:r>
          </w:p>
          <w:p w:rsidR="00A635D1" w:rsidRDefault="009528CC">
            <w:pPr>
              <w:keepNext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A635D1" w:rsidRDefault="00A635D1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A635D1" w:rsidRDefault="00A635D1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A635D1" w:rsidRDefault="00A635D1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A635D1" w:rsidRDefault="00A635D1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A635D1" w:rsidRDefault="009528CC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A635D1" w:rsidRDefault="009528CC">
            <w:pPr>
              <w:keepNext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A635D1" w:rsidRDefault="009528CC">
            <w:pPr>
              <w:keepNext/>
              <w:spacing w:after="60"/>
              <w:rPr>
                <w:szCs w:val="18"/>
              </w:rPr>
            </w:pPr>
            <w:r>
              <w:rPr>
                <w:szCs w:val="18"/>
              </w:rPr>
              <w:t>Jméno</w:t>
            </w:r>
          </w:p>
          <w:p w:rsidR="00A635D1" w:rsidRDefault="009528CC">
            <w:pPr>
              <w:keepNext/>
              <w:spacing w:after="60"/>
            </w:pPr>
            <w:r>
              <w:rPr>
                <w:szCs w:val="18"/>
              </w:rPr>
              <w:t xml:space="preserve">Funkce: </w:t>
            </w:r>
          </w:p>
        </w:tc>
        <w:tc>
          <w:tcPr>
            <w:tcW w:w="4819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A635D1" w:rsidRDefault="00A635D1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A635D1" w:rsidRDefault="00A635D1">
            <w:pPr>
              <w:keepNext/>
              <w:jc w:val="right"/>
              <w:rPr>
                <w:szCs w:val="18"/>
              </w:rPr>
            </w:pPr>
          </w:p>
        </w:tc>
      </w:tr>
      <w:tr w:rsidR="00A635D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A635D1" w:rsidRDefault="009528CC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Praze dne 28.5.2018</w:t>
            </w:r>
          </w:p>
          <w:p w:rsidR="00A635D1" w:rsidRDefault="009528CC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Elektrotechnický </w:t>
            </w:r>
            <w:r>
              <w:rPr>
                <w:b/>
                <w:szCs w:val="18"/>
              </w:rPr>
              <w:t xml:space="preserve">zkušební ústav, </w:t>
            </w:r>
            <w:proofErr w:type="spellStart"/>
            <w:r>
              <w:rPr>
                <w:b/>
                <w:szCs w:val="18"/>
              </w:rPr>
              <w:t>s.p</w:t>
            </w:r>
            <w:proofErr w:type="spellEnd"/>
            <w:r>
              <w:rPr>
                <w:b/>
                <w:szCs w:val="18"/>
              </w:rPr>
              <w:t>.</w:t>
            </w:r>
          </w:p>
          <w:p w:rsidR="00A635D1" w:rsidRDefault="00A635D1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A635D1" w:rsidRDefault="00A635D1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A635D1" w:rsidRDefault="00A635D1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A635D1" w:rsidRDefault="00A635D1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A635D1" w:rsidRDefault="009528CC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A635D1" w:rsidRDefault="009528CC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A635D1" w:rsidRDefault="009528CC">
            <w:pPr>
              <w:spacing w:after="60"/>
              <w:ind w:right="23"/>
              <w:rPr>
                <w:szCs w:val="18"/>
              </w:rPr>
            </w:pPr>
            <w:r>
              <w:rPr>
                <w:szCs w:val="18"/>
              </w:rPr>
              <w:t xml:space="preserve">Jméno: </w:t>
            </w:r>
          </w:p>
          <w:p w:rsidR="00A635D1" w:rsidRDefault="009528CC">
            <w:pPr>
              <w:spacing w:after="60"/>
              <w:ind w:right="23"/>
            </w:pPr>
            <w:r>
              <w:rPr>
                <w:rFonts w:cs="Arial"/>
                <w:szCs w:val="18"/>
              </w:rPr>
              <w:t xml:space="preserve">Funkce: </w:t>
            </w:r>
          </w:p>
          <w:p w:rsidR="00A635D1" w:rsidRDefault="00A635D1">
            <w:pPr>
              <w:spacing w:after="60"/>
              <w:ind w:right="23"/>
            </w:pPr>
          </w:p>
        </w:tc>
        <w:tc>
          <w:tcPr>
            <w:tcW w:w="4819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A635D1" w:rsidRDefault="00A635D1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9528CC">
      <w:pPr>
        <w:sectPr w:rsidR="0000000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A635D1" w:rsidRDefault="00A635D1">
      <w:pPr>
        <w:rPr>
          <w:vanish/>
          <w:color w:val="FF0000"/>
          <w:szCs w:val="6"/>
        </w:rPr>
      </w:pPr>
    </w:p>
    <w:sectPr w:rsidR="00A635D1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528CC">
      <w:r>
        <w:separator/>
      </w:r>
    </w:p>
  </w:endnote>
  <w:endnote w:type="continuationSeparator" w:id="0">
    <w:p w:rsidR="00000000" w:rsidRDefault="0095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626B86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26B86" w:rsidRDefault="009528CC">
          <w:pPr>
            <w:pStyle w:val="kbFixedtext"/>
            <w:spacing w:before="100"/>
          </w:pPr>
          <w:r>
            <w:t xml:space="preserve">Komerční banka, a. s., se </w:t>
          </w:r>
          <w:r>
            <w:t>sídlem:</w:t>
          </w:r>
        </w:p>
        <w:p w:rsidR="00626B86" w:rsidRDefault="009528CC">
          <w:pPr>
            <w:pStyle w:val="kbFixedtext"/>
          </w:pPr>
          <w:r>
            <w:t>Praha 1, Na Příkopě 33 čp. 969, PSČ 114 07, IČO: 45317054</w:t>
          </w:r>
        </w:p>
        <w:p w:rsidR="00626B86" w:rsidRDefault="009528CC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26B86" w:rsidRDefault="009528CC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626B86" w:rsidRDefault="009528CC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626B86" w:rsidRDefault="009528CC">
          <w:pPr>
            <w:pStyle w:val="Zpat"/>
            <w:jc w:val="right"/>
          </w:pPr>
          <w:r>
            <w:rPr>
              <w:rFonts w:ascii="Arial" w:hAnsi="Arial" w:cs="Arial"/>
              <w:sz w:val="16"/>
              <w:szCs w:val="16"/>
              <w:lang w:val="cs-CZ"/>
            </w:rPr>
            <w:t>10080109059146</w:t>
          </w:r>
        </w:p>
        <w:p w:rsidR="00626B86" w:rsidRDefault="009528CC">
          <w:pPr>
            <w:pStyle w:val="Registration"/>
            <w:jc w:val="right"/>
          </w:pPr>
          <w:r>
            <w:t xml:space="preserve">Datum účinnosti šablony  3. 7. 2017  tss_ckagreb.docM </w:t>
          </w:r>
          <w:r>
            <w:t xml:space="preserve"> 28.05.2018  9:56:41</w:t>
          </w:r>
        </w:p>
      </w:tc>
    </w:tr>
  </w:tbl>
  <w:p w:rsidR="00626B86" w:rsidRDefault="009528CC">
    <w:pPr>
      <w:pStyle w:val="Zpat"/>
      <w:tabs>
        <w:tab w:val="clear" w:pos="4536"/>
        <w:tab w:val="clear" w:pos="9072"/>
        <w:tab w:val="left" w:pos="3686"/>
      </w:tabs>
      <w:rPr>
        <w:rFonts w:ascii="Arial" w:hAnsi="Arial"/>
        <w:vanish/>
        <w:color w:val="FF0000"/>
        <w:szCs w:val="8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626B86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26B86" w:rsidRDefault="009528CC">
          <w:pPr>
            <w:pStyle w:val="kbFixedtext"/>
            <w:spacing w:before="100"/>
          </w:pPr>
          <w:r>
            <w:t>Komerční banka, a. s., se sídlem:</w:t>
          </w:r>
        </w:p>
        <w:p w:rsidR="00626B86" w:rsidRDefault="009528CC">
          <w:pPr>
            <w:pStyle w:val="kbFixedtext"/>
          </w:pPr>
          <w:r>
            <w:t>Praha 1, Na Příkopě 33 čp. 969, PSČ 114 07, IČO: 45317054</w:t>
          </w:r>
        </w:p>
        <w:p w:rsidR="00626B86" w:rsidRDefault="009528CC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626B86" w:rsidRDefault="009528CC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626B86" w:rsidRDefault="009528CC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626B86" w:rsidRDefault="009528CC">
          <w:pPr>
            <w:pStyle w:val="Zpat"/>
            <w:jc w:val="right"/>
          </w:pPr>
          <w:r>
            <w:rPr>
              <w:rFonts w:ascii="Arial" w:hAnsi="Arial" w:cs="Arial"/>
              <w:sz w:val="16"/>
              <w:szCs w:val="16"/>
              <w:lang w:val="cs-CZ"/>
            </w:rPr>
            <w:t>10080109059146</w:t>
          </w:r>
        </w:p>
        <w:p w:rsidR="00626B86" w:rsidRDefault="009528CC">
          <w:pPr>
            <w:pStyle w:val="Registration"/>
            <w:jc w:val="right"/>
          </w:pPr>
          <w:r>
            <w:t>Datum účinnosti šablony  3. 7. 2015  tss_ckagreb.docM  28.05.2018  9:56:41</w:t>
          </w:r>
        </w:p>
      </w:tc>
    </w:tr>
  </w:tbl>
  <w:p w:rsidR="00626B86" w:rsidRDefault="009528CC">
    <w:pPr>
      <w:pStyle w:val="Zpat"/>
      <w:rPr>
        <w:rFonts w:ascii="Arial" w:hAnsi="Arial" w:cs="Arial"/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528CC">
      <w:r>
        <w:rPr>
          <w:color w:val="000000"/>
        </w:rPr>
        <w:separator/>
      </w:r>
    </w:p>
  </w:footnote>
  <w:footnote w:type="continuationSeparator" w:id="0">
    <w:p w:rsidR="00000000" w:rsidRDefault="00952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626B86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26B86" w:rsidRDefault="009528CC">
          <w:pPr>
            <w:pStyle w:val="Zhlav"/>
            <w:ind w:left="-108"/>
          </w:pPr>
          <w:r>
            <w:rPr>
              <w:b/>
              <w:sz w:val="28"/>
              <w:szCs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</w:tbl>
  <w:p w:rsidR="00626B86" w:rsidRDefault="009528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626B86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6B86" w:rsidRDefault="009528CC">
          <w:pPr>
            <w:pStyle w:val="Zhlav"/>
            <w:ind w:left="-23"/>
          </w:pPr>
          <w:r>
            <w:rPr>
              <w:noProof/>
            </w:rPr>
            <w:drawing>
              <wp:inline distT="0" distB="0" distL="0" distR="0">
                <wp:extent cx="1343025" cy="466728"/>
                <wp:effectExtent l="0" t="0" r="9525" b="9522"/>
                <wp:docPr id="1" name="obrázek 2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6B86" w:rsidRDefault="009528CC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6B86" w:rsidRDefault="009528CC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6B86" w:rsidRDefault="009528CC">
          <w:r>
            <w:rPr>
              <w:rFonts w:cs="Arial"/>
              <w:b/>
              <w:caps/>
              <w:sz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  <w:tr w:rsidR="00626B86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6B86" w:rsidRDefault="009528CC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6B86" w:rsidRDefault="009528CC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6B86" w:rsidRDefault="009528CC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6B86" w:rsidRDefault="009528CC">
          <w:pPr>
            <w:pStyle w:val="Nadpis1"/>
          </w:pPr>
        </w:p>
      </w:tc>
    </w:tr>
    <w:tr w:rsidR="00626B86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6B86" w:rsidRDefault="009528CC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6B86" w:rsidRDefault="009528CC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6B86" w:rsidRDefault="009528CC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626B86" w:rsidRDefault="009528CC">
          <w:pPr>
            <w:pStyle w:val="Nadpis1"/>
          </w:pPr>
        </w:p>
      </w:tc>
    </w:tr>
    <w:tr w:rsidR="00626B86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626B86" w:rsidRDefault="009528CC">
          <w:pPr>
            <w:rPr>
              <w:rFonts w:cs="Arial"/>
              <w:szCs w:val="18"/>
            </w:rPr>
          </w:pPr>
        </w:p>
      </w:tc>
    </w:tr>
  </w:tbl>
  <w:p w:rsidR="00626B86" w:rsidRDefault="009528CC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D82"/>
    <w:multiLevelType w:val="multilevel"/>
    <w:tmpl w:val="5D6A2CF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C274B87"/>
    <w:multiLevelType w:val="multilevel"/>
    <w:tmpl w:val="8CCA87AA"/>
    <w:lvl w:ilvl="0">
      <w:numFmt w:val="bullet"/>
      <w:lvlText w:val=""/>
      <w:lvlJc w:val="left"/>
      <w:pPr>
        <w:ind w:left="227" w:hanging="227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0BD3663"/>
    <w:multiLevelType w:val="multilevel"/>
    <w:tmpl w:val="558C307C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635D1"/>
    <w:rsid w:val="009528CC"/>
    <w:rsid w:val="00A6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5BD68-19F7-439D-953B-E7CEA969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overflowPunct w:val="0"/>
      <w:autoSpaceDE w:val="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rPr>
      <w:position w:val="2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ind w:left="284" w:right="-432"/>
    </w:pPr>
    <w:rPr>
      <w:rFonts w:ascii="Times New Roman" w:hAnsi="Times New Roman"/>
    </w:rPr>
  </w:style>
  <w:style w:type="paragraph" w:customStyle="1" w:styleId="CharChar1">
    <w:name w:val="Char Char1"/>
    <w:basedOn w:val="Normln"/>
    <w:pPr>
      <w:overflowPunct/>
      <w:autoSpaceDE/>
      <w:spacing w:after="160" w:line="240" w:lineRule="exact"/>
      <w:textAlignment w:val="auto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ln"/>
    <w:pPr>
      <w:widowControl w:val="0"/>
      <w:overflowPunct/>
      <w:autoSpaceDE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rFonts w:ascii="Arial" w:hAnsi="Arial"/>
      <w:sz w:val="18"/>
      <w:lang w:val="cs-CZ" w:eastAsia="cs-CZ" w:bidi="ar-SA"/>
    </w:rPr>
  </w:style>
  <w:style w:type="character" w:styleId="Odkaznakoment">
    <w:name w:val="annotation reference"/>
    <w:basedOn w:val="Standardnpsmoodstavce"/>
    <w:rPr>
      <w:rFonts w:cs="Times New Roman"/>
      <w:sz w:val="16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customStyle="1" w:styleId="ZpatChar">
    <w:name w:val="Zápatí Char"/>
    <w:basedOn w:val="Standardnpsmoodstavce"/>
    <w:rPr>
      <w:sz w:val="18"/>
      <w:lang w:val="en-GB"/>
    </w:rPr>
  </w:style>
  <w:style w:type="paragraph" w:styleId="Odstavecseseznamem">
    <w:name w:val="List Paragraph"/>
    <w:basedOn w:val="Normln"/>
    <w:pPr>
      <w:overflowPunct/>
      <w:autoSpaceDE/>
      <w:ind w:left="720"/>
      <w:textAlignment w:val="auto"/>
    </w:pPr>
    <w:rPr>
      <w:rFonts w:eastAsia="MS Mincho"/>
      <w:szCs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accountNumber	«accountNumber»</vt:lpstr>
    </vt:vector>
  </TitlesOfParts>
  <Company>Komerční banka, a.s.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accountNumber	«accountNumber»</dc:title>
  <dc:creator>administrator</dc:creator>
  <cp:lastModifiedBy>Adamcova Alena Ing.</cp:lastModifiedBy>
  <cp:revision>2</cp:revision>
  <cp:lastPrinted>2005-01-20T11:29:00Z</cp:lastPrinted>
  <dcterms:created xsi:type="dcterms:W3CDTF">2018-08-16T11:54:00Z</dcterms:created>
  <dcterms:modified xsi:type="dcterms:W3CDTF">2018-08-16T11:54:00Z</dcterms:modified>
</cp:coreProperties>
</file>