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1A08" w:rsidRPr="00396758" w:rsidRDefault="00B81A08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  <w:r w:rsidRPr="00396758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581D92" w:rsidRPr="00396758">
        <w:rPr>
          <w:rFonts w:ascii="Arial" w:eastAsia="Arial" w:hAnsi="Arial" w:cs="Arial"/>
          <w:sz w:val="24"/>
          <w:szCs w:val="24"/>
          <w:lang w:val="cs-CZ"/>
        </w:rPr>
        <w:t>Olomouci</w:t>
      </w:r>
      <w:r w:rsidRPr="00396758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 w:rsidR="00815289">
        <w:rPr>
          <w:rFonts w:ascii="Arial" w:eastAsia="Arial" w:hAnsi="Arial" w:cs="Arial"/>
          <w:sz w:val="24"/>
          <w:szCs w:val="24"/>
          <w:lang w:val="cs-CZ"/>
        </w:rPr>
        <w:t xml:space="preserve"> </w:t>
      </w:r>
      <w:r w:rsidR="003F6565">
        <w:rPr>
          <w:rFonts w:ascii="Arial" w:eastAsia="Arial" w:hAnsi="Arial" w:cs="Arial"/>
          <w:sz w:val="24"/>
          <w:szCs w:val="24"/>
          <w:lang w:val="cs-CZ"/>
        </w:rPr>
        <w:t>8</w:t>
      </w:r>
      <w:r w:rsidRPr="00396758">
        <w:rPr>
          <w:rFonts w:ascii="Arial" w:eastAsia="Arial" w:hAnsi="Arial" w:cs="Arial"/>
          <w:sz w:val="24"/>
          <w:szCs w:val="24"/>
          <w:lang w:val="cs-CZ"/>
        </w:rPr>
        <w:t xml:space="preserve">. </w:t>
      </w:r>
      <w:r w:rsidR="003F6565">
        <w:rPr>
          <w:rFonts w:ascii="Arial" w:eastAsia="Arial" w:hAnsi="Arial" w:cs="Arial"/>
          <w:sz w:val="24"/>
          <w:szCs w:val="24"/>
          <w:lang w:val="cs-CZ"/>
        </w:rPr>
        <w:t>8</w:t>
      </w:r>
      <w:r w:rsidRPr="00396758">
        <w:rPr>
          <w:rFonts w:ascii="Arial" w:eastAsia="Arial" w:hAnsi="Arial" w:cs="Arial"/>
          <w:sz w:val="24"/>
          <w:szCs w:val="24"/>
          <w:lang w:val="cs-CZ"/>
        </w:rPr>
        <w:t>. 201</w:t>
      </w:r>
      <w:r w:rsidR="00F9012E">
        <w:rPr>
          <w:rFonts w:ascii="Arial" w:eastAsia="Arial" w:hAnsi="Arial" w:cs="Arial"/>
          <w:sz w:val="24"/>
          <w:szCs w:val="24"/>
          <w:lang w:val="cs-CZ"/>
        </w:rPr>
        <w:t>8</w:t>
      </w:r>
    </w:p>
    <w:p w:rsidR="00B81A08" w:rsidRPr="00396758" w:rsidRDefault="00B81A08" w:rsidP="00F9012E">
      <w:pPr>
        <w:spacing w:after="0" w:line="272" w:lineRule="exact"/>
        <w:ind w:left="5013" w:right="-141" w:firstLine="651"/>
        <w:jc w:val="center"/>
        <w:rPr>
          <w:rFonts w:ascii="Arial" w:eastAsia="Arial" w:hAnsi="Arial" w:cs="Arial"/>
          <w:sz w:val="24"/>
          <w:szCs w:val="24"/>
          <w:lang w:val="cs-CZ"/>
        </w:rPr>
      </w:pPr>
      <w:proofErr w:type="spellStart"/>
      <w:r w:rsidRPr="00396758">
        <w:rPr>
          <w:rFonts w:ascii="Arial" w:eastAsia="Arial" w:hAnsi="Arial" w:cs="Arial"/>
          <w:sz w:val="24"/>
          <w:szCs w:val="24"/>
          <w:lang w:val="cs-CZ"/>
        </w:rPr>
        <w:t>Čj</w:t>
      </w:r>
      <w:proofErr w:type="spellEnd"/>
      <w:r w:rsidRPr="00396758">
        <w:rPr>
          <w:rFonts w:ascii="Arial" w:eastAsia="Arial" w:hAnsi="Arial" w:cs="Arial"/>
          <w:sz w:val="24"/>
          <w:szCs w:val="24"/>
          <w:lang w:val="cs-CZ"/>
        </w:rPr>
        <w:t xml:space="preserve">: </w:t>
      </w:r>
      <w:r w:rsidR="00F9012E" w:rsidRPr="00F9012E">
        <w:rPr>
          <w:rFonts w:ascii="Arial" w:eastAsia="Arial" w:hAnsi="Arial" w:cs="Arial"/>
          <w:sz w:val="24"/>
          <w:szCs w:val="24"/>
          <w:lang w:val="cs-CZ"/>
        </w:rPr>
        <w:t>KRPOL/2018/</w:t>
      </w:r>
      <w:r w:rsidR="003F6565">
        <w:rPr>
          <w:rFonts w:ascii="Arial" w:eastAsia="Arial" w:hAnsi="Arial" w:cs="Arial"/>
          <w:sz w:val="24"/>
          <w:szCs w:val="24"/>
          <w:lang w:val="cs-CZ"/>
        </w:rPr>
        <w:t>70</w:t>
      </w:r>
    </w:p>
    <w:p w:rsidR="00B81A08" w:rsidRPr="00396758" w:rsidRDefault="00B81A08" w:rsidP="00B81A08">
      <w:pPr>
        <w:spacing w:after="0" w:line="272" w:lineRule="exact"/>
        <w:ind w:left="57" w:right="-57"/>
        <w:jc w:val="both"/>
        <w:rPr>
          <w:rFonts w:ascii="Arial" w:hAnsi="Arial" w:cs="Arial"/>
          <w:sz w:val="24"/>
          <w:szCs w:val="24"/>
          <w:lang w:val="cs-CZ"/>
        </w:rPr>
      </w:pPr>
    </w:p>
    <w:p w:rsidR="00396758" w:rsidRPr="00396758" w:rsidRDefault="00396758" w:rsidP="00396758">
      <w:pPr>
        <w:rPr>
          <w:sz w:val="24"/>
          <w:szCs w:val="24"/>
          <w:lang w:val="cs-CZ"/>
        </w:rPr>
      </w:pPr>
    </w:p>
    <w:p w:rsidR="00F9012E" w:rsidRPr="00F9012E" w:rsidRDefault="00F9012E" w:rsidP="00F9012E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>Objednávka KRPOL/2018/</w:t>
      </w:r>
      <w:r w:rsidR="003F6565">
        <w:rPr>
          <w:rFonts w:ascii="Arial" w:hAnsi="Arial" w:cs="Arial"/>
          <w:b/>
          <w:sz w:val="24"/>
          <w:szCs w:val="24"/>
          <w:lang w:val="cs-CZ"/>
        </w:rPr>
        <w:t>70</w:t>
      </w:r>
    </w:p>
    <w:p w:rsidR="00396758" w:rsidRPr="00F9012E" w:rsidRDefault="00F9012E" w:rsidP="00F9012E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rámcové smlouvy na dodávku tonerů a spotřebního materiálu ze dne </w:t>
      </w:r>
      <w:proofErr w:type="gramStart"/>
      <w:r w:rsidRPr="00F9012E">
        <w:rPr>
          <w:rFonts w:ascii="Arial" w:hAnsi="Arial" w:cs="Arial"/>
          <w:sz w:val="24"/>
          <w:szCs w:val="24"/>
          <w:lang w:val="cs-CZ"/>
        </w:rPr>
        <w:t>31.1.2018</w:t>
      </w:r>
      <w:proofErr w:type="gramEnd"/>
      <w:r w:rsidRPr="00F9012E">
        <w:rPr>
          <w:rFonts w:ascii="Arial" w:hAnsi="Arial" w:cs="Arial"/>
          <w:sz w:val="24"/>
          <w:szCs w:val="24"/>
          <w:lang w:val="cs-CZ"/>
        </w:rPr>
        <w:t xml:space="preserve"> si objednáváme zboží v celkové výši </w:t>
      </w:r>
      <w:r w:rsidR="00815289">
        <w:rPr>
          <w:rFonts w:ascii="Arial" w:hAnsi="Arial" w:cs="Arial"/>
          <w:sz w:val="24"/>
          <w:szCs w:val="24"/>
          <w:lang w:val="cs-CZ"/>
        </w:rPr>
        <w:t>1 </w:t>
      </w:r>
      <w:r w:rsidR="003F6565">
        <w:rPr>
          <w:rFonts w:ascii="Arial" w:hAnsi="Arial" w:cs="Arial"/>
          <w:sz w:val="24"/>
          <w:szCs w:val="24"/>
          <w:lang w:val="cs-CZ"/>
        </w:rPr>
        <w:t>228</w:t>
      </w:r>
      <w:r w:rsidR="00815289">
        <w:rPr>
          <w:rFonts w:ascii="Arial" w:hAnsi="Arial" w:cs="Arial"/>
          <w:sz w:val="24"/>
          <w:szCs w:val="24"/>
          <w:lang w:val="cs-CZ"/>
        </w:rPr>
        <w:t xml:space="preserve"> </w:t>
      </w:r>
      <w:r w:rsidR="003F6565">
        <w:rPr>
          <w:rFonts w:ascii="Arial" w:hAnsi="Arial" w:cs="Arial"/>
          <w:sz w:val="24"/>
          <w:szCs w:val="24"/>
          <w:lang w:val="cs-CZ"/>
        </w:rPr>
        <w:t>271</w:t>
      </w:r>
      <w:r w:rsidRPr="00F9012E">
        <w:rPr>
          <w:rFonts w:ascii="Arial" w:hAnsi="Arial" w:cs="Arial"/>
          <w:sz w:val="24"/>
          <w:szCs w:val="24"/>
          <w:lang w:val="cs-CZ"/>
        </w:rPr>
        <w:t>,</w:t>
      </w:r>
      <w:r w:rsidR="003F6565">
        <w:rPr>
          <w:rFonts w:ascii="Arial" w:hAnsi="Arial" w:cs="Arial"/>
          <w:sz w:val="24"/>
          <w:szCs w:val="24"/>
          <w:lang w:val="cs-CZ"/>
        </w:rPr>
        <w:t>00</w:t>
      </w:r>
      <w:bookmarkStart w:id="0" w:name="_GoBack"/>
      <w:bookmarkEnd w:id="0"/>
      <w:r w:rsidRPr="00F9012E">
        <w:rPr>
          <w:rFonts w:ascii="Arial" w:hAnsi="Arial" w:cs="Arial"/>
          <w:sz w:val="24"/>
          <w:szCs w:val="24"/>
          <w:lang w:val="cs-CZ"/>
        </w:rPr>
        <w:t xml:space="preserve"> Kč s DPH. Specifikace, místo </w:t>
      </w:r>
      <w:proofErr w:type="gramStart"/>
      <w:r w:rsidRPr="00F9012E">
        <w:rPr>
          <w:rFonts w:ascii="Arial" w:hAnsi="Arial" w:cs="Arial"/>
          <w:sz w:val="24"/>
          <w:szCs w:val="24"/>
          <w:lang w:val="cs-CZ"/>
        </w:rPr>
        <w:t>plnění  i kontaktní</w:t>
      </w:r>
      <w:proofErr w:type="gramEnd"/>
      <w:r w:rsidRPr="00F9012E">
        <w:rPr>
          <w:rFonts w:ascii="Arial" w:hAnsi="Arial" w:cs="Arial"/>
          <w:sz w:val="24"/>
          <w:szCs w:val="24"/>
          <w:lang w:val="cs-CZ"/>
        </w:rPr>
        <w:t xml:space="preserve"> osoby v místě plnění jsou uvedeny v příloze této objednávky.</w:t>
      </w:r>
    </w:p>
    <w:p w:rsidR="00F9012E" w:rsidRPr="00F9012E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proofErr w:type="gramStart"/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proofErr w:type="gramEnd"/>
      <w:r w:rsidR="00D404A8">
        <w:rPr>
          <w:rFonts w:ascii="Arial" w:hAnsi="Arial" w:cs="Arial"/>
          <w:sz w:val="24"/>
          <w:szCs w:val="24"/>
          <w:lang w:val="cs-CZ"/>
        </w:rPr>
        <w:t>:</w:t>
      </w:r>
    </w:p>
    <w:p w:rsidR="00F9012E" w:rsidRPr="00F9012E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:rsidR="00F9012E" w:rsidRPr="00F9012E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:rsidR="00F9012E" w:rsidRPr="00F9012E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:rsidR="00F9012E" w:rsidRPr="00F9012E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proofErr w:type="spellStart"/>
      <w:r w:rsidRPr="00F9012E">
        <w:rPr>
          <w:rFonts w:ascii="Arial" w:hAnsi="Arial" w:cs="Arial"/>
          <w:sz w:val="24"/>
          <w:szCs w:val="24"/>
          <w:lang w:val="cs-CZ"/>
        </w:rPr>
        <w:t>Vejdovského</w:t>
      </w:r>
      <w:proofErr w:type="spellEnd"/>
      <w:r w:rsidRPr="00F9012E">
        <w:rPr>
          <w:rFonts w:ascii="Arial" w:hAnsi="Arial" w:cs="Arial"/>
          <w:sz w:val="24"/>
          <w:szCs w:val="24"/>
          <w:lang w:val="cs-CZ"/>
        </w:rPr>
        <w:t xml:space="preserve">  988/4</w:t>
      </w:r>
    </w:p>
    <w:p w:rsidR="00084B7D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proofErr w:type="gramStart"/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proofErr w:type="gramEnd"/>
      <w:r w:rsidR="00396758" w:rsidRPr="00F9012E">
        <w:rPr>
          <w:rFonts w:ascii="Arial" w:hAnsi="Arial" w:cs="Arial"/>
          <w:sz w:val="24"/>
          <w:szCs w:val="24"/>
          <w:lang w:val="cs-CZ"/>
        </w:rPr>
        <w:tab/>
      </w:r>
    </w:p>
    <w:p w:rsidR="00F9012E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:rsidR="00F9012E" w:rsidRDefault="00F9012E" w:rsidP="00F9012E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:rsidR="00F9012E" w:rsidRPr="00F9012E" w:rsidRDefault="00F9012E" w:rsidP="00F9012E">
      <w:pPr>
        <w:spacing w:after="80"/>
        <w:jc w:val="both"/>
        <w:rPr>
          <w:rFonts w:ascii="Arial" w:hAnsi="Arial" w:cs="Arial"/>
          <w:sz w:val="24"/>
          <w:szCs w:val="24"/>
        </w:rPr>
      </w:pPr>
      <w:proofErr w:type="spellStart"/>
      <w:r w:rsidRPr="00F9012E">
        <w:rPr>
          <w:rFonts w:ascii="Arial" w:hAnsi="Arial" w:cs="Arial"/>
          <w:sz w:val="24"/>
          <w:szCs w:val="24"/>
        </w:rPr>
        <w:t>Vyřizuje</w:t>
      </w:r>
      <w:proofErr w:type="spellEnd"/>
      <w:r w:rsidRPr="00F9012E">
        <w:rPr>
          <w:rFonts w:ascii="Arial" w:hAnsi="Arial" w:cs="Arial"/>
          <w:sz w:val="24"/>
          <w:szCs w:val="24"/>
        </w:rPr>
        <w:t xml:space="preserve">:  Ing. Ivan </w:t>
      </w:r>
      <w:proofErr w:type="spellStart"/>
      <w:r w:rsidRPr="00F9012E">
        <w:rPr>
          <w:rFonts w:ascii="Arial" w:hAnsi="Arial" w:cs="Arial"/>
          <w:sz w:val="24"/>
          <w:szCs w:val="24"/>
        </w:rPr>
        <w:t>Knotek</w:t>
      </w:r>
      <w:proofErr w:type="spellEnd"/>
    </w:p>
    <w:p w:rsidR="00F9012E" w:rsidRPr="00F9012E" w:rsidRDefault="00D404A8" w:rsidP="00F9012E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F9012E" w:rsidRPr="00F9012E">
        <w:rPr>
          <w:rFonts w:ascii="Arial" w:hAnsi="Arial" w:cs="Arial"/>
          <w:sz w:val="24"/>
          <w:szCs w:val="24"/>
        </w:rPr>
        <w:t>tel. 950 141 312</w:t>
      </w:r>
    </w:p>
    <w:p w:rsidR="00F9012E" w:rsidRPr="00F9012E" w:rsidRDefault="00F9012E" w:rsidP="00F9012E">
      <w:pPr>
        <w:spacing w:after="8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9012E">
        <w:rPr>
          <w:rFonts w:ascii="Arial" w:hAnsi="Arial" w:cs="Arial"/>
          <w:sz w:val="24"/>
          <w:szCs w:val="24"/>
        </w:rPr>
        <w:t>Příloha</w:t>
      </w:r>
      <w:proofErr w:type="spellEnd"/>
      <w:r w:rsidRPr="00F9012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F9012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9012E">
        <w:rPr>
          <w:rFonts w:ascii="Arial" w:hAnsi="Arial" w:cs="Arial"/>
          <w:sz w:val="24"/>
          <w:szCs w:val="24"/>
        </w:rPr>
        <w:t>specifikace</w:t>
      </w:r>
      <w:proofErr w:type="spellEnd"/>
      <w:r w:rsidRPr="00F901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12E">
        <w:rPr>
          <w:rFonts w:ascii="Arial" w:hAnsi="Arial" w:cs="Arial"/>
          <w:sz w:val="24"/>
          <w:szCs w:val="24"/>
        </w:rPr>
        <w:t>zboží</w:t>
      </w:r>
      <w:proofErr w:type="spellEnd"/>
      <w:r w:rsidRPr="00F9012E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F9012E" w:rsidRPr="00F9012E" w:rsidRDefault="00F9012E" w:rsidP="00F9012E">
      <w:pPr>
        <w:tabs>
          <w:tab w:val="left" w:pos="1500"/>
        </w:tabs>
        <w:rPr>
          <w:rFonts w:ascii="Arial" w:hAnsi="Arial" w:cs="Arial"/>
          <w:sz w:val="24"/>
          <w:szCs w:val="24"/>
          <w:lang w:val="cs-CZ"/>
        </w:rPr>
      </w:pPr>
    </w:p>
    <w:sectPr w:rsidR="00F9012E" w:rsidRPr="00F9012E" w:rsidSect="00470E7E">
      <w:headerReference w:type="default" r:id="rId9"/>
      <w:footerReference w:type="default" r:id="rId10"/>
      <w:pgSz w:w="11906" w:h="16838"/>
      <w:pgMar w:top="3402" w:right="1274" w:bottom="4576" w:left="1134" w:header="709" w:footer="5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E6" w:rsidRDefault="006E39E6">
      <w:pPr>
        <w:spacing w:after="0" w:line="240" w:lineRule="auto"/>
      </w:pPr>
      <w:r>
        <w:separator/>
      </w:r>
    </w:p>
  </w:endnote>
  <w:endnote w:type="continuationSeparator" w:id="0">
    <w:p w:rsidR="006E39E6" w:rsidRDefault="006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7D" w:rsidRDefault="00BD4871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margin">
                <wp:posOffset>-36195</wp:posOffset>
              </wp:positionH>
              <wp:positionV relativeFrom="paragraph">
                <wp:posOffset>45085</wp:posOffset>
              </wp:positionV>
              <wp:extent cx="3458845" cy="2625090"/>
              <wp:effectExtent l="0" t="0" r="635" b="3810"/>
              <wp:wrapSquare wrapText="bothSides"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262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B7D" w:rsidRPr="00396758" w:rsidRDefault="00084B7D" w:rsidP="008B466B">
                          <w:pPr>
                            <w:spacing w:after="0" w:line="292" w:lineRule="exact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cs-CZ"/>
                            </w:rPr>
                          </w:pPr>
                        </w:p>
                        <w:p w:rsidR="00084B7D" w:rsidRPr="00396758" w:rsidRDefault="00084B7D" w:rsidP="008B466B">
                          <w:pPr>
                            <w:widowControl/>
                            <w:autoSpaceDE w:val="0"/>
                            <w:spacing w:after="0" w:line="292" w:lineRule="exact"/>
                            <w:ind w:left="142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cs-CZ"/>
                            </w:rPr>
                          </w:pPr>
                        </w:p>
                        <w:p w:rsidR="00D404A8" w:rsidRPr="00D404A8" w:rsidRDefault="00D404A8" w:rsidP="00D404A8">
                          <w:pPr>
                            <w:spacing w:after="1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proofErr w:type="gramStart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Ing.</w:t>
                          </w:r>
                          <w:proofErr w:type="gramEnd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Magda Chrastinová                                                                               </w:t>
                          </w:r>
                          <w:proofErr w:type="spellStart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ředitelka</w:t>
                          </w:r>
                          <w:proofErr w:type="spellEnd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kanceláře</w:t>
                          </w:r>
                          <w:proofErr w:type="spellEnd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ÚP</w:t>
                          </w:r>
                          <w:proofErr w:type="gramEnd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ČR </w:t>
                          </w:r>
                          <w:proofErr w:type="spellStart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KrP</w:t>
                          </w:r>
                          <w:proofErr w:type="spellEnd"/>
                          <w:r w:rsidRPr="00D4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Olomouc</w:t>
                          </w:r>
                        </w:p>
                        <w:p w:rsidR="00470E7E" w:rsidRPr="00396758" w:rsidRDefault="00470E7E" w:rsidP="008B466B">
                          <w:pPr>
                            <w:widowControl/>
                            <w:autoSpaceDE w:val="0"/>
                            <w:spacing w:after="0" w:line="292" w:lineRule="exact"/>
                            <w:ind w:left="142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cs-CZ"/>
                            </w:rPr>
                          </w:pPr>
                        </w:p>
                        <w:p w:rsidR="008B466B" w:rsidRPr="00396758" w:rsidRDefault="008B466B" w:rsidP="008B466B">
                          <w:pPr>
                            <w:spacing w:after="0" w:line="292" w:lineRule="exact"/>
                            <w:ind w:left="142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val="cs-CZ"/>
                            </w:rPr>
                          </w:pPr>
                        </w:p>
                        <w:p w:rsidR="0084612C" w:rsidRPr="00D404A8" w:rsidRDefault="00D404A8" w:rsidP="00BD4871">
                          <w:pPr>
                            <w:spacing w:after="0" w:line="240" w:lineRule="auto"/>
                            <w:ind w:left="142"/>
                            <w:rPr>
                              <w:rFonts w:ascii="Arial" w:hAnsi="Arial" w:cs="Arial"/>
                              <w:b/>
                              <w:color w:val="595959"/>
                              <w:sz w:val="24"/>
                              <w:szCs w:val="24"/>
                              <w:lang w:val="cs-CZ"/>
                            </w:rPr>
                          </w:pPr>
                          <w:r w:rsidRPr="00D404A8"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  <w:lang w:val="cs-CZ"/>
                            </w:rPr>
                            <w:t>PREMO s.r.o.</w:t>
                          </w:r>
                        </w:p>
                        <w:p w:rsidR="00D404A8" w:rsidRPr="00D404A8" w:rsidRDefault="00D404A8" w:rsidP="00BD4871">
                          <w:pPr>
                            <w:spacing w:after="12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D404A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IČ: 262 51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 </w:t>
                          </w:r>
                          <w:r w:rsidRPr="00D404A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531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Brněnská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474, 686 03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Staré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Město</w:t>
                          </w:r>
                          <w:proofErr w:type="spellEnd"/>
                        </w:p>
                        <w:p w:rsidR="00084B7D" w:rsidRPr="00396758" w:rsidRDefault="00084B7D" w:rsidP="00D404A8">
                          <w:pPr>
                            <w:spacing w:after="0" w:line="292" w:lineRule="exact"/>
                            <w:ind w:left="142"/>
                            <w:rPr>
                              <w:color w:val="595959"/>
                              <w:sz w:val="24"/>
                              <w:szCs w:val="24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2.85pt;margin-top:3.55pt;width:272.35pt;height:206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ZAtgIAAL0FAAAOAAAAZHJzL2Uyb0RvYy54bWysVNtunDAQfa/Uf7D8TrgsbACFjZJlqSql&#10;FynpB3jBLFbBprZ3IY367x2bvSYvVVserMGXM2dmzszN7di1aEelYoJn2L/yMKK8FBXjmwx/eyqc&#10;GCOlCa9IKzjN8DNV+Hbx/t3N0Kc0EI1oKyoRgHCVDn2GG6371HVV2dCOqCvRUw6HtZAd0fArN24l&#10;yQDoXesGnjd3ByGrXoqSKgW7+XSIFxa/rmmpv9S1ohq1GQZu2q7Srmuzuosbkm4k6RtW7mmQv2DR&#10;EcbB6REqJ5qgrWRvoDpWSqFEra9K0bmirllJbQwQje+9iuaxIT21sUByVH9Mk/p/sOXn3VeJWJXh&#10;CCNOOijREx01uhcjSkx2hl6lcOmxh2t6hG2oso1U9Q+i/K4QF8uG8A29k1IMDSUVsPPNS/fs6YSj&#10;DMh6+CQqcEO2WligsZadSR0kAwE6VOn5WBlDpYTNWRjFcQgUSzgL5kHkJbZ2LkkPz3up9AcqOmSM&#10;DEsovYUnuwelDR2SHq4Yb1wUrG1t+Vt+sQEXpx1wDk/NmaFhq/mSeMkqXsWhEwbzlRN6ee7cFcvQ&#10;mRf+dZTP8uUy938Zv36YNqyqKDduDsrywz+r3F7jkyaO2lKiZZWBM5SU3KyXrUQ7Asou7GeTDien&#10;a+4lDZsEiOVVSH4QevdB4hTz+NoJizBykmsvdjw/uU/mXpiEeXEZ0gPj9N9DQkOGkyiIJjWdSL+K&#10;zbPf29hI2jENs6NlXYbj4yWSGg2ueGVLqwlrJ/ssFYb+KRVQ7kOhrWKNSCe56nE92taYHRphLapn&#10;kLAUIDDQKcw9MBohf2I0wAzJsPqxJZJi1H7k0AYz0ATMnDNbntnrM5vwEmAyrDGazKWehtS2l2zT&#10;gJep6bi4g7apmRW06a+J0b7ZYEbYuPbzzAyh83976zR1F78BAAD//wMAUEsDBBQABgAIAAAAIQBM&#10;2d9w4AAAAAgBAAAPAAAAZHJzL2Rvd25yZXYueG1sTI9BS8NAFITvgv9heYK3dpO0sTXmpagoogjS&#10;tBdvL9k1CWbfhuy2Tf+960mPwwwz3+SbyfTiqEfXWUaI5xEIzbVVHTcI+93zbA3CeWJFvWWNcNYO&#10;NsXlRU6Zsife6mPpGxFK2GWE0Ho/ZFK6utWG3NwOmoP3ZUdDPsixkWqkUyg3vUyi6EYa6jgstDTo&#10;x1bX3+XBICwe1m/l+8ty/xQnH69n95lUlBjE66vp/g6E15P/C8MvfkCHIjBV9sDKiR5hlq5CEmEV&#10;gwh2urgN1yqEZRKlIItc/j9Q/AAAAP//AwBQSwECLQAUAAYACAAAACEAtoM4kv4AAADhAQAAEwAA&#10;AAAAAAAAAAAAAAAAAAAAW0NvbnRlbnRfVHlwZXNdLnhtbFBLAQItABQABgAIAAAAIQA4/SH/1gAA&#10;AJQBAAALAAAAAAAAAAAAAAAAAC8BAABfcmVscy8ucmVsc1BLAQItABQABgAIAAAAIQAywvZAtgIA&#10;AL0FAAAOAAAAAAAAAAAAAAAAAC4CAABkcnMvZTJvRG9jLnhtbFBLAQItABQABgAIAAAAIQBM2d9w&#10;4AAAAAgBAAAPAAAAAAAAAAAAAAAAABAFAABkcnMvZG93bnJldi54bWxQSwUGAAAAAAQABADzAAAA&#10;HQYAAAAA&#10;" filled="f" stroked="f">
              <v:textbox inset=".25pt,.25pt,.25pt,.25pt">
                <w:txbxContent>
                  <w:p w:rsidR="00084B7D" w:rsidRPr="00396758" w:rsidRDefault="00084B7D" w:rsidP="008B466B">
                    <w:pPr>
                      <w:spacing w:after="0" w:line="292" w:lineRule="exact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  <w:lang w:val="cs-CZ"/>
                      </w:rPr>
                    </w:pPr>
                  </w:p>
                  <w:p w:rsidR="00084B7D" w:rsidRPr="00396758" w:rsidRDefault="00084B7D" w:rsidP="008B466B">
                    <w:pPr>
                      <w:widowControl/>
                      <w:autoSpaceDE w:val="0"/>
                      <w:spacing w:after="0" w:line="292" w:lineRule="exact"/>
                      <w:ind w:left="142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cs-CZ"/>
                      </w:rPr>
                    </w:pPr>
                  </w:p>
                  <w:p w:rsidR="00D404A8" w:rsidRPr="00D404A8" w:rsidRDefault="00D404A8" w:rsidP="00D404A8">
                    <w:pPr>
                      <w:spacing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404A8">
                      <w:rPr>
                        <w:rFonts w:ascii="Arial" w:hAnsi="Arial" w:cs="Arial"/>
                        <w:sz w:val="24"/>
                        <w:szCs w:val="24"/>
                      </w:rPr>
                      <w:t>Ing. Magda Chrastinová                                                                               ředitelka kanceláře  ÚP ČR KrP Olomouc</w:t>
                    </w:r>
                  </w:p>
                  <w:p w:rsidR="00470E7E" w:rsidRPr="00396758" w:rsidRDefault="00470E7E" w:rsidP="008B466B">
                    <w:pPr>
                      <w:widowControl/>
                      <w:autoSpaceDE w:val="0"/>
                      <w:spacing w:after="0" w:line="292" w:lineRule="exact"/>
                      <w:ind w:left="142"/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cs-CZ"/>
                      </w:rPr>
                    </w:pPr>
                  </w:p>
                  <w:p w:rsidR="008B466B" w:rsidRPr="00396758" w:rsidRDefault="008B466B" w:rsidP="008B466B">
                    <w:pPr>
                      <w:spacing w:after="0" w:line="292" w:lineRule="exact"/>
                      <w:ind w:left="142"/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cs-CZ"/>
                      </w:rPr>
                    </w:pPr>
                  </w:p>
                  <w:p w:rsidR="0084612C" w:rsidRPr="00D404A8" w:rsidRDefault="00D404A8" w:rsidP="00BD4871">
                    <w:pPr>
                      <w:spacing w:after="0" w:line="240" w:lineRule="auto"/>
                      <w:ind w:left="142"/>
                      <w:rPr>
                        <w:rFonts w:ascii="Arial" w:hAnsi="Arial" w:cs="Arial"/>
                        <w:b/>
                        <w:color w:val="595959"/>
                        <w:sz w:val="24"/>
                        <w:szCs w:val="24"/>
                        <w:lang w:val="cs-CZ"/>
                      </w:rPr>
                    </w:pPr>
                    <w:r w:rsidRPr="00D404A8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cs-CZ"/>
                      </w:rPr>
                      <w:t>PREMO s.r.o.</w:t>
                    </w:r>
                  </w:p>
                  <w:p w:rsidR="00D404A8" w:rsidRPr="00D404A8" w:rsidRDefault="00D404A8" w:rsidP="00BD4871">
                    <w:pPr>
                      <w:spacing w:after="12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</w:t>
                    </w:r>
                    <w:r w:rsidRPr="00D404A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IČ: 262 51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 </w:t>
                    </w:r>
                    <w:r w:rsidRPr="00D404A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531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  Brněnská 474, 686 03 Staré Město</w:t>
                    </w:r>
                  </w:p>
                  <w:p w:rsidR="00084B7D" w:rsidRPr="00396758" w:rsidRDefault="00084B7D" w:rsidP="00D404A8">
                    <w:pPr>
                      <w:spacing w:after="0" w:line="292" w:lineRule="exact"/>
                      <w:ind w:left="142"/>
                      <w:rPr>
                        <w:color w:val="595959"/>
                        <w:sz w:val="24"/>
                        <w:szCs w:val="24"/>
                        <w:lang w:val="cs-CZ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margin">
                <wp:posOffset>49530</wp:posOffset>
              </wp:positionH>
              <wp:positionV relativeFrom="margin">
                <wp:posOffset>7847330</wp:posOffset>
              </wp:positionV>
              <wp:extent cx="4094480" cy="577215"/>
              <wp:effectExtent l="1905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D92" w:rsidRPr="00396758" w:rsidRDefault="00581D92" w:rsidP="00581D92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:rsidR="00581D92" w:rsidRPr="00396758" w:rsidRDefault="00581D92" w:rsidP="00581D92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proofErr w:type="spellStart"/>
                          <w:r w:rsidRP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</w:t>
                          </w:r>
                          <w:proofErr w:type="spellEnd"/>
                          <w:r w:rsidRP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 988/4, Hodolany 779 00 Olomouc 9</w:t>
                          </w:r>
                        </w:p>
                        <w:p w:rsidR="00084B7D" w:rsidRPr="00396758" w:rsidRDefault="00581D92" w:rsidP="00245AB1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BD4871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312</w:t>
                          </w:r>
                          <w:r w:rsidRP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BD4871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ivan</w:t>
                          </w:r>
                          <w:r w:rsid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.</w:t>
                          </w:r>
                          <w:r w:rsidR="00BD4871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knotek</w:t>
                          </w:r>
                          <w:r w:rsid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.9pt;margin-top:617.9pt;width:322.4pt;height:45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cRotAIAALwFAAAOAAAAZHJzL2Uyb0RvYy54bWysVNtunDAQfa/Uf7D8TrjUuwsobJQsS1Up&#10;vUhJP8ALZrEKNrW9C2nVf+/Y7C3JS9WWB2uwx2fOzBzP9c3YtWjPlOZSZDi8CjBiopQVF9sMf30s&#10;vBgjbaioaCsFy/AT0/hm+fbN9dCnLJKNbCumEIAInQ59hhtj+tT3ddmwjuor2TMBh7VUHTXwq7Z+&#10;pegA6F3rR0Ew9wepql7JkmkNu/l0iJcOv65ZaT7XtWYGtRkGbsatyq0bu/rLa5puFe0bXh5o0L9g&#10;0VEuIOgJKqeGop3ir6A6XiqpZW2uStn5sq55yVwOkE0YvMjmoaE9c7lAcXR/KpP+f7Dlp/0XhXiV&#10;YYKRoB206JGNBt3JEc1sdYZep+D00IObGWEbuuwy1f29LL9pJOSqoWLLbpWSQ8NoBexCe9O/uDrh&#10;aAuyGT7KCsLQnZEOaKxVZ0sHxUCADl16OnXGUilhkwQJITEclXA2Wyyi0JHzaXq83Stt3jPZIWtk&#10;WEHnHTrd32tj2dD06GKDCVnwtnXdb8WzDXCcdiA2XLVnloVr5s8kSNbxOiYeieZrjwR57t0WK+LN&#10;i3Axy9/lq1Ue/rJxQ5I2vKqYsGGOwgrJnzXuIPFJEidpadnyysJZSlptN6tWoT0FYRfuczWHk7Ob&#10;/5yGKwLk8iKlMCLBXZR4xTxeeKQgMy9ZBLEXhMldMg9IQvLieUr3XLB/TwkNGU5m0WwS05n0i9wC&#10;973OjaYdNzA6Wt5lOD450dRKcC0q11pDeTvZF6Ww9M+lgHYfG+0EazU6qdWMm/HwMgDMinkjqydQ&#10;sJIgMNAijD0wGql+YDTACMmw/r6jimHUfhDwCt6BJmDkXNjqwt5c2FSUAJNhg9Fkrsw0o3a94tsG&#10;okxvTshbeDU1d4I+Mzq8NRgRLq/DOLMz6PLfeZ2H7vI3AAAA//8DAFBLAwQUAAYACAAAACEAi5sa&#10;s+EAAAALAQAADwAAAGRycy9kb3ducmV2LnhtbEyPQU/DMAyF70j8h8hI3Fi6lHVTaToBAiEQEqLs&#10;wi1tTFvROFWTbd2/x5zgZr/39Py52M5uEAecQu9Jw3KRgEBqvO2p1bD7eLzagAjRkDWDJ9RwwgDb&#10;8vysMLn1R3rHQxVbwSUUcqOhi3HMpQxNh86EhR+R2PvykzOR16mVdjJHLneDVEmSSWd64gudGfG+&#10;w+a72jsN6d3mpXp9ut49LNXb8yl8qtoop/XlxXx7AyLiHP/C8IvP6FAyU+33ZIMYNKwZPLKs0hVP&#10;HMhWKgNRs5SqbA2yLOT/H8ofAAAA//8DAFBLAQItABQABgAIAAAAIQC2gziS/gAAAOEBAAATAAAA&#10;AAAAAAAAAAAAAAAAAABbQ29udGVudF9UeXBlc10ueG1sUEsBAi0AFAAGAAgAAAAhADj9If/WAAAA&#10;lAEAAAsAAAAAAAAAAAAAAAAALwEAAF9yZWxzLy5yZWxzUEsBAi0AFAAGAAgAAAAhAHX1xGi0AgAA&#10;vAUAAA4AAAAAAAAAAAAAAAAALgIAAGRycy9lMm9Eb2MueG1sUEsBAi0AFAAGAAgAAAAhAIubGrPh&#10;AAAACwEAAA8AAAAAAAAAAAAAAAAADgUAAGRycy9kb3ducmV2LnhtbFBLBQYAAAAABAAEAPMAAAAc&#10;BgAAAAA=&#10;" filled="f" stroked="f">
              <v:textbox inset=".25pt,.25pt,.25pt,.25pt">
                <w:txbxContent>
                  <w:p w:rsidR="00581D92" w:rsidRPr="00396758" w:rsidRDefault="00581D92" w:rsidP="00581D92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396758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:rsidR="00581D92" w:rsidRPr="00396758" w:rsidRDefault="00581D92" w:rsidP="00581D92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396758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 988/4, Hodolany 779 00 Olomouc 9</w:t>
                    </w:r>
                  </w:p>
                  <w:p w:rsidR="00084B7D" w:rsidRPr="00396758" w:rsidRDefault="00581D92" w:rsidP="00245AB1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396758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BD4871">
                      <w:rPr>
                        <w:rFonts w:ascii="Arial" w:hAnsi="Arial" w:cs="Arial"/>
                        <w:color w:val="595959"/>
                        <w:lang w:val="cs-CZ"/>
                      </w:rPr>
                      <w:t>312</w:t>
                    </w:r>
                    <w:r w:rsidRPr="00396758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BD4871">
                      <w:rPr>
                        <w:rFonts w:ascii="Arial" w:hAnsi="Arial" w:cs="Arial"/>
                        <w:color w:val="595959"/>
                        <w:lang w:val="cs-CZ"/>
                      </w:rPr>
                      <w:t>ivan</w:t>
                    </w:r>
                    <w:r w:rsidR="00396758">
                      <w:rPr>
                        <w:rFonts w:ascii="Arial" w:hAnsi="Arial" w:cs="Arial"/>
                        <w:color w:val="595959"/>
                        <w:lang w:val="cs-CZ"/>
                      </w:rPr>
                      <w:t>.</w:t>
                    </w:r>
                    <w:r w:rsidR="00BD4871">
                      <w:rPr>
                        <w:rFonts w:ascii="Arial" w:hAnsi="Arial" w:cs="Arial"/>
                        <w:color w:val="595959"/>
                        <w:lang w:val="cs-CZ"/>
                      </w:rPr>
                      <w:t>knotek</w:t>
                    </w:r>
                    <w:r w:rsidR="00396758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3837940</wp:posOffset>
              </wp:positionH>
              <wp:positionV relativeFrom="paragraph">
                <wp:posOffset>2816860</wp:posOffset>
              </wp:positionV>
              <wp:extent cx="2199005" cy="335915"/>
              <wp:effectExtent l="0" t="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302.2pt;margin-top:221.8pt;width:173.15pt;height:26.4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lWswIAALwFAAAOAAAAZHJzL2Uyb0RvYy54bWysVG1vmzAQ/j5p/8Hyd8JLIA2opGpCmCZ1&#10;L1K7H+CACdbAZrYT6Kb9951NktJWk6ZtfLAO+/zcPXeP7/pmaBt0pFIxwVPszzyMKC9Eyfg+xV8e&#10;cmeJkdKEl6QRnKb4kSp8s3r75rrvEhqIWjQllQhAuEr6LsW11l3iuqqoaUvUTHSUw2ElZEs0/Mq9&#10;W0rSA3rbuIHnLdxeyLKToqBKwW42HuKVxa8qWuhPVaWoRk2KITdtV2nXnVnd1TVJ9pJ0NStOaZC/&#10;yKIljEPQC1RGNEEHyV5BtayQQolKzwrRuqKqWEEtB2Djey/Y3Neko5YLFEd1lzKp/wdbfDx+loiV&#10;KZ5jxEkLLXqgg0ZrMaCFqU7fqQSc7jtw0wNsQ5ctU9XdieKrQlxsasL39FZK0deUlJCdb266k6sj&#10;jjIgu/6DKCEMOWhhgYZKtqZ0UAwE6NClx0tnTCoFbAZ+HHtehFEBZ/N5FPuRDUGS8+1OKv2OihYZ&#10;I8USOm/RyfFOaZMNSc4uJhgXOWsa2/2GP9sAx3EHYsNVc2aysM38EXvxdrldhk4YLLZO6GWZc5tv&#10;QmeR+1dRNs82m8z/aeL6YVKzsqTchDkLyw//rHEniY+SuEhLiYaVBs6kpOR+t2kkOhIQdm6/U0Em&#10;bu7zNGwRgMsLSn4QeusgdvLF8soJ8zBy4itv6Xh+vI4XXhiHWf6c0h3j9N8poT7FcRREo5h+y82z&#10;32tuJGmZhtHRsDbFy4sTSYwEt7y0rdWENaM9KYVJ/6kU0O5zo61gjUZHtephN9iXYaVmxLwT5SMo&#10;WAoQGMgUxh4YtZDfMephhKRYfTsQSTFq3nN4BXPQBIyciS0n9m5iE14ATIo1RqO50eOMOnSS7WuI&#10;Mr45Lm7h1VTMCvopo9NbgxFheZ3GmZlB03/r9TR0V78AAAD//wMAUEsDBBQABgAIAAAAIQCABHuG&#10;4gAAAAsBAAAPAAAAZHJzL2Rvd25yZXYueG1sTI/BTsMwDIbvSLxDZCRuLFmXla00nQCBEAgJrduF&#10;W9qEtqJxqibburfHnOBo+9Pv7883k+vZ0Y6h86hgPhPALNbedNgo2O+eb1bAQtRodO/RKjjbAJvi&#10;8iLXmfEn3NpjGRtGIRgyraCNccg4D3VrnQ4zP1ik25cfnY40jg03oz5RuOt5IkTKne6QPrR6sI+t&#10;rb/Lg1OweFi9le8vcv80Tz5ez+EzqXTilLq+mu7vgEU7xT8YfvVJHQpyqvwBTWC9glRISagCKRcp&#10;MCLWS3ELrKLNOl0CL3L+v0PxAwAA//8DAFBLAQItABQABgAIAAAAIQC2gziS/gAAAOEBAAATAAAA&#10;AAAAAAAAAAAAAAAAAABbQ29udGVudF9UeXBlc10ueG1sUEsBAi0AFAAGAAgAAAAhADj9If/WAAAA&#10;lAEAAAsAAAAAAAAAAAAAAAAALwEAAF9yZWxzLy5yZWxzUEsBAi0AFAAGAAgAAAAhACCgGVazAgAA&#10;vAUAAA4AAAAAAAAAAAAAAAAALgIAAGRycy9lMm9Eb2MueG1sUEsBAi0AFAAGAAgAAAAhAIAEe4bi&#10;AAAACwEAAA8AAAAAAAAAAAAAAAAADQUAAGRycy9kb3ducmV2LnhtbFBLBQYAAAAABAAEAPMAAAAc&#10;BgAAAAA=&#10;" filled="f" stroked="f">
              <v:textbox inset=".25pt,.25pt,.25pt,.25pt">
                <w:txbxContent>
                  <w:p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B7D" w:rsidRDefault="00BD4871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123825" cy="123825"/>
                                <wp:effectExtent l="0" t="0" r="9525" b="9525"/>
                                <wp:docPr id="10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2" type="#_x0000_t202" style="position:absolute;margin-left:326.3pt;margin-top:617.05pt;width:16.25pt;height:17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GFswIAALsFAAAOAAAAZHJzL2Uyb0RvYy54bWysVG1vmzAQ/j5p/8Hyd8pLCQmopEpCmCZ1&#10;L1K7H+CACdbAZrYT6Kb9951NktJWk6ZtfLAO+/zcPXeP7+Z2aBt0pFIxwVPsX3kYUV6IkvF9ir88&#10;5M4CI6UJL0kjOE3xI1X4dvn2zU3fJTQQtWhKKhGAcJX0XYprrbvEdVVR05aoK9FRDoeVkC3R8Cv3&#10;bilJD+ht4waeF7m9kGUnRUGVgt1sPMRLi19VtNCfqkpRjZoUQ27artKuO7O6yxuS7CXpalac0iB/&#10;kUVLGIegF6iMaIIOkr2CalkhhRKVvipE64qqYgW1HICN771gc1+TjlouUBzVXcqk/h9s8fH4WSJW&#10;pjjAiJMWWvRAB43WYkBzU52+Uwk43XfgpgfYhi5bpqq7E8VXhbjY1ITv6UpK0deUlJCdb266k6sj&#10;jjIgu/6DKCEMOWhhgYZKtqZ0UAwE6NClx0tnTCoFbAZedD2fYVTAURDMwmBmI5DkfLmTSr+jokXG&#10;SLGExltwcrxT2iRDkrOLicVFzprGNr/hzzbAcdyB0HDVnJkkbC9/xF68XWwXoRMG0dYJvSxzVvkm&#10;dKLcn8+y62yzyfyfJq4fJjUrS8pNmLOu/PDP+nZS+KiIi7KUaFhp4ExKSu53m0aiIwFd5/Y7FWTi&#10;5j5PwxYBuLyg5Aehtw5iJ48WcyfMw5kTz72F4/nxOo68MA6z/DmlO8bpv1NCfYrjGfTR0vktN89+&#10;r7mRpGUaJkfD2hQvLk4kMQrc8tK2VhPWjPakFCb9p1JAu8+Ntno1Eh3FqofdYB9GZKIbLe9E+QgC&#10;lgIEBiqFqQdGLeR3jHqYIClW3w5EUoya9xwewTVoAibOxJYTezexCS8AJsUao9Hc6HFEHTrJ9jVE&#10;GZ8cFyt4NBWzgn7K6PTUYEJYXqdpZkbQ9N96Pc3c5S8AAAD//wMAUEsDBBQABgAIAAAAIQDg3XFS&#10;4gAAAA0BAAAPAAAAZHJzL2Rvd25yZXYueG1sTI/BTsMwEETvSPyDtUjcqBO3tUKIUwECISokROiF&#10;mxObJCJeR7Hbpn/P9gS33Z3R7JtiM7uBHewUeo8K0kUCzGLjTY+tgt3n800GLESNRg8erYKTDbAp&#10;Ly8KnRt/xA97qGLLKARDrhV0MY4556HprNNh4UeLpH37yelI69RyM+kjhbuBiySR3Oke6UOnR/vY&#10;2ean2jsFy4dsW729rHZPqXh/PYUvUWvhlLq+mu/vgEU7xz8znPEJHUpiqv0eTWCDArkWkqwkiOUq&#10;BUYWma1pqM8neSuBlwX/36L8BQAA//8DAFBLAQItABQABgAIAAAAIQC2gziS/gAAAOEBAAATAAAA&#10;AAAAAAAAAAAAAAAAAABbQ29udGVudF9UeXBlc10ueG1sUEsBAi0AFAAGAAgAAAAhADj9If/WAAAA&#10;lAEAAAsAAAAAAAAAAAAAAAAALwEAAF9yZWxzLy5yZWxzUEsBAi0AFAAGAAgAAAAhAIhTgYWzAgAA&#10;uwUAAA4AAAAAAAAAAAAAAAAALgIAAGRycy9lMm9Eb2MueG1sUEsBAi0AFAAGAAgAAAAhAODdcVLi&#10;AAAADQEAAA8AAAAAAAAAAAAAAAAADQUAAGRycy9kb3ducmV2LnhtbFBLBQYAAAAABAAEAPMAAAAc&#10;BgAAAAA=&#10;" filled="f" stroked="f">
              <v:textbox inset=".25pt,.25pt,.25pt,.25pt">
                <w:txbxContent>
                  <w:p w:rsidR="00084B7D" w:rsidRDefault="00BD4871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>
                          <wp:extent cx="123825" cy="123825"/>
                          <wp:effectExtent l="0" t="0" r="9525" b="9525"/>
                          <wp:docPr id="10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posOffset>24130</wp:posOffset>
              </wp:positionH>
              <wp:positionV relativeFrom="margin">
                <wp:posOffset>7632065</wp:posOffset>
              </wp:positionV>
              <wp:extent cx="6031230" cy="329565"/>
              <wp:effectExtent l="0" t="2540" r="254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B7D" w:rsidRDefault="00BD4871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6057900" cy="66675"/>
                                <wp:effectExtent l="0" t="0" r="0" b="9525"/>
                                <wp:docPr id="9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margin-left:1.9pt;margin-top:600.95pt;width:474.9pt;height:25.95pt;z-index:-251658240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kGrwIAALoFAAAOAAAAZHJzL2Uyb0RvYy54bWysVG1vmzAQ/j5p/8Hyd8JLCAmopGpCmCZ1&#10;L1K7H+CACdbARrYb6Kb+951NktJWk6ZtfLAO+/zcPXeP7+p6aBt0pFIxwVPszzyMKC9Eyfghxd/u&#10;c2eFkdKEl6QRnKb4kSp8vX7/7qrvEhqIWjQllQhAuEr6LsW11l3iuqqoaUvUTHSUw2ElZEs0/MqD&#10;W0rSA3rbuIHnRW4vZNlJUVClYDcbD/Ha4lcVLfSXqlJUoybFkJu2q7Tr3qzu+ookB0m6mhWnNMhf&#10;ZNESxiHoBSojmqAHyd5AtayQQolKzwrRuqKqWEEtB2Dje6/Y3NWko5YLFEd1lzKp/wdbfD5+lYiV&#10;0DuMOGmhRfd00GgjBhSa6vSdSsDprgM3PcC28TRMVXcriu8KcbGtCT/QGylFX1NSQna+uelOro44&#10;yoDs+0+ihDDkQQsLNFSyNYBQDATo0KXHS2dMKgVsRt7cD+ZwVMDZPIgX0cKGIMn5dieV/kBFi4yR&#10;Ygmdt+jkeKu0yYYkZxcTjIucNY3tfsNfbIDjuAOx4ao5M1nYZv6MvXi32q1CJwyinRN6Webc5NvQ&#10;iXJ/ucjm2Xab+U8mrh8mNStLyk2Ys7D88M8ad5L4KImLtJRoWGngTEpKHvbbRqIjAWHn9jsVZOLm&#10;vkzDFgG4vKLkB6G3CWInj1ZLJ8zDhRMvvZXj+fEmjrwwDrP8JaVbxum/U0J9iuNFsBjF9Ftunv3e&#10;ciNJyzSMjoa1KV5dnEhiJLjjpW2tJqwZ7UkpTPrPpYB2nxttBWs0OqpVD/vBvoyliW7EvBflIyhY&#10;ChAYaBHGHhi1kD8w6mGEpJjDjMOo+cjhDcxBETBwJrac2PuJTXgBICnWGI3mVo8T6qGT7FBDjPOL&#10;u4E3kzMr5+d8Ti8NBoRldRpmZgJN/63X88hd/wIAAP//AwBQSwMEFAAGAAgAAAAhAIsatMreAAAA&#10;CwEAAA8AAABkcnMvZG93bnJldi54bWxMj81ugzAQhO+V+g7WVuqtMQkCEYqJ+pseeoL2ARzsYBS8&#10;ptgQ+vbdnJrjzoxmvyl2i+3ZrEffORSwXkXANDZOddgK+P56f8iA+SBRyd6hFvCrPezK25tC5sqd&#10;sdJzHVpGJehzKcCEMOSc+8ZoK/3KDRrJO7rRykDn2HI1yjOV255voijlVnZIH4wc9IvRzamerIBs&#10;/6l+4sokYc7e6o8srfbT67MQ93fL0yOwoJfwH4YLPqFDSUwHN6HyrBcQE3ggeROtt8AosE3iFNjh&#10;IiVk8rLg1xvKPwAAAP//AwBQSwECLQAUAAYACAAAACEAtoM4kv4AAADhAQAAEwAAAAAAAAAAAAAA&#10;AAAAAAAAW0NvbnRlbnRfVHlwZXNdLnhtbFBLAQItABQABgAIAAAAIQA4/SH/1gAAAJQBAAALAAAA&#10;AAAAAAAAAAAAAC8BAABfcmVscy8ucmVsc1BLAQItABQABgAIAAAAIQDrMqkGrwIAALoFAAAOAAAA&#10;AAAAAAAAAAAAAC4CAABkcnMvZTJvRG9jLnhtbFBLAQItABQABgAIAAAAIQCLGrTK3gAAAAsBAAAP&#10;AAAAAAAAAAAAAAAAAAkFAABkcnMvZG93bnJldi54bWxQSwUGAAAAAAQABADzAAAAFAYAAAAA&#10;" filled="f" stroked="f">
              <v:textbox style="mso-fit-shape-to-text:t" inset=".25pt,.25pt,.25pt,.25pt">
                <w:txbxContent>
                  <w:p w:rsidR="00084B7D" w:rsidRDefault="00BD4871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6057900" cy="66675"/>
                          <wp:effectExtent l="0" t="0" r="0" b="9525"/>
                          <wp:docPr id="9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E6" w:rsidRDefault="006E39E6">
      <w:pPr>
        <w:spacing w:after="0" w:line="240" w:lineRule="auto"/>
      </w:pPr>
      <w:r>
        <w:separator/>
      </w:r>
    </w:p>
  </w:footnote>
  <w:footnote w:type="continuationSeparator" w:id="0">
    <w:p w:rsidR="006E39E6" w:rsidRDefault="006E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7D" w:rsidRDefault="00BD4871">
    <w:pPr>
      <w:pStyle w:val="Zhlav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margin">
                <wp:posOffset>1796415</wp:posOffset>
              </wp:positionH>
              <wp:positionV relativeFrom="margin">
                <wp:posOffset>-1016000</wp:posOffset>
              </wp:positionV>
              <wp:extent cx="3747770" cy="675005"/>
              <wp:effectExtent l="5715" t="3175" r="8890" b="762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675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20E" w:rsidRDefault="0011720E" w:rsidP="00581D92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</w:p>
                        <w:p w:rsidR="00084B7D" w:rsidRPr="00396758" w:rsidRDefault="00581D92" w:rsidP="00581D92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396758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80pt;width:295.1pt;height:53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XVkAIAACgFAAAOAAAAZHJzL2Uyb0RvYy54bWysVNuO2yAQfa/Uf0C8Z21nnTi21lntpakq&#10;bS/Sbj+AYByjYqBAYm9X/fcOkGST9qWq6gc8wHA4M3OGq+uxF2jHjOVK1ji7SDFikqqGy02Nvz6t&#10;JguMrCOyIUJJVuNnZvH18u2bq0FXbKo6JRpmEIBIWw26xp1zukoSSzvWE3uhNJOw2SrTEwdTs0ka&#10;QwZA70UyTdN5MijTaKMosxZW7+MmXgb8tmXUfW5byxwSNQZuLowmjGs/JssrUm0M0R2nexrkH1j0&#10;hEu49Ah1TxxBW8P/gOo5Ncqq1l1Q1SeqbTllIQaIJkt/i+axI5qFWCA5Vh/TZP8fLP20+2IQb2oM&#10;hZKkhxI9sdGhWzWiS5+dQdsKnB41uLkRlqHKIVKrHxT9ZpFUdx2RG3ZjjBo6Rhpgl/mTycnRiGM9&#10;yHr4qBq4hmydCkBja3qfOkgGAnSo0vOxMp4KhcXLIi+KArYo7M2LWZrOwhWkOpzWxrr3TPXIGzU2&#10;UPmATnYP1nk2pDq4+MusErxZcSHCxGzWd8KgHQGVrMIXzwrdkbgalAIYNroGvDMMIT2SVB4zXhdX&#10;IAIg4Pd8LEESL2U2zdPbaTlZzRfFJF/ls0lZpItJmpW35TzNy/x+9dMzyPKq403D5AOX7CDPLP+7&#10;8u8bJQorCBQNNS5n01kI7oz9Pqx9rKn/9vk9c+u5g24VvAe5HJ1I5av+TjYQNqkc4SLayTn9kDLI&#10;weEfshI04mURBeLG9QgoXjhr1TyDWoyCYkLd4YkBo1PmB0YDtGuN7fctMQwj8UGC4i6zYgbtfWKb&#10;E3t9YhNJAabGDqNo3rn4Hmy14ZsObon6luoGFNryIJ5XRkDfT6AdQyD7p8P3++k8eL0+cMtfAAAA&#10;//8DAFBLAwQUAAYACAAAACEAaBsn7eIAAAAMAQAADwAAAGRycy9kb3ducmV2LnhtbEyPsVLDMAyG&#10;d+54B5+4Y2udpLQJIU6PgzIwdKB0YXNjkQRiOcRuk/L0iAlGSd/9+v5iPdlOnHDwrSMF8TwCgVQ5&#10;01KtYP/6NMtA+KDJ6M4RKjijh3V5eVHo3LiRXvC0C7XgEPK5VtCE0OdS+qpBq/3c9Uh8e3eD1YHH&#10;oZZm0COH204mUbSSVrfEHxrd40OD1efuaBWkXxt3futuHr+f6w8rw345bje9UtdX0/0diIBT+IPh&#10;V5/VoWSngzuS8aJTkGTJLaMKZvEq4laMZOkiBnHg1XKRgiwL+b9E+QMAAP//AwBQSwECLQAUAAYA&#10;CAAAACEAtoM4kv4AAADhAQAAEwAAAAAAAAAAAAAAAAAAAAAAW0NvbnRlbnRfVHlwZXNdLnhtbFBL&#10;AQItABQABgAIAAAAIQA4/SH/1gAAAJQBAAALAAAAAAAAAAAAAAAAAC8BAABfcmVscy8ucmVsc1BL&#10;AQItABQABgAIAAAAIQCeK2XVkAIAACgFAAAOAAAAAAAAAAAAAAAAAC4CAABkcnMvZTJvRG9jLnht&#10;bFBLAQItABQABgAIAAAAIQBoGyft4gAAAAwBAAAPAAAAAAAAAAAAAAAAAOoEAABkcnMvZG93bnJl&#10;di54bWxQSwUGAAAAAAQABADzAAAA+QUAAAAA&#10;" stroked="f">
              <v:fill opacity="0"/>
              <v:textbox inset=".25pt,.25pt,.25pt,.25pt">
                <w:txbxContent>
                  <w:p w:rsidR="0011720E" w:rsidRDefault="0011720E" w:rsidP="00581D92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</w:p>
                  <w:p w:rsidR="00084B7D" w:rsidRPr="00396758" w:rsidRDefault="00581D92" w:rsidP="00581D92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396758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5168" behindDoc="0" locked="0" layoutInCell="1" allowOverlap="1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B7D" w:rsidRPr="00396758" w:rsidRDefault="00084B7D">
                          <w:pPr>
                            <w:spacing w:after="0" w:line="361" w:lineRule="exact"/>
                            <w:rPr>
                              <w:lang w:val="cs-CZ"/>
                            </w:rPr>
                          </w:pPr>
                          <w:r w:rsidRPr="00396758"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  <w:lang w:val="cs-CZ"/>
                            </w:rPr>
                            <w:t>Úřad</w:t>
                          </w:r>
                          <w:r w:rsidRPr="00396758"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  <w:lang w:val="cs-CZ"/>
                            </w:rPr>
                            <w:t xml:space="preserve"> </w:t>
                          </w:r>
                          <w:r w:rsidRPr="00396758"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  <w:lang w:val="cs-CZ"/>
                            </w:rPr>
                            <w:t>práce</w:t>
                          </w:r>
                          <w:r w:rsidRPr="00396758"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  <w:lang w:val="cs-CZ"/>
                            </w:rPr>
                            <w:t xml:space="preserve"> </w:t>
                          </w:r>
                          <w:r w:rsidRPr="00396758"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  <w:lang w:val="cs-CZ"/>
                            </w:rPr>
                            <w:t>ČR</w:t>
                          </w:r>
                        </w:p>
                        <w:p w:rsidR="00084B7D" w:rsidRPr="00396758" w:rsidRDefault="00084B7D">
                          <w:pPr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.9pt;margin-top:-70.25pt;width:120.75pt;height:24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h1jwIAAC8FAAAOAAAAZHJzL2Uyb0RvYy54bWysVNuO2yAQfa/Uf0C8Z20nzsXWOqtNtqkq&#10;bS/Sbj+AGByjYqBAYm+r/nsHSLLZVpWqqn7AAwxn5swcuL4ZOoEOzFiuZIWzqxQjJmtFudxV+PPj&#10;ZrTAyDoiKRFKsgo/MYtvlq9fXfe6ZGPVKkGZQQAibdnrCrfO6TJJbN2yjtgrpZmEzUaZjjiYml1C&#10;DekBvRPJOE1nSa8M1UbVzFpYvYubeBnwm4bV7mPTWOaQqDDk5sJowrj1Y7K8JuXOEN3y+pgG+Ycs&#10;OsIlBD1D3RFH0N7w36A6XhtlVeOuatUlqml4zQIHYJOlv7B5aIlmgQsUx+pzmez/g60/HD4ZxGmF&#10;5xhJ0kGLHtng0EoNaOyr02tbgtODBjc3wDJ0OTC1+l7VXyySat0SuWO3xqi+ZYRCdpk/mVwcjTjW&#10;g2z794pCGLJ3KgANjel86aAYCNChS0/nzvhUah9yOplMx1OMatibpLN5Og0hSHk6rY11b5nqkDcq&#10;bKDzAZ0c7q3z2ZDy5OKDWSU43XAhwsTstmth0IGASjbhi2eFbklcDUoBDBtdA94LDCE9klQeM4aL&#10;K8AAEvB7nkuQxPciG+fpalyMNrPFfJRv8umomKeLUZoVq2KW5kV+t/nhM8jysuWUMnnPJTvJM8v/&#10;rv3HixKFFQSK+goXvoyB9B8rkIbvWN8XJDvu4LYK3lV4cXYipe/6G0mBNikd4SLaycv0Q8mgBqd/&#10;qErQiJdFFIgbtkMQYxCQ189W0ScQjVHQU1AGvDRgtMp8w6iHW1th+3VPDMNIvJMgvEk2B5G4C9tc&#10;2NsLm8gaYCrsMIrm2sVnYa8N37UQJcpcqlsQasODhp4zAhZ+Arcy8Dm+IP7aX86D1/M7t/wJAAD/&#10;/wMAUEsDBBQABgAIAAAAIQDaC5324QAAAAoBAAAPAAAAZHJzL2Rvd25yZXYueG1sTI+9UsMwEIR7&#10;ZngHzTFDl8hxbH6M5QwDoaBIQUhDp1iHbZBOxlJih6fnqKC8vZ3db8vV5Kw44hA6TwoW8wQEUu1N&#10;R42C3evT7AZEiJqMtp5QwQkDrKrzs1IXxo/0gsdtbASHUCi0gjbGvpAy1C06Hea+R+Lfux+cjnwO&#10;jTSDHjncWZkmyZV0uiNuaHWPDy3Wn9uDU3D9tfanN5s9fj83H07GXT5u1r1SlxfT/R2IiFP8M8Mv&#10;PqNDxUx7fyAThFWwZPCoYLbIkhwEG9IsX4LYs3SbpiCrUv6fUP0AAAD//wMAUEsBAi0AFAAGAAgA&#10;AAAhALaDOJL+AAAA4QEAABMAAAAAAAAAAAAAAAAAAAAAAFtDb250ZW50X1R5cGVzXS54bWxQSwEC&#10;LQAUAAYACAAAACEAOP0h/9YAAACUAQAACwAAAAAAAAAAAAAAAAAvAQAAX3JlbHMvLnJlbHNQSwEC&#10;LQAUAAYACAAAACEAwgfYdY8CAAAvBQAADgAAAAAAAAAAAAAAAAAuAgAAZHJzL2Uyb0RvYy54bWxQ&#10;SwECLQAUAAYACAAAACEA2gud9uEAAAAKAQAADwAAAAAAAAAAAAAAAADpBAAAZHJzL2Rvd25yZXYu&#10;eG1sUEsFBgAAAAAEAAQA8wAAAPcFAAAAAA==&#10;" stroked="f">
              <v:fill opacity="0"/>
              <v:textbox inset=".25pt,.25pt,.25pt,.25pt">
                <w:txbxContent>
                  <w:p w:rsidR="00084B7D" w:rsidRPr="00396758" w:rsidRDefault="00084B7D">
                    <w:pPr>
                      <w:spacing w:after="0" w:line="361" w:lineRule="exact"/>
                      <w:rPr>
                        <w:lang w:val="cs-CZ"/>
                      </w:rPr>
                    </w:pPr>
                    <w:r w:rsidRPr="00396758"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  <w:lang w:val="cs-CZ"/>
                      </w:rPr>
                      <w:t>Úřad</w:t>
                    </w:r>
                    <w:r w:rsidRPr="00396758"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  <w:lang w:val="cs-CZ"/>
                      </w:rPr>
                      <w:t xml:space="preserve"> </w:t>
                    </w:r>
                    <w:r w:rsidRPr="00396758"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  <w:lang w:val="cs-CZ"/>
                      </w:rPr>
                      <w:t>práce</w:t>
                    </w:r>
                    <w:r w:rsidRPr="00396758"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  <w:lang w:val="cs-CZ"/>
                      </w:rPr>
                      <w:t xml:space="preserve"> </w:t>
                    </w:r>
                    <w:r w:rsidRPr="00396758"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  <w:lang w:val="cs-CZ"/>
                      </w:rPr>
                      <w:t>ČR</w:t>
                    </w:r>
                  </w:p>
                  <w:p w:rsidR="00084B7D" w:rsidRPr="00396758" w:rsidRDefault="00084B7D">
                    <w:pPr>
                      <w:rPr>
                        <w:rFonts w:ascii="Arial" w:eastAsia="Arial" w:hAnsi="Arial" w:cs="Arial"/>
                        <w:sz w:val="32"/>
                        <w:szCs w:val="32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4144" behindDoc="0" locked="0" layoutInCell="1" allowOverlap="1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4B7D" w:rsidRDefault="00BD4871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714375" cy="714375"/>
                                <wp:effectExtent l="0" t="0" r="9525" b="9525"/>
                                <wp:docPr id="1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3.65pt;margin-top:-126.85pt;width:60.15pt;height:58.1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5VMAIAAGoEAAAOAAAAZHJzL2Uyb0RvYy54bWysVNuO2yAQfa/Uf0C8N3YSJZtacVbbbFNV&#10;2l6k3X4AxthGxQwFEjv9+g6Qy277UKmqH9AAM2cOZ2a8vh17RQ7COgm6pNNJTonQHGqp25J+e9q9&#10;WVHiPNM1U6BFSY/C0dvN61frwRRiBh2oWliCINoVgylp570psszxTvTMTcAIjZcN2J553No2qy0b&#10;EL1X2SzPl9kAtjYWuHAOT+/TJd1E/KYR3H9pGic8USVFbj6uNq5VWLPNmhWtZaaT/ESD/QOLnkmN&#10;SS9Q98wzsrfyD6hecgsOGj/h0GfQNJKL+AZ8zTT/7TWPHTMivgXFceYik/t/sPzz4aslsi7pkhLN&#10;eizRkxg9eQcjmQZ1BuMKdHo06OZHPMYqx5c68wD8uyMath3TrbizFoZOsBrZxcjsWWjCcQGkGj5B&#10;jWnY3kMEGhvbB+lQDILoWKXjpTKBCsfDm+X8bb6ghOPVzXy1QBu5Zaw4Bxvr/AcBPQlGSS0WPoKz&#10;w4PzyfXsEnI5ULLeSaXixrbVVllyYNgku/ilWGU6lk5jo2A6l1xj6hcYSpMBNZwvkjZ/g0+MXiD0&#10;0uMkKNmXdJWHL/VmUPS9rjGAFZ5JlWykojSyCBIHVZO+fqzGWMvZuXIV1EfU3EJqfBxUNDqwPykZ&#10;sOlL6n7smRWUqI8a6xb4E3817dWsribTHCFK6ilJ5tanidobK9sOM6QO0XCHNW5k1D8wTWxOtLGh&#10;o4yn4QsT83wfva6/iM0vAAAA//8DAFBLAwQUAAYACAAAACEABpujxOEAAAAMAQAADwAAAGRycy9k&#10;b3ducmV2LnhtbEyPwU7DMAyG70i8Q2QkLmhLu27NVJpOCIkbYrAh7Zo1pqlonKpJ1/L2ZCc42v70&#10;+/vL3Ww7dsHBt44kpMsEGFLtdEuNhM/jy2ILzAdFWnWOUMIPethVtzelKrSb6AMvh9CwGEK+UBJM&#10;CH3Bua8NWuWXrkeKty83WBXiODRcD2qK4bbjqyTJuVUtxQ9G9fhssP4+jFbCw+tGp+/7vfDidDpm&#10;03rMjH+T8v5ufnoEFnAOfzBc9aM6VNHp7EbSnnUScpFFUsJitckEsCuxFTmwc1ylmVgDr0r+v0T1&#10;CwAA//8DAFBLAQItABQABgAIAAAAIQC2gziS/gAAAOEBAAATAAAAAAAAAAAAAAAAAAAAAABbQ29u&#10;dGVudF9UeXBlc10ueG1sUEsBAi0AFAAGAAgAAAAhADj9If/WAAAAlAEAAAsAAAAAAAAAAAAAAAAA&#10;LwEAAF9yZWxzLy5yZWxzUEsBAi0AFAAGAAgAAAAhAG1ezlUwAgAAagQAAA4AAAAAAAAAAAAAAAAA&#10;LgIAAGRycy9lMm9Eb2MueG1sUEsBAi0AFAAGAAgAAAAhAAabo8ThAAAADAEAAA8AAAAAAAAAAAAA&#10;AAAAigQAAGRycy9kb3ducmV2LnhtbFBLBQYAAAAABAAEAPMAAACYBQAAAAA=&#10;" strokecolor="white" strokeweight=".05pt">
              <v:fill opacity="0"/>
              <v:textbox inset=".05pt,.05pt,.05pt,.05pt">
                <w:txbxContent>
                  <w:p w:rsidR="00084B7D" w:rsidRDefault="00BD4871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714375" cy="714375"/>
                          <wp:effectExtent l="0" t="0" r="9525" b="9525"/>
                          <wp:docPr id="1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2E"/>
    <w:rsid w:val="00084B7D"/>
    <w:rsid w:val="000A43A6"/>
    <w:rsid w:val="000B6107"/>
    <w:rsid w:val="0011720E"/>
    <w:rsid w:val="00230EDB"/>
    <w:rsid w:val="00245AB1"/>
    <w:rsid w:val="00303127"/>
    <w:rsid w:val="003752BA"/>
    <w:rsid w:val="00396758"/>
    <w:rsid w:val="003F6565"/>
    <w:rsid w:val="00446426"/>
    <w:rsid w:val="00456CE2"/>
    <w:rsid w:val="00470E7E"/>
    <w:rsid w:val="00581D92"/>
    <w:rsid w:val="005915CB"/>
    <w:rsid w:val="005E1E6A"/>
    <w:rsid w:val="0067047E"/>
    <w:rsid w:val="006E39E6"/>
    <w:rsid w:val="0077204C"/>
    <w:rsid w:val="00815289"/>
    <w:rsid w:val="0084612C"/>
    <w:rsid w:val="008B466B"/>
    <w:rsid w:val="0091534D"/>
    <w:rsid w:val="00AD742F"/>
    <w:rsid w:val="00B81A08"/>
    <w:rsid w:val="00BD4871"/>
    <w:rsid w:val="00C8101A"/>
    <w:rsid w:val="00C85059"/>
    <w:rsid w:val="00D404A8"/>
    <w:rsid w:val="00D509AC"/>
    <w:rsid w:val="00DA0202"/>
    <w:rsid w:val="00EB4DC9"/>
    <w:rsid w:val="00F9012E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ka\LogoManu&#225;l%202018\&#353;ablony%20dokument&#367;\KrP%20Olomouc\HLAVI&#268;KOV&#221;%20PAP&#205;R_KrP_Olomouc_s_adres&#225;tem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BC122-9D0B-4248-8349-353F3D98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PAPÍR_KrP_Olomouc_s_adresátem_jednostránkový_vážená_paní.dotx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Knotek Ivan Ing. (UPM-KRP)</dc:creator>
  <cp:lastModifiedBy>Knotek Ivan Ing. (UPM-KRP)</cp:lastModifiedBy>
  <cp:revision>2</cp:revision>
  <cp:lastPrinted>1900-12-31T22:00:00Z</cp:lastPrinted>
  <dcterms:created xsi:type="dcterms:W3CDTF">2018-08-08T08:13:00Z</dcterms:created>
  <dcterms:modified xsi:type="dcterms:W3CDTF">2018-08-08T08:13:00Z</dcterms:modified>
</cp:coreProperties>
</file>