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2707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2707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2707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2707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2707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2707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2707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2707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75"/>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72C7-C085-45B3-A23C-63D3F39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2018-08-16T12:56:00Z</dcterms:created>
  <dcterms:modified xsi:type="dcterms:W3CDTF">2018-08-16T12:56:00Z</dcterms:modified>
</cp:coreProperties>
</file>