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47E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47E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47E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47E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47E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47E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47E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47E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7E0"/>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18647-D06F-4245-ACB5-BC6A79A5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2018-08-15T14:18:00Z</dcterms:created>
  <dcterms:modified xsi:type="dcterms:W3CDTF">2018-08-15T14:18:00Z</dcterms:modified>
</cp:coreProperties>
</file>