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2A" w:rsidRDefault="007F34A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1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7F4A2A" w:rsidRDefault="007F34A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OB17 - 40</w:t>
      </w:r>
      <w:r>
        <w:rPr>
          <w:noProof/>
          <w:lang w:val="cs-CZ" w:eastAsia="cs-CZ"/>
        </w:rPr>
        <w:pict>
          <v:shape id="_x0000_s1050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OB1718-040</w:t>
      </w:r>
    </w:p>
    <w:p w:rsidR="007F4A2A" w:rsidRDefault="007F34A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F4A2A" w:rsidRDefault="007F34A2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EVVA Praha</w:t>
      </w:r>
    </w:p>
    <w:p w:rsidR="007F4A2A" w:rsidRDefault="007F34A2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8pt;margin-top:21pt;width:254pt;height:10pt;z-index:-251658235;mso-position-horizontal-relative:margin" stroked="f">
            <v:fill o:opacity2="0"/>
            <v:textbox inset="0,0,0,0">
              <w:txbxContent>
                <w:p w:rsidR="007F4A2A" w:rsidRDefault="007F34A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V Bokách II č.11/1048</w:t>
      </w:r>
    </w:p>
    <w:p w:rsidR="007F4A2A" w:rsidRDefault="007F34A2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152 00 Praha 5-Hlubočepy</w:t>
      </w:r>
    </w:p>
    <w:p w:rsidR="007F4A2A" w:rsidRDefault="007F34A2">
      <w:pPr>
        <w:pStyle w:val="Row8"/>
      </w:pPr>
      <w:r>
        <w:tab/>
      </w:r>
      <w:r>
        <w:rPr>
          <w:rStyle w:val="Text3"/>
          <w:position w:val="5"/>
        </w:rPr>
        <w:t xml:space="preserve">Česká </w:t>
      </w:r>
      <w:r>
        <w:rPr>
          <w:rStyle w:val="Text3"/>
          <w:position w:val="5"/>
        </w:rPr>
        <w:t>republika</w:t>
      </w:r>
      <w:r>
        <w:tab/>
      </w:r>
      <w:r>
        <w:rPr>
          <w:rStyle w:val="Text5"/>
        </w:rPr>
        <w:t>Česká republika</w:t>
      </w:r>
    </w:p>
    <w:p w:rsidR="007F4A2A" w:rsidRDefault="007F4A2A">
      <w:pPr>
        <w:pStyle w:val="Row9"/>
      </w:pPr>
    </w:p>
    <w:p w:rsidR="007F4A2A" w:rsidRDefault="007F34A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15891054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CZ15891054</w:t>
      </w:r>
      <w:r>
        <w:rPr>
          <w:noProof/>
          <w:lang w:val="cs-CZ" w:eastAsia="cs-CZ"/>
        </w:rPr>
        <w:pict>
          <v:shape id="_x0000_s1047" type="#_x0000_t32" style="position:absolute;margin-left:412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F4A2A" w:rsidRDefault="007F34A2">
      <w:pPr>
        <w:pStyle w:val="Row11"/>
      </w:pPr>
      <w:r>
        <w:rPr>
          <w:noProof/>
          <w:lang w:val="cs-CZ" w:eastAsia="cs-CZ"/>
        </w:rPr>
        <w:pict>
          <v:shape id="_x0000_s1045" type="#_x0000_t202" style="position:absolute;margin-left:476pt;margin-top:4pt;width:86pt;height:10pt;z-index:-251658231;mso-position-horizontal-relative:margin" stroked="f">
            <v:fill o:opacity2="0"/>
            <v:textbox inset="0,0,0,0">
              <w:txbxContent>
                <w:p w:rsidR="007F4A2A" w:rsidRDefault="007F34A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1247382018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26.07.2018</w:t>
      </w:r>
      <w:r>
        <w:tab/>
      </w:r>
      <w:r>
        <w:rPr>
          <w:rStyle w:val="Text2"/>
          <w:position w:val="2"/>
        </w:rPr>
        <w:t>Číslo jednací</w:t>
      </w:r>
    </w:p>
    <w:p w:rsidR="007F4A2A" w:rsidRDefault="007F34A2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F4A2A" w:rsidRDefault="007F34A2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F4A2A" w:rsidRDefault="007F34A2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F4A2A" w:rsidRDefault="007F34A2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F4A2A" w:rsidRDefault="007F34A2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</w:t>
      </w:r>
      <w:r>
        <w:rPr>
          <w:rStyle w:val="Text3"/>
          <w:position w:val="2"/>
        </w:rPr>
        <w:t xml:space="preserve"> na bankovní účet</w:t>
      </w:r>
    </w:p>
    <w:p w:rsidR="007F4A2A" w:rsidRDefault="007F34A2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84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83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7F4A2A" w:rsidRDefault="007F34A2">
      <w:pPr>
        <w:pStyle w:val="Row18"/>
      </w:pPr>
      <w:r>
        <w:tab/>
      </w:r>
      <w:r>
        <w:rPr>
          <w:rStyle w:val="Text3"/>
        </w:rPr>
        <w:t>Na základě potřeby MZV ČR, ZÚ Minsk a předložených cenových nabídek u Vás objednáváme dodání:</w:t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2 ks zámková vložka EVVA 3KS á 6 vlastních klíčů</w:t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1 ks zámková vložka EVVA 3KS á 8 vlastních klíčů</w:t>
      </w:r>
    </w:p>
    <w:p w:rsidR="007F4A2A" w:rsidRDefault="007F34A2">
      <w:pPr>
        <w:pStyle w:val="Row19"/>
      </w:pPr>
      <w:r>
        <w:tab/>
      </w:r>
      <w:r>
        <w:rPr>
          <w:rStyle w:val="Text3"/>
        </w:rPr>
        <w:t xml:space="preserve">21 ks </w:t>
      </w:r>
      <w:r>
        <w:rPr>
          <w:rStyle w:val="Text3"/>
        </w:rPr>
        <w:t>zámková vložka EVVA 3KS á 4 vlastní klíče</w:t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1 ks zámková vložka EVVA AirKey (ZÚ Minsk)</w:t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Cena je cenou obvyklou a nepřesáhne celkovou částku 175.179,00 Kč bez DPH, tj. 211.967,00 Kč včetně DPH.</w:t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Termín dodání je do 20. srpna 2018.</w:t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Smluvní stra</w:t>
      </w:r>
      <w:r>
        <w:rPr>
          <w:rStyle w:val="Text3"/>
        </w:rPr>
        <w:t>ny prohlašují, že skutečnosti uvedené v této objednávce a jejích případných následných dodatcích nepovažují za obchodní tajemství ve</w:t>
      </w:r>
    </w:p>
    <w:p w:rsidR="007F4A2A" w:rsidRDefault="007F34A2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</w:t>
      </w:r>
      <w:r>
        <w:rPr>
          <w:rStyle w:val="Text3"/>
        </w:rPr>
        <w:t xml:space="preserve"> 106/1999 Sb., o</w:t>
      </w:r>
    </w:p>
    <w:p w:rsidR="007F4A2A" w:rsidRDefault="007F34A2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7F4A2A" w:rsidRDefault="007F34A2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211 967.00</w:t>
      </w:r>
      <w:r>
        <w:tab/>
      </w:r>
      <w:r>
        <w:rPr>
          <w:rStyle w:val="Text2"/>
        </w:rPr>
        <w:t>Kč</w:t>
      </w:r>
    </w:p>
    <w:p w:rsidR="007F4A2A" w:rsidRDefault="007F34A2">
      <w:pPr>
        <w:pStyle w:val="Row21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7F4A2A" w:rsidRDefault="007F34A2">
      <w:pPr>
        <w:pStyle w:val="Row22"/>
      </w:pPr>
      <w:r>
        <w:tab/>
      </w:r>
    </w:p>
    <w:p w:rsidR="007F4A2A" w:rsidRDefault="007F4A2A">
      <w:pPr>
        <w:pStyle w:val="Row9"/>
      </w:pPr>
    </w:p>
    <w:p w:rsidR="007F4A2A" w:rsidRDefault="007F4A2A">
      <w:pPr>
        <w:pStyle w:val="Row9"/>
      </w:pPr>
    </w:p>
    <w:p w:rsidR="007F4A2A" w:rsidRDefault="007F4A2A">
      <w:pPr>
        <w:pStyle w:val="Row9"/>
      </w:pPr>
    </w:p>
    <w:p w:rsidR="007F4A2A" w:rsidRDefault="007F4A2A">
      <w:pPr>
        <w:pStyle w:val="Row9"/>
      </w:pPr>
    </w:p>
    <w:p w:rsidR="007F4A2A" w:rsidRDefault="007F34A2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F4A2A" w:rsidRDefault="007F34A2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2;mso-position-horizontal-relative:margin" o:connectortype="straight" strokeweight="1pt">
            <w10:wrap anchorx="margin" anchory="page"/>
          </v:shape>
        </w:pict>
      </w:r>
    </w:p>
    <w:sectPr w:rsidR="007F4A2A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34A2">
      <w:pPr>
        <w:spacing w:after="0" w:line="240" w:lineRule="auto"/>
      </w:pPr>
      <w:r>
        <w:separator/>
      </w:r>
    </w:p>
  </w:endnote>
  <w:endnote w:type="continuationSeparator" w:id="0">
    <w:p w:rsidR="00000000" w:rsidRDefault="007F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2A" w:rsidRDefault="007F34A2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OB1718-040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F4A2A" w:rsidRDefault="007F4A2A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34A2">
      <w:pPr>
        <w:spacing w:after="0" w:line="240" w:lineRule="auto"/>
      </w:pPr>
      <w:r>
        <w:separator/>
      </w:r>
    </w:p>
  </w:footnote>
  <w:footnote w:type="continuationSeparator" w:id="0">
    <w:p w:rsidR="00000000" w:rsidRDefault="007F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2A" w:rsidRDefault="007F4A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F34A2"/>
    <w:rsid w:val="007F4A2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3F3B92B4.dotm</Template>
  <TotalTime>5</TotalTime>
  <Pages>1</Pages>
  <Words>207</Words>
  <Characters>1224</Characters>
  <Application>Microsoft Office Word</Application>
  <DocSecurity>0</DocSecurity>
  <Lines>10</Lines>
  <Paragraphs>2</Paragraphs>
  <ScaleCrop>false</ScaleCrop>
  <Manager/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2018-08-06T07:10:00Z</dcterms:created>
  <dcterms:modified xsi:type="dcterms:W3CDTF">2018-08-06T07:11:00Z</dcterms:modified>
  <cp:category/>
</cp:coreProperties>
</file>