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14901" w:rsidP="0081490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14.7.2016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814901" w:rsidRDefault="00821222" w:rsidP="00814901">
      <w:pPr>
        <w:numPr>
          <w:ilvl w:val="1"/>
          <w:numId w:val="21"/>
        </w:numPr>
      </w:pPr>
      <w:r>
        <w:t>X</w:t>
      </w:r>
    </w:p>
    <w:p w:rsidR="00814901" w:rsidRDefault="00821222" w:rsidP="00821222">
      <w:pPr>
        <w:numPr>
          <w:ilvl w:val="1"/>
          <w:numId w:val="21"/>
        </w:numPr>
      </w:pPr>
      <w:r>
        <w:t>x</w:t>
      </w:r>
    </w:p>
    <w:p w:rsidR="00814901" w:rsidRDefault="00821222" w:rsidP="00814901">
      <w:pPr>
        <w:numPr>
          <w:ilvl w:val="1"/>
          <w:numId w:val="21"/>
        </w:numPr>
      </w:pPr>
      <w:r>
        <w:t>x</w:t>
      </w:r>
    </w:p>
    <w:p w:rsidR="00814901" w:rsidRDefault="00821222" w:rsidP="00814901">
      <w:pPr>
        <w:numPr>
          <w:ilvl w:val="3"/>
          <w:numId w:val="21"/>
        </w:numPr>
      </w:pPr>
      <w:r>
        <w:t>x</w:t>
      </w:r>
    </w:p>
    <w:p w:rsidR="00814901" w:rsidRDefault="00821222" w:rsidP="00814901">
      <w:pPr>
        <w:numPr>
          <w:ilvl w:val="3"/>
          <w:numId w:val="21"/>
        </w:numPr>
      </w:pPr>
      <w:r>
        <w:t>x</w:t>
      </w:r>
    </w:p>
    <w:p w:rsidR="00814901" w:rsidRDefault="00821222" w:rsidP="00814901">
      <w:pPr>
        <w:numPr>
          <w:ilvl w:val="3"/>
          <w:numId w:val="21"/>
        </w:numPr>
      </w:pPr>
      <w:r>
        <w:t>x</w:t>
      </w:r>
    </w:p>
    <w:p w:rsidR="00814901" w:rsidRDefault="00821222" w:rsidP="00814901">
      <w:pPr>
        <w:numPr>
          <w:ilvl w:val="3"/>
          <w:numId w:val="21"/>
        </w:numPr>
      </w:pPr>
      <w:r>
        <w:t>x</w:t>
      </w:r>
    </w:p>
    <w:p w:rsidR="00814901" w:rsidRDefault="00821222" w:rsidP="0081490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4901" w:rsidRDefault="00821222" w:rsidP="0081490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14901" w:rsidRDefault="00821222" w:rsidP="0082122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4901" w:rsidRDefault="00821222" w:rsidP="0082122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4901" w:rsidRDefault="00821222" w:rsidP="0082122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4901" w:rsidRDefault="00821222" w:rsidP="0081490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4901" w:rsidRDefault="00814901" w:rsidP="00814901">
      <w:pPr>
        <w:numPr>
          <w:ilvl w:val="0"/>
          <w:numId w:val="0"/>
        </w:numPr>
        <w:spacing w:before="120" w:after="0" w:line="240" w:lineRule="auto"/>
        <w:jc w:val="both"/>
      </w:pPr>
    </w:p>
    <w:p w:rsidR="00814901" w:rsidRDefault="00814901" w:rsidP="00814901">
      <w:pPr>
        <w:numPr>
          <w:ilvl w:val="0"/>
          <w:numId w:val="0"/>
        </w:numPr>
        <w:spacing w:before="120" w:after="0" w:line="240" w:lineRule="auto"/>
        <w:jc w:val="both"/>
      </w:pPr>
    </w:p>
    <w:p w:rsidR="00814901" w:rsidRDefault="00814901" w:rsidP="00814901">
      <w:pPr>
        <w:numPr>
          <w:ilvl w:val="0"/>
          <w:numId w:val="0"/>
        </w:numPr>
        <w:spacing w:before="120" w:after="0" w:line="240" w:lineRule="auto"/>
        <w:jc w:val="both"/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both"/>
        <w:sectPr w:rsidR="0081490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both"/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both"/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center"/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</w:pP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4901" w:rsidRDefault="00814901" w:rsidP="00814901">
      <w:pPr>
        <w:numPr>
          <w:ilvl w:val="0"/>
          <w:numId w:val="0"/>
        </w:numPr>
        <w:spacing w:after="0" w:line="240" w:lineRule="auto"/>
        <w:jc w:val="center"/>
      </w:pPr>
    </w:p>
    <w:p w:rsidR="00814901" w:rsidRDefault="00821222" w:rsidP="0081490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14901" w:rsidRPr="00814901" w:rsidRDefault="00821222" w:rsidP="0081490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14901" w:rsidRPr="00814901" w:rsidSect="0081490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2122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2122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576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66D6E" wp14:editId="71F0E2F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1490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13FD494" wp14:editId="48CB0A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1490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982707-1312/2016 -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4F8D91" wp14:editId="76F6D2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0082E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228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639F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4901"/>
    <w:rsid w:val="008154EA"/>
    <w:rsid w:val="00820381"/>
    <w:rsid w:val="00821222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5768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9FC20-0114-4EFD-BDB5-DAA7C504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64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2010-01-28T11:34:00Z</cp:lastPrinted>
  <dcterms:created xsi:type="dcterms:W3CDTF">2016-08-05T06:15:00Z</dcterms:created>
  <dcterms:modified xsi:type="dcterms:W3CDTF">2016-08-05T06:16:00Z</dcterms:modified>
</cp:coreProperties>
</file>