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72AD" w:rsidRDefault="0035341B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CF529A" wp14:editId="45A0C379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95753497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587900979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5E0B9B">
        <w:rPr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4BDD">
        <w:rPr>
          <w:szCs w:val="32"/>
        </w:rPr>
        <w:t xml:space="preserve">                              </w: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35341B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Pr="003D755A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 w:rsidR="004807A0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AC7E4F">
                              <w:rPr>
                                <w:color w:val="000000"/>
                              </w:rPr>
                              <w:t>449</w:t>
                            </w:r>
                            <w:r w:rsidR="000462DD"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201</w:t>
                            </w:r>
                            <w:r w:rsidR="0035341B">
                              <w:rPr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6057E" w:rsidRPr="006A6F77" w:rsidRDefault="00300B86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ankovní </w:t>
                            </w:r>
                            <w:proofErr w:type="gramStart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Pr="003D755A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 w:rsidR="004807A0">
                        <w:rPr>
                          <w:color w:val="000000"/>
                        </w:rPr>
                        <w:t xml:space="preserve"> </w:t>
                      </w:r>
                      <w:r w:rsidR="00AC7E4F">
                        <w:rPr>
                          <w:color w:val="000000"/>
                        </w:rPr>
                        <w:t>449</w:t>
                      </w:r>
                      <w:r w:rsidR="000462DD"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</w:rPr>
                        <w:t>201</w:t>
                      </w:r>
                      <w:r w:rsidR="0035341B">
                        <w:rPr>
                          <w:color w:val="000000"/>
                        </w:rPr>
                        <w:t>8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6057E" w:rsidRPr="006A6F77" w:rsidRDefault="00300B86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 xml:space="preserve">ankovní </w:t>
                      </w:r>
                      <w:proofErr w:type="gramStart"/>
                      <w:r w:rsidR="0006057E"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75F" w:rsidRDefault="00A0275F" w:rsidP="00A0275F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0275F" w:rsidRPr="00810A96" w:rsidRDefault="00A0275F" w:rsidP="00A0275F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Služby Města Milevska, spol. s r.o.</w:t>
                            </w:r>
                          </w:p>
                          <w:p w:rsidR="00A0275F" w:rsidRPr="00810A96" w:rsidRDefault="00A0275F" w:rsidP="00A0275F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rlova 1012</w:t>
                            </w:r>
                          </w:p>
                          <w:p w:rsidR="00A0275F" w:rsidRPr="00810A96" w:rsidRDefault="00A0275F" w:rsidP="00A0275F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399 01 Milevsko</w:t>
                            </w:r>
                          </w:p>
                          <w:p w:rsidR="004807A0" w:rsidRPr="00846EB4" w:rsidRDefault="00A0275F" w:rsidP="00A0275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Pr="00F95F6C">
                              <w:rPr>
                                <w:sz w:val="24"/>
                                <w:lang w:eastAsia="ar-SA"/>
                              </w:rPr>
                              <w:t>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A0275F" w:rsidRDefault="00A0275F" w:rsidP="00A0275F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A0275F" w:rsidRPr="00810A96" w:rsidRDefault="00A0275F" w:rsidP="00A0275F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Služby Města Milevska, spol. s r.o.</w:t>
                      </w:r>
                    </w:p>
                    <w:p w:rsidR="00A0275F" w:rsidRPr="00810A96" w:rsidRDefault="00A0275F" w:rsidP="00A0275F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rlova 1012</w:t>
                      </w:r>
                    </w:p>
                    <w:p w:rsidR="00A0275F" w:rsidRPr="00810A96" w:rsidRDefault="00A0275F" w:rsidP="00A0275F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399 01 Milevsko</w:t>
                      </w:r>
                    </w:p>
                    <w:p w:rsidR="004807A0" w:rsidRPr="00846EB4" w:rsidRDefault="00A0275F" w:rsidP="00A0275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Pr="00F95F6C">
                        <w:rPr>
                          <w:sz w:val="24"/>
                          <w:lang w:eastAsia="ar-SA"/>
                        </w:rPr>
                        <w:t>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Default="004807A0" w:rsidP="0095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5341B">
        <w:rPr>
          <w:i/>
          <w:sz w:val="24"/>
          <w:szCs w:val="24"/>
        </w:rPr>
        <w:t>Zemanová</w:t>
      </w:r>
      <w:r>
        <w:rPr>
          <w:i/>
          <w:sz w:val="24"/>
          <w:szCs w:val="24"/>
        </w:rPr>
        <w:t>/213</w:t>
      </w:r>
      <w:r w:rsidR="00762F7B">
        <w:rPr>
          <w:i/>
          <w:sz w:val="24"/>
          <w:szCs w:val="24"/>
        </w:rPr>
        <w:tab/>
      </w:r>
      <w:r w:rsidR="00AC7E4F">
        <w:rPr>
          <w:i/>
          <w:sz w:val="24"/>
          <w:szCs w:val="24"/>
        </w:rPr>
        <w:t>14</w:t>
      </w:r>
      <w:r w:rsidR="000B0326">
        <w:rPr>
          <w:i/>
          <w:sz w:val="24"/>
          <w:szCs w:val="24"/>
        </w:rPr>
        <w:t>.</w:t>
      </w:r>
      <w:r w:rsidR="00E91CD9">
        <w:rPr>
          <w:i/>
          <w:sz w:val="24"/>
          <w:szCs w:val="24"/>
        </w:rPr>
        <w:t xml:space="preserve"> 0</w:t>
      </w:r>
      <w:r w:rsidR="00A0275F">
        <w:rPr>
          <w:i/>
          <w:sz w:val="24"/>
          <w:szCs w:val="24"/>
        </w:rPr>
        <w:t>8</w:t>
      </w:r>
      <w:r w:rsidR="00E91CD9">
        <w:rPr>
          <w:i/>
          <w:sz w:val="24"/>
          <w:szCs w:val="24"/>
        </w:rPr>
        <w:t>.</w:t>
      </w:r>
      <w:r w:rsidR="005E0B9B">
        <w:rPr>
          <w:i/>
          <w:sz w:val="24"/>
          <w:szCs w:val="24"/>
        </w:rPr>
        <w:t xml:space="preserve"> </w:t>
      </w:r>
      <w:r w:rsidR="00BA4BAC">
        <w:rPr>
          <w:i/>
          <w:sz w:val="24"/>
          <w:szCs w:val="24"/>
        </w:rPr>
        <w:t>201</w:t>
      </w:r>
      <w:r w:rsidR="0035341B">
        <w:rPr>
          <w:i/>
          <w:sz w:val="24"/>
          <w:szCs w:val="24"/>
        </w:rPr>
        <w:t>8</w:t>
      </w:r>
    </w:p>
    <w:p w:rsidR="00057596" w:rsidRDefault="00057596" w:rsidP="009520A5">
      <w:pPr>
        <w:rPr>
          <w:i/>
          <w:sz w:val="24"/>
          <w:szCs w:val="24"/>
        </w:rPr>
      </w:pPr>
    </w:p>
    <w:p w:rsidR="00BD385E" w:rsidRDefault="00BD385E" w:rsidP="009520A5">
      <w:pPr>
        <w:rPr>
          <w:i/>
          <w:sz w:val="24"/>
          <w:szCs w:val="24"/>
        </w:rPr>
      </w:pPr>
    </w:p>
    <w:p w:rsidR="00A1534A" w:rsidRDefault="00A1534A" w:rsidP="00052DC2">
      <w:pPr>
        <w:rPr>
          <w:i/>
          <w:sz w:val="24"/>
          <w:szCs w:val="24"/>
        </w:rPr>
      </w:pPr>
    </w:p>
    <w:p w:rsidR="00052DC2" w:rsidRDefault="00052DC2" w:rsidP="00052DC2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1D4FE1" w:rsidRDefault="001D4FE1" w:rsidP="009520A5">
      <w:pPr>
        <w:rPr>
          <w:sz w:val="24"/>
          <w:szCs w:val="24"/>
        </w:rPr>
      </w:pPr>
    </w:p>
    <w:p w:rsidR="003E0346" w:rsidRDefault="00AC7E4F" w:rsidP="00D1734F">
      <w:pPr>
        <w:jc w:val="both"/>
        <w:rPr>
          <w:sz w:val="24"/>
          <w:szCs w:val="24"/>
        </w:rPr>
      </w:pPr>
      <w:r>
        <w:rPr>
          <w:sz w:val="24"/>
          <w:szCs w:val="24"/>
        </w:rPr>
        <w:t>Zadláždění vjezdů v ul. F. Kudláčka</w:t>
      </w:r>
      <w:r w:rsidR="00A1534A">
        <w:rPr>
          <w:sz w:val="24"/>
          <w:szCs w:val="24"/>
        </w:rPr>
        <w:t>:</w:t>
      </w:r>
    </w:p>
    <w:p w:rsidR="00A1534A" w:rsidRDefault="00A1534A" w:rsidP="00A1534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1534A">
        <w:rPr>
          <w:sz w:val="24"/>
          <w:szCs w:val="24"/>
        </w:rPr>
        <w:t xml:space="preserve">pokládka nových </w:t>
      </w:r>
      <w:r>
        <w:rPr>
          <w:sz w:val="24"/>
          <w:szCs w:val="24"/>
        </w:rPr>
        <w:t xml:space="preserve">obrubníků v délce 88 </w:t>
      </w:r>
      <w:proofErr w:type="spellStart"/>
      <w:r>
        <w:rPr>
          <w:sz w:val="24"/>
          <w:szCs w:val="24"/>
        </w:rPr>
        <w:t>bm</w:t>
      </w:r>
      <w:proofErr w:type="spellEnd"/>
    </w:p>
    <w:p w:rsidR="00A1534A" w:rsidRDefault="00A1534A" w:rsidP="00A1534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pokládka nové zámkové dlažby na ploše 140m2</w:t>
      </w:r>
    </w:p>
    <w:p w:rsidR="00A1534A" w:rsidRDefault="00A1534A" w:rsidP="00A1534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úprava okolního terénu</w:t>
      </w:r>
    </w:p>
    <w:p w:rsidR="00A1534A" w:rsidRDefault="00A1534A" w:rsidP="00A1534A">
      <w:pPr>
        <w:pStyle w:val="Odstavecseseznamem"/>
        <w:jc w:val="both"/>
        <w:rPr>
          <w:sz w:val="24"/>
          <w:szCs w:val="24"/>
        </w:rPr>
      </w:pPr>
    </w:p>
    <w:p w:rsidR="00A1534A" w:rsidRPr="00A1534A" w:rsidRDefault="00A1534A" w:rsidP="00A1534A">
      <w:pPr>
        <w:pStyle w:val="Odstavecseseznamem"/>
        <w:jc w:val="both"/>
        <w:rPr>
          <w:sz w:val="24"/>
          <w:szCs w:val="24"/>
        </w:rPr>
      </w:pPr>
    </w:p>
    <w:p w:rsidR="00720FBA" w:rsidRDefault="00720FBA" w:rsidP="00720FBA">
      <w:pPr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E772AE">
        <w:rPr>
          <w:sz w:val="24"/>
          <w:szCs w:val="24"/>
        </w:rPr>
        <w:t xml:space="preserve"> - dle skutečně vynaložených nákladů</w:t>
      </w:r>
      <w:r w:rsidR="00072EC0">
        <w:rPr>
          <w:sz w:val="24"/>
          <w:szCs w:val="24"/>
        </w:rPr>
        <w:t xml:space="preserve">, max. však do </w:t>
      </w:r>
      <w:r w:rsidR="00A1534A">
        <w:rPr>
          <w:sz w:val="24"/>
          <w:szCs w:val="24"/>
        </w:rPr>
        <w:t>208.120</w:t>
      </w:r>
      <w:r w:rsidR="00E91CD9">
        <w:rPr>
          <w:sz w:val="24"/>
          <w:szCs w:val="24"/>
        </w:rPr>
        <w:t>,-</w:t>
      </w:r>
      <w:r w:rsidR="002D156E">
        <w:rPr>
          <w:sz w:val="24"/>
          <w:szCs w:val="24"/>
        </w:rPr>
        <w:t>- vč. DPH</w:t>
      </w:r>
    </w:p>
    <w:p w:rsidR="00720FBA" w:rsidRDefault="00720FBA" w:rsidP="00720FBA">
      <w:pPr>
        <w:jc w:val="both"/>
        <w:rPr>
          <w:b/>
        </w:rPr>
      </w:pPr>
    </w:p>
    <w:p w:rsidR="00720FBA" w:rsidRDefault="00720FBA" w:rsidP="00720FBA">
      <w:pPr>
        <w:jc w:val="both"/>
        <w:rPr>
          <w:i/>
        </w:rPr>
      </w:pPr>
      <w:r>
        <w:rPr>
          <w:i/>
        </w:rPr>
        <w:t>Kopii objednávky vraťte s fakturou!</w:t>
      </w:r>
    </w:p>
    <w:p w:rsidR="007D4DCA" w:rsidRDefault="007D4DCA" w:rsidP="00D06A2A">
      <w:pPr>
        <w:jc w:val="both"/>
      </w:pPr>
    </w:p>
    <w:p w:rsidR="007D4DCA" w:rsidRDefault="007D4DCA" w:rsidP="00D06A2A">
      <w:pPr>
        <w:jc w:val="both"/>
      </w:pPr>
    </w:p>
    <w:p w:rsidR="00BD385E" w:rsidRDefault="00BD385E" w:rsidP="00D06A2A">
      <w:pPr>
        <w:jc w:val="both"/>
      </w:pPr>
    </w:p>
    <w:p w:rsidR="00BD385E" w:rsidRDefault="00BD385E" w:rsidP="00D06A2A">
      <w:pPr>
        <w:jc w:val="both"/>
      </w:pPr>
    </w:p>
    <w:p w:rsidR="00A0275F" w:rsidRDefault="00A0275F" w:rsidP="00D06A2A">
      <w:pPr>
        <w:jc w:val="both"/>
      </w:pPr>
    </w:p>
    <w:p w:rsidR="00BD385E" w:rsidRDefault="00BD385E" w:rsidP="00D06A2A">
      <w:pPr>
        <w:jc w:val="both"/>
      </w:pPr>
    </w:p>
    <w:p w:rsidR="00720FBA" w:rsidRDefault="00720FBA" w:rsidP="00D06A2A">
      <w:pPr>
        <w:jc w:val="both"/>
      </w:pPr>
    </w:p>
    <w:p w:rsidR="003F37D9" w:rsidRDefault="003F37D9" w:rsidP="003F37D9">
      <w:pPr>
        <w:jc w:val="both"/>
      </w:pPr>
      <w:r>
        <w:t>………………………………………</w:t>
      </w:r>
    </w:p>
    <w:p w:rsidR="00194255" w:rsidRDefault="00F045CE" w:rsidP="00D06A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A0275F">
        <w:rPr>
          <w:i/>
          <w:sz w:val="24"/>
          <w:szCs w:val="24"/>
        </w:rPr>
        <w:t xml:space="preserve">Ing. </w:t>
      </w:r>
      <w:r w:rsidR="00762F7B">
        <w:rPr>
          <w:i/>
          <w:sz w:val="24"/>
          <w:szCs w:val="24"/>
        </w:rPr>
        <w:t xml:space="preserve">Bc. </w:t>
      </w:r>
      <w:r w:rsidR="0035341B">
        <w:rPr>
          <w:i/>
          <w:sz w:val="24"/>
          <w:szCs w:val="24"/>
        </w:rPr>
        <w:t>David Lukeš</w:t>
      </w:r>
    </w:p>
    <w:p w:rsidR="0035341B" w:rsidRDefault="00762F7B" w:rsidP="0035341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35341B">
        <w:rPr>
          <w:i/>
          <w:sz w:val="24"/>
          <w:szCs w:val="24"/>
        </w:rPr>
        <w:t>vedoucí odboru investic</w:t>
      </w:r>
    </w:p>
    <w:p w:rsidR="00762F7B" w:rsidRPr="007C25F8" w:rsidRDefault="0035341B" w:rsidP="0035341B">
      <w:pPr>
        <w:ind w:firstLine="708"/>
        <w:jc w:val="both"/>
        <w:rPr>
          <w:b/>
        </w:rPr>
      </w:pPr>
      <w:r>
        <w:rPr>
          <w:i/>
          <w:sz w:val="24"/>
          <w:szCs w:val="24"/>
        </w:rPr>
        <w:t>a správy majetku</w:t>
      </w:r>
    </w:p>
    <w:p w:rsidR="00194255" w:rsidRDefault="00194255" w:rsidP="00D06A2A">
      <w:pPr>
        <w:jc w:val="both"/>
        <w:rPr>
          <w:b/>
        </w:rPr>
      </w:pPr>
    </w:p>
    <w:p w:rsidR="007D4DCA" w:rsidRDefault="007D4DCA" w:rsidP="00D06A2A">
      <w:pPr>
        <w:jc w:val="both"/>
        <w:rPr>
          <w:b/>
        </w:rPr>
      </w:pPr>
    </w:p>
    <w:p w:rsidR="00154996" w:rsidRDefault="00154996" w:rsidP="00D06A2A">
      <w:pPr>
        <w:jc w:val="both"/>
        <w:rPr>
          <w:b/>
        </w:rPr>
      </w:pPr>
    </w:p>
    <w:p w:rsidR="00637479" w:rsidRDefault="00637479" w:rsidP="00D06A2A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D385E" w:rsidP="00D06A2A">
      <w:pPr>
        <w:jc w:val="both"/>
        <w:rPr>
          <w:i/>
        </w:rPr>
      </w:pPr>
      <w:r w:rsidRPr="007C25F8">
        <w:t xml:space="preserve">Objednatel prohlašuje, že </w:t>
      </w:r>
      <w:r>
        <w:t>předmět opravy</w:t>
      </w:r>
      <w:r w:rsidRPr="007C25F8">
        <w:t xml:space="preserve"> </w:t>
      </w:r>
      <w:r w:rsidRPr="007C25F8">
        <w:rPr>
          <w:u w:val="single"/>
        </w:rPr>
        <w:t xml:space="preserve">není používán k ekonomické </w:t>
      </w:r>
      <w:proofErr w:type="gramStart"/>
      <w:r w:rsidRPr="007C25F8">
        <w:rPr>
          <w:u w:val="single"/>
        </w:rPr>
        <w:t>činnosti</w:t>
      </w:r>
      <w:r>
        <w:t xml:space="preserve">  </w:t>
      </w:r>
      <w:r w:rsidR="00D06A2A" w:rsidRPr="007C25F8">
        <w:t>a ve</w:t>
      </w:r>
      <w:proofErr w:type="gramEnd"/>
      <w:r w:rsidR="00D06A2A" w:rsidRPr="007C25F8">
        <w:t xml:space="preserve"> smyslu informace GFŘ a M</w:t>
      </w:r>
      <w:r w:rsidR="009914F7" w:rsidRPr="007C25F8">
        <w:t>F</w:t>
      </w:r>
      <w:r w:rsidR="00D06A2A" w:rsidRPr="007C25F8">
        <w:t xml:space="preserve">ČR ze dne 9. 11. 2011 </w:t>
      </w:r>
      <w:r w:rsidR="00D06A2A" w:rsidRPr="007C25F8">
        <w:rPr>
          <w:b/>
        </w:rPr>
        <w:t>nebude pro výše uvedenou dodávku aplikován režim přenesené daňové povinnosti</w:t>
      </w:r>
      <w:r w:rsidR="00D06A2A" w:rsidRPr="007C25F8">
        <w:t xml:space="preserve"> podle § 92</w:t>
      </w:r>
      <w:r w:rsidR="00D60DB7">
        <w:t>e</w:t>
      </w:r>
      <w:r w:rsidR="00D06A2A" w:rsidRPr="007C25F8">
        <w:t xml:space="preserve">) zákona o DPH. </w:t>
      </w:r>
      <w:r w:rsidR="00D06A2A" w:rsidRPr="007C25F8">
        <w:rPr>
          <w:i/>
        </w:rPr>
        <w:t>V tomto případě objednatel není osobou povinnou k dani, protože přijaté</w:t>
      </w:r>
      <w:r w:rsidR="00217004">
        <w:rPr>
          <w:i/>
        </w:rPr>
        <w:t xml:space="preserve"> stavební </w:t>
      </w:r>
      <w:r w:rsidR="00D06A2A"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B7" w:rsidRDefault="00E52FB7">
      <w:r>
        <w:separator/>
      </w:r>
    </w:p>
  </w:endnote>
  <w:endnote w:type="continuationSeparator" w:id="0">
    <w:p w:rsidR="00E52FB7" w:rsidRDefault="00E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B7" w:rsidRDefault="00E52FB7">
      <w:r>
        <w:separator/>
      </w:r>
    </w:p>
  </w:footnote>
  <w:footnote w:type="continuationSeparator" w:id="0">
    <w:p w:rsidR="00E52FB7" w:rsidRDefault="00E5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F4BE8"/>
    <w:multiLevelType w:val="hybridMultilevel"/>
    <w:tmpl w:val="33EAEF7C"/>
    <w:lvl w:ilvl="0" w:tplc="176A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96D"/>
    <w:multiLevelType w:val="hybridMultilevel"/>
    <w:tmpl w:val="774297AA"/>
    <w:lvl w:ilvl="0" w:tplc="EE6AE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26F2D"/>
    <w:multiLevelType w:val="hybridMultilevel"/>
    <w:tmpl w:val="E034EA0E"/>
    <w:lvl w:ilvl="0" w:tplc="A740D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45B5A"/>
    <w:multiLevelType w:val="hybridMultilevel"/>
    <w:tmpl w:val="75FA526C"/>
    <w:lvl w:ilvl="0" w:tplc="07C2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F7163"/>
    <w:multiLevelType w:val="hybridMultilevel"/>
    <w:tmpl w:val="61A45986"/>
    <w:lvl w:ilvl="0" w:tplc="8F368582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40236"/>
    <w:rsid w:val="000462DD"/>
    <w:rsid w:val="00052DC2"/>
    <w:rsid w:val="00054EC7"/>
    <w:rsid w:val="00057596"/>
    <w:rsid w:val="0006057E"/>
    <w:rsid w:val="000606C7"/>
    <w:rsid w:val="00060E9D"/>
    <w:rsid w:val="00067FB1"/>
    <w:rsid w:val="00072EC0"/>
    <w:rsid w:val="00083EE5"/>
    <w:rsid w:val="000A05A4"/>
    <w:rsid w:val="000A35F0"/>
    <w:rsid w:val="000A4FC4"/>
    <w:rsid w:val="000B0326"/>
    <w:rsid w:val="000B1D89"/>
    <w:rsid w:val="000E0667"/>
    <w:rsid w:val="000E4519"/>
    <w:rsid w:val="000E577E"/>
    <w:rsid w:val="001205C2"/>
    <w:rsid w:val="00154374"/>
    <w:rsid w:val="00154788"/>
    <w:rsid w:val="00154996"/>
    <w:rsid w:val="0015705C"/>
    <w:rsid w:val="00160B0D"/>
    <w:rsid w:val="0016241C"/>
    <w:rsid w:val="00170111"/>
    <w:rsid w:val="00173DBE"/>
    <w:rsid w:val="00194255"/>
    <w:rsid w:val="001A3173"/>
    <w:rsid w:val="001C24F1"/>
    <w:rsid w:val="001D4FE1"/>
    <w:rsid w:val="001D772D"/>
    <w:rsid w:val="001F5100"/>
    <w:rsid w:val="00203DA9"/>
    <w:rsid w:val="00217004"/>
    <w:rsid w:val="00246E9E"/>
    <w:rsid w:val="002501F2"/>
    <w:rsid w:val="00254AC4"/>
    <w:rsid w:val="0025562C"/>
    <w:rsid w:val="00264E89"/>
    <w:rsid w:val="00281864"/>
    <w:rsid w:val="00285EBC"/>
    <w:rsid w:val="002A39CE"/>
    <w:rsid w:val="002A694E"/>
    <w:rsid w:val="002D156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31E8"/>
    <w:rsid w:val="0035341B"/>
    <w:rsid w:val="00353C4B"/>
    <w:rsid w:val="00370505"/>
    <w:rsid w:val="003763D0"/>
    <w:rsid w:val="003B2A18"/>
    <w:rsid w:val="003B688C"/>
    <w:rsid w:val="003D58AC"/>
    <w:rsid w:val="003D70B3"/>
    <w:rsid w:val="003D755A"/>
    <w:rsid w:val="003E0346"/>
    <w:rsid w:val="003E14F6"/>
    <w:rsid w:val="003E1880"/>
    <w:rsid w:val="003F32EF"/>
    <w:rsid w:val="003F37D9"/>
    <w:rsid w:val="003F7BF5"/>
    <w:rsid w:val="00422288"/>
    <w:rsid w:val="00434B8C"/>
    <w:rsid w:val="00435748"/>
    <w:rsid w:val="00446A08"/>
    <w:rsid w:val="00454CA7"/>
    <w:rsid w:val="004704C7"/>
    <w:rsid w:val="00475977"/>
    <w:rsid w:val="004777EE"/>
    <w:rsid w:val="004807A0"/>
    <w:rsid w:val="004B6B2E"/>
    <w:rsid w:val="004C77D1"/>
    <w:rsid w:val="004D6B14"/>
    <w:rsid w:val="004F42E4"/>
    <w:rsid w:val="00501EAA"/>
    <w:rsid w:val="00502778"/>
    <w:rsid w:val="00505596"/>
    <w:rsid w:val="005068FF"/>
    <w:rsid w:val="005169D3"/>
    <w:rsid w:val="00577480"/>
    <w:rsid w:val="00580CB2"/>
    <w:rsid w:val="0059456C"/>
    <w:rsid w:val="005B63EB"/>
    <w:rsid w:val="005E0B9B"/>
    <w:rsid w:val="006005A1"/>
    <w:rsid w:val="00617DC0"/>
    <w:rsid w:val="00637479"/>
    <w:rsid w:val="006A44DB"/>
    <w:rsid w:val="006A6F77"/>
    <w:rsid w:val="006E53DF"/>
    <w:rsid w:val="006E78C9"/>
    <w:rsid w:val="006E7E51"/>
    <w:rsid w:val="007073C7"/>
    <w:rsid w:val="00720FBA"/>
    <w:rsid w:val="0075071C"/>
    <w:rsid w:val="007533E0"/>
    <w:rsid w:val="0075755D"/>
    <w:rsid w:val="00762F7B"/>
    <w:rsid w:val="00776A5A"/>
    <w:rsid w:val="00783C60"/>
    <w:rsid w:val="0079177E"/>
    <w:rsid w:val="00793773"/>
    <w:rsid w:val="007B497D"/>
    <w:rsid w:val="007C25F8"/>
    <w:rsid w:val="007C3D69"/>
    <w:rsid w:val="007C70CA"/>
    <w:rsid w:val="007D4DCA"/>
    <w:rsid w:val="007F2B26"/>
    <w:rsid w:val="007F4DF4"/>
    <w:rsid w:val="00841C73"/>
    <w:rsid w:val="00846EB4"/>
    <w:rsid w:val="008726C9"/>
    <w:rsid w:val="008924CC"/>
    <w:rsid w:val="00892DC8"/>
    <w:rsid w:val="008A3DF6"/>
    <w:rsid w:val="008C764F"/>
    <w:rsid w:val="008F4F8F"/>
    <w:rsid w:val="008F50F4"/>
    <w:rsid w:val="00900DA5"/>
    <w:rsid w:val="0090370E"/>
    <w:rsid w:val="00904C14"/>
    <w:rsid w:val="00911972"/>
    <w:rsid w:val="00922916"/>
    <w:rsid w:val="00933DEE"/>
    <w:rsid w:val="009400A1"/>
    <w:rsid w:val="00943DE5"/>
    <w:rsid w:val="00950B15"/>
    <w:rsid w:val="0095116C"/>
    <w:rsid w:val="009520A5"/>
    <w:rsid w:val="00954A3F"/>
    <w:rsid w:val="00957DE3"/>
    <w:rsid w:val="009653CB"/>
    <w:rsid w:val="00985332"/>
    <w:rsid w:val="00985A2B"/>
    <w:rsid w:val="009914F7"/>
    <w:rsid w:val="009B2925"/>
    <w:rsid w:val="009B63A0"/>
    <w:rsid w:val="009C05C8"/>
    <w:rsid w:val="009E31D2"/>
    <w:rsid w:val="009E7E28"/>
    <w:rsid w:val="009F22B0"/>
    <w:rsid w:val="009F64A5"/>
    <w:rsid w:val="00A00D91"/>
    <w:rsid w:val="00A0275F"/>
    <w:rsid w:val="00A111E6"/>
    <w:rsid w:val="00A1534A"/>
    <w:rsid w:val="00A15BD6"/>
    <w:rsid w:val="00A2339D"/>
    <w:rsid w:val="00A27B96"/>
    <w:rsid w:val="00A56715"/>
    <w:rsid w:val="00A62584"/>
    <w:rsid w:val="00A81CA2"/>
    <w:rsid w:val="00AA4439"/>
    <w:rsid w:val="00AB0D75"/>
    <w:rsid w:val="00AB7E2C"/>
    <w:rsid w:val="00AC3EB3"/>
    <w:rsid w:val="00AC7E4F"/>
    <w:rsid w:val="00AC7F22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2529"/>
    <w:rsid w:val="00B93C89"/>
    <w:rsid w:val="00BA4BAC"/>
    <w:rsid w:val="00BA72AD"/>
    <w:rsid w:val="00BC23B7"/>
    <w:rsid w:val="00BD129C"/>
    <w:rsid w:val="00BD385E"/>
    <w:rsid w:val="00BF15DA"/>
    <w:rsid w:val="00BF27DC"/>
    <w:rsid w:val="00BF6CAA"/>
    <w:rsid w:val="00C046F5"/>
    <w:rsid w:val="00C14BDD"/>
    <w:rsid w:val="00C2369A"/>
    <w:rsid w:val="00C36116"/>
    <w:rsid w:val="00C37C18"/>
    <w:rsid w:val="00C423AF"/>
    <w:rsid w:val="00C524B7"/>
    <w:rsid w:val="00C77B20"/>
    <w:rsid w:val="00C86356"/>
    <w:rsid w:val="00CC3443"/>
    <w:rsid w:val="00CD5DA7"/>
    <w:rsid w:val="00CD6554"/>
    <w:rsid w:val="00CE7B69"/>
    <w:rsid w:val="00CF460F"/>
    <w:rsid w:val="00D04B1D"/>
    <w:rsid w:val="00D06A2A"/>
    <w:rsid w:val="00D1676D"/>
    <w:rsid w:val="00D1734F"/>
    <w:rsid w:val="00D21B97"/>
    <w:rsid w:val="00D60586"/>
    <w:rsid w:val="00D60DB7"/>
    <w:rsid w:val="00D6410A"/>
    <w:rsid w:val="00D670CD"/>
    <w:rsid w:val="00D67EA2"/>
    <w:rsid w:val="00D729BD"/>
    <w:rsid w:val="00D75C4B"/>
    <w:rsid w:val="00DB6402"/>
    <w:rsid w:val="00DC3419"/>
    <w:rsid w:val="00DC3F31"/>
    <w:rsid w:val="00DC67D4"/>
    <w:rsid w:val="00DD5CB0"/>
    <w:rsid w:val="00DF5AB7"/>
    <w:rsid w:val="00E01603"/>
    <w:rsid w:val="00E2236A"/>
    <w:rsid w:val="00E231F5"/>
    <w:rsid w:val="00E23751"/>
    <w:rsid w:val="00E40C09"/>
    <w:rsid w:val="00E40C93"/>
    <w:rsid w:val="00E52FB7"/>
    <w:rsid w:val="00E547A9"/>
    <w:rsid w:val="00E55AC7"/>
    <w:rsid w:val="00E772AE"/>
    <w:rsid w:val="00E91CD9"/>
    <w:rsid w:val="00E925CA"/>
    <w:rsid w:val="00E936CD"/>
    <w:rsid w:val="00E97921"/>
    <w:rsid w:val="00EB6586"/>
    <w:rsid w:val="00F045CE"/>
    <w:rsid w:val="00F339A0"/>
    <w:rsid w:val="00F420E9"/>
    <w:rsid w:val="00F46E5C"/>
    <w:rsid w:val="00F71441"/>
    <w:rsid w:val="00F73B1C"/>
    <w:rsid w:val="00F745DF"/>
    <w:rsid w:val="00F7616D"/>
    <w:rsid w:val="00F80F72"/>
    <w:rsid w:val="00F96D09"/>
    <w:rsid w:val="00FA6736"/>
    <w:rsid w:val="00FB0CF9"/>
    <w:rsid w:val="00FB4F6B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70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370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70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370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57E3-B3F2-4385-8AFF-66648E75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1</TotalTime>
  <Pages>1</Pages>
  <Words>152</Words>
  <Characters>1721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1870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Milena Ilievová</dc:creator>
  <cp:lastModifiedBy>Ing. Michal Kolář</cp:lastModifiedBy>
  <cp:revision>2</cp:revision>
  <cp:lastPrinted>2018-08-14T08:34:00Z</cp:lastPrinted>
  <dcterms:created xsi:type="dcterms:W3CDTF">2018-08-14T10:05:00Z</dcterms:created>
  <dcterms:modified xsi:type="dcterms:W3CDTF">2018-08-14T10:05:00Z</dcterms:modified>
</cp:coreProperties>
</file>