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15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O/04/20180150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4130389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24130389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4130389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CZ24130389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MCT-RR,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MCT-RR,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Kolová 212/4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Kolová 212/4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3.8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proofErr w:type="gramStart"/>
      <w:r w:rsidR="00C26BCB" w:rsidRPr="00E61F4E">
        <w:rPr>
          <w:rFonts w:ascii="Arial" w:hAnsi="Arial" w:cs="Arial"/>
        </w:rPr>
        <w:t>13.8.2018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zajištění inženýrské činnosti na akci Nástavba MŠ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zajištění inženýrské činnosti na akci Nástavba MŠ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zajištění inženýrské činnosti na akci Nástavba MŠ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zajištění inženýrské činnosti na akci Nástavba MŠ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75 02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75 020,00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10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31.10.2018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0A2E1C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26BCB" w:rsidRDefault="00C26BCB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8C" w:rsidRDefault="0063068C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8C" w:rsidRDefault="0063068C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0A2E1C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63068C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95739573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2E1C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068C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88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2018-08-13T07:08:00Z</cp:lastPrinted>
  <dcterms:created xsi:type="dcterms:W3CDTF">2018-08-13T07:10:00Z</dcterms:created>
  <dcterms:modified xsi:type="dcterms:W3CDTF">2018-08-14T06:13:00Z</dcterms:modified>
</cp:coreProperties>
</file>