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58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8"/>
        <w:gridCol w:w="2349"/>
      </w:tblGrid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  <w:rPr>
                <w:caps/>
                <w:sz w:val="16"/>
              </w:rPr>
            </w:pP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5032B1">
        <w:trPr>
          <w:trHeight w:hRule="exact" w:val="240"/>
        </w:trPr>
        <w:tc>
          <w:tcPr>
            <w:tcW w:w="1488" w:type="dxa"/>
          </w:tcPr>
          <w:p w:rsidR="005032B1" w:rsidRDefault="005032B1" w:rsidP="005032B1">
            <w:pPr>
              <w:spacing w:line="240" w:lineRule="exact"/>
              <w:rPr>
                <w:caps/>
                <w:sz w:val="16"/>
              </w:rPr>
            </w:pPr>
            <w:r>
              <w:rPr>
                <w:caps/>
                <w:sz w:val="16"/>
              </w:rPr>
              <w:t>ID dATdatovéchránky</w:t>
            </w:r>
          </w:p>
        </w:tc>
        <w:tc>
          <w:tcPr>
            <w:tcW w:w="2349" w:type="dxa"/>
          </w:tcPr>
          <w:p w:rsidR="005032B1" w:rsidRDefault="005032B1" w:rsidP="00674C0B">
            <w:pPr>
              <w:spacing w:line="240" w:lineRule="exact"/>
              <w:ind w:left="15"/>
            </w:pPr>
            <w:r>
              <w:t>7nqkhgy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caps/>
                <w:sz w:val="16"/>
              </w:rPr>
              <w:t>váš dopis ZN</w:t>
            </w:r>
            <w:r>
              <w:rPr>
                <w:sz w:val="16"/>
              </w:rPr>
              <w:t>.:</w:t>
            </w: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ZE DNE:</w:t>
            </w: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sz w:val="16"/>
              </w:rPr>
              <w:t>NAŠE ZN.:</w:t>
            </w:r>
          </w:p>
        </w:tc>
        <w:tc>
          <w:tcPr>
            <w:tcW w:w="2349" w:type="dxa"/>
          </w:tcPr>
          <w:p w:rsidR="004167E0" w:rsidRDefault="004167E0" w:rsidP="00286FD0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CD475F" w:rsidP="00674C0B">
            <w:pPr>
              <w:spacing w:line="240" w:lineRule="exact"/>
            </w:pPr>
            <w:r>
              <w:t xml:space="preserve">                      </w:t>
            </w: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sz w:val="16"/>
              </w:rPr>
              <w:t>VYŘIZUJE:</w:t>
            </w:r>
          </w:p>
        </w:tc>
        <w:tc>
          <w:tcPr>
            <w:tcW w:w="2349" w:type="dxa"/>
          </w:tcPr>
          <w:p w:rsidR="004167E0" w:rsidRDefault="00B04195" w:rsidP="00674C0B">
            <w:pPr>
              <w:spacing w:line="240" w:lineRule="exact"/>
              <w:ind w:left="15"/>
            </w:pPr>
            <w:r>
              <w:t>Robert Nowak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TEL.:</w:t>
            </w:r>
          </w:p>
        </w:tc>
        <w:tc>
          <w:tcPr>
            <w:tcW w:w="2349" w:type="dxa"/>
          </w:tcPr>
          <w:p w:rsidR="004167E0" w:rsidRDefault="00F02D61" w:rsidP="00F02D61">
            <w:pPr>
              <w:spacing w:line="240" w:lineRule="exact"/>
              <w:ind w:left="15"/>
            </w:pPr>
            <w:r>
              <w:t>60</w:t>
            </w:r>
            <w:r w:rsidR="00B04195">
              <w:t>4621674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FAX:</w:t>
            </w:r>
          </w:p>
        </w:tc>
        <w:tc>
          <w:tcPr>
            <w:tcW w:w="2349" w:type="dxa"/>
          </w:tcPr>
          <w:p w:rsidR="004167E0" w:rsidRDefault="00F02D61" w:rsidP="00211A37">
            <w:pPr>
              <w:spacing w:line="240" w:lineRule="exact"/>
              <w:ind w:left="15"/>
            </w:pPr>
            <w:r>
              <w:t>553</w:t>
            </w:r>
            <w:r w:rsidR="00B04195">
              <w:t>621548</w:t>
            </w:r>
          </w:p>
        </w:tc>
      </w:tr>
      <w:tr w:rsidR="004167E0">
        <w:trPr>
          <w:cantSplit/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  <w:r>
              <w:rPr>
                <w:noProof/>
                <w:sz w:val="16"/>
              </w:rPr>
              <w:t>E-MAIL:</w:t>
            </w:r>
          </w:p>
        </w:tc>
        <w:tc>
          <w:tcPr>
            <w:tcW w:w="2349" w:type="dxa"/>
          </w:tcPr>
          <w:p w:rsidR="004167E0" w:rsidRDefault="00B04195" w:rsidP="00674C0B">
            <w:r>
              <w:t>nowak</w:t>
            </w:r>
            <w:r w:rsidR="00F02D61">
              <w:t>@dcctyrlistek.cz</w:t>
            </w: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</w:pPr>
          </w:p>
        </w:tc>
        <w:tc>
          <w:tcPr>
            <w:tcW w:w="2349" w:type="dxa"/>
          </w:tcPr>
          <w:p w:rsidR="004167E0" w:rsidRDefault="004167E0" w:rsidP="00674C0B">
            <w:pPr>
              <w:spacing w:line="240" w:lineRule="exact"/>
              <w:ind w:left="15"/>
            </w:pPr>
          </w:p>
        </w:tc>
      </w:tr>
      <w:tr w:rsidR="004167E0">
        <w:trPr>
          <w:trHeight w:hRule="exact" w:val="240"/>
        </w:trPr>
        <w:tc>
          <w:tcPr>
            <w:tcW w:w="1488" w:type="dxa"/>
          </w:tcPr>
          <w:p w:rsidR="004167E0" w:rsidRDefault="004167E0" w:rsidP="00674C0B">
            <w:pPr>
              <w:spacing w:line="240" w:lineRule="exact"/>
              <w:ind w:right="-155"/>
            </w:pPr>
            <w:r>
              <w:rPr>
                <w:sz w:val="16"/>
              </w:rPr>
              <w:t>DATUM:</w:t>
            </w:r>
          </w:p>
        </w:tc>
        <w:tc>
          <w:tcPr>
            <w:tcW w:w="2349" w:type="dxa"/>
          </w:tcPr>
          <w:p w:rsidR="004167E0" w:rsidRDefault="00A849D9" w:rsidP="00E034DF">
            <w:pPr>
              <w:spacing w:line="240" w:lineRule="exact"/>
            </w:pPr>
            <w:r>
              <w:t>10. 8. 2018</w:t>
            </w:r>
          </w:p>
        </w:tc>
      </w:tr>
    </w:tbl>
    <w:p w:rsidR="004167E0" w:rsidRDefault="004167E0">
      <w:pPr>
        <w:spacing w:line="240" w:lineRule="exact"/>
      </w:pPr>
    </w:p>
    <w:p w:rsidR="004167E0" w:rsidRDefault="004167E0">
      <w:pPr>
        <w:sectPr w:rsidR="004167E0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053" w:right="1134" w:bottom="284" w:left="1134" w:header="284" w:footer="567" w:gutter="0"/>
          <w:cols w:space="708"/>
          <w:titlePg/>
          <w:docGrid w:linePitch="360"/>
        </w:sectPr>
      </w:pPr>
    </w:p>
    <w:p w:rsidR="00CD475F" w:rsidRPr="00CD475F" w:rsidRDefault="00CD475F" w:rsidP="00CD475F">
      <w:pPr>
        <w:spacing w:before="15"/>
        <w:rPr>
          <w:sz w:val="22"/>
          <w:szCs w:val="22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                             BENKO KLIMA s.r.o.</w:t>
      </w:r>
    </w:p>
    <w:p w:rsidR="00CD475F" w:rsidRDefault="00CD475F" w:rsidP="00CD475F">
      <w:pPr>
        <w:spacing w:before="15"/>
      </w:pPr>
      <w:r>
        <w:rPr>
          <w:color w:val="000080"/>
          <w:sz w:val="16"/>
          <w:szCs w:val="16"/>
        </w:rPr>
        <w:t> </w:t>
      </w:r>
    </w:p>
    <w:p w:rsidR="00CD475F" w:rsidRDefault="00CD475F" w:rsidP="00CD475F">
      <w:r>
        <w:rPr>
          <w:rFonts w:ascii="Tahoma" w:hAnsi="Tahoma" w:cs="Tahoma"/>
          <w:color w:val="000080"/>
          <w:sz w:val="20"/>
          <w:szCs w:val="20"/>
        </w:rPr>
        <w:t xml:space="preserve">                            nám. Sv. Trojice 15</w:t>
      </w:r>
    </w:p>
    <w:p w:rsidR="00CD475F" w:rsidRDefault="00CD475F" w:rsidP="00CD475F">
      <w:pPr>
        <w:spacing w:before="15"/>
      </w:pPr>
      <w:r>
        <w:rPr>
          <w:rFonts w:ascii="Tahoma" w:hAnsi="Tahoma" w:cs="Tahoma"/>
          <w:color w:val="000080"/>
          <w:sz w:val="20"/>
          <w:szCs w:val="20"/>
        </w:rPr>
        <w:t xml:space="preserve">                            746 01 Opava</w:t>
      </w:r>
    </w:p>
    <w:p w:rsidR="00FB2CFE" w:rsidRDefault="00FB2CFE">
      <w:pPr>
        <w:pStyle w:val="Nadpis5"/>
        <w:rPr>
          <w:b/>
          <w:bCs/>
        </w:rPr>
      </w:pPr>
    </w:p>
    <w:p w:rsidR="00FB2CFE" w:rsidRDefault="00FB2CFE">
      <w:pPr>
        <w:pStyle w:val="Nadpis5"/>
        <w:rPr>
          <w:b/>
          <w:bCs/>
        </w:rPr>
      </w:pPr>
    </w:p>
    <w:p w:rsidR="00FB2CFE" w:rsidRPr="007C7FEF" w:rsidRDefault="00FB2CFE">
      <w:pPr>
        <w:pStyle w:val="Nadpis5"/>
        <w:rPr>
          <w:b/>
          <w:bCs/>
        </w:rPr>
      </w:pPr>
    </w:p>
    <w:p w:rsidR="004167E0" w:rsidRDefault="004167E0">
      <w:pPr>
        <w:rPr>
          <w:b/>
          <w:bCs/>
          <w:u w:val="single"/>
        </w:rPr>
      </w:pPr>
    </w:p>
    <w:p w:rsidR="007C7FEF" w:rsidRDefault="007C7FEF">
      <w:pPr>
        <w:rPr>
          <w:b/>
          <w:bCs/>
          <w:u w:val="single"/>
        </w:rPr>
      </w:pPr>
    </w:p>
    <w:p w:rsidR="004167E0" w:rsidRDefault="004167E0"/>
    <w:p w:rsidR="004167E0" w:rsidRDefault="004167E0">
      <w:pPr>
        <w:tabs>
          <w:tab w:val="left" w:pos="360"/>
        </w:tabs>
        <w:jc w:val="both"/>
      </w:pPr>
    </w:p>
    <w:p w:rsidR="004167E0" w:rsidRDefault="004167E0">
      <w:pPr>
        <w:tabs>
          <w:tab w:val="left" w:pos="360"/>
        </w:tabs>
        <w:jc w:val="both"/>
      </w:pPr>
    </w:p>
    <w:p w:rsidR="004167E0" w:rsidRDefault="004167E0">
      <w:pPr>
        <w:tabs>
          <w:tab w:val="left" w:pos="360"/>
        </w:tabs>
        <w:jc w:val="both"/>
      </w:pPr>
    </w:p>
    <w:p w:rsidR="00201D63" w:rsidRDefault="00201D63">
      <w:pPr>
        <w:tabs>
          <w:tab w:val="left" w:pos="360"/>
        </w:tabs>
        <w:jc w:val="both"/>
      </w:pPr>
    </w:p>
    <w:p w:rsidR="00201D63" w:rsidRDefault="00201D63">
      <w:pPr>
        <w:tabs>
          <w:tab w:val="left" w:pos="360"/>
        </w:tabs>
        <w:jc w:val="both"/>
      </w:pPr>
    </w:p>
    <w:p w:rsidR="00674C0B" w:rsidRDefault="00674C0B">
      <w:pPr>
        <w:tabs>
          <w:tab w:val="left" w:pos="360"/>
        </w:tabs>
        <w:jc w:val="both"/>
      </w:pPr>
    </w:p>
    <w:p w:rsidR="001F48DA" w:rsidRDefault="007B11ED" w:rsidP="001B4B1B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OBJEDNÁVKA:</w:t>
      </w:r>
    </w:p>
    <w:p w:rsidR="001F48DA" w:rsidRDefault="001F48DA" w:rsidP="001F48DA">
      <w:pPr>
        <w:tabs>
          <w:tab w:val="left" w:pos="360"/>
        </w:tabs>
        <w:jc w:val="both"/>
      </w:pPr>
    </w:p>
    <w:p w:rsidR="001F48DA" w:rsidRDefault="00E034DF" w:rsidP="001B4B1B">
      <w:pPr>
        <w:tabs>
          <w:tab w:val="left" w:pos="360"/>
        </w:tabs>
        <w:jc w:val="both"/>
      </w:pPr>
      <w:r>
        <w:t>Dobr</w:t>
      </w:r>
      <w:r w:rsidR="00B64B89">
        <w:t>ý den, objednáváme</w:t>
      </w:r>
      <w:r w:rsidR="00F86D9C">
        <w:t xml:space="preserve"> u Vás</w:t>
      </w:r>
      <w:r w:rsidR="00A849D9">
        <w:t xml:space="preserve"> dle cenové nabídky č</w:t>
      </w:r>
      <w:r w:rsidR="0054754E">
        <w:t xml:space="preserve">: 18263/B/2018 4 ks klimatizací </w:t>
      </w:r>
      <w:r w:rsidR="007D67C0">
        <w:t>za 91 486Kč bez 15% DPH.</w:t>
      </w:r>
    </w:p>
    <w:p w:rsidR="001F48DA" w:rsidRDefault="001F48DA" w:rsidP="001B4B1B">
      <w:pPr>
        <w:tabs>
          <w:tab w:val="left" w:pos="360"/>
        </w:tabs>
        <w:jc w:val="both"/>
      </w:pPr>
      <w:r>
        <w:t>Děkuji Nowak</w:t>
      </w:r>
    </w:p>
    <w:p w:rsidR="00DB17C7" w:rsidRDefault="00DB17C7">
      <w:pPr>
        <w:tabs>
          <w:tab w:val="left" w:pos="360"/>
        </w:tabs>
        <w:jc w:val="both"/>
      </w:pPr>
    </w:p>
    <w:p w:rsidR="00DB17C7" w:rsidRDefault="00DB17C7">
      <w:pPr>
        <w:tabs>
          <w:tab w:val="left" w:pos="360"/>
        </w:tabs>
        <w:jc w:val="both"/>
      </w:pPr>
    </w:p>
    <w:p w:rsidR="00DB17C7" w:rsidRPr="00DB17C7" w:rsidRDefault="00DB17C7" w:rsidP="00286FD0">
      <w:pPr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p w:rsidR="006E756D" w:rsidRDefault="006E756D">
      <w:pPr>
        <w:tabs>
          <w:tab w:val="left" w:pos="360"/>
        </w:tabs>
        <w:jc w:val="both"/>
      </w:pPr>
    </w:p>
    <w:sectPr w:rsidR="006E756D"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B6" w:rsidRDefault="003455B6">
      <w:r>
        <w:separator/>
      </w:r>
    </w:p>
  </w:endnote>
  <w:endnote w:type="continuationSeparator" w:id="0">
    <w:p w:rsidR="003455B6" w:rsidRDefault="003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464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94" w:rsidRPr="00932994" w:rsidRDefault="004D25E7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8DC33" wp14:editId="43144354">
          <wp:simplePos x="0" y="0"/>
          <wp:positionH relativeFrom="margin">
            <wp:posOffset>5017770</wp:posOffset>
          </wp:positionH>
          <wp:positionV relativeFrom="margin">
            <wp:posOffset>7774940</wp:posOffset>
          </wp:positionV>
          <wp:extent cx="1576705" cy="684530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32994" w:rsidRPr="00932994">
        <w:rPr>
          <w:rStyle w:val="Hypertextovodkaz"/>
          <w:b/>
        </w:rPr>
        <w:t>www.dcctyrlistek.cz</w:t>
      </w:r>
    </w:hyperlink>
    <w:r w:rsidR="00932994">
      <w:rPr>
        <w:b/>
      </w:rPr>
      <w:tab/>
    </w:r>
    <w:r w:rsidR="00932994">
      <w:rPr>
        <w:b/>
      </w:rPr>
      <w:tab/>
    </w:r>
    <w:r w:rsidR="00932994" w:rsidRPr="00932994">
      <w:t>Bankovní spojení</w:t>
    </w:r>
  </w:p>
  <w:p w:rsid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>
        <w:t>553 621 548</w:t>
      </w:r>
    </w:smartTag>
    <w:r>
      <w:tab/>
    </w:r>
    <w:r>
      <w:tab/>
    </w:r>
    <w:r w:rsidR="004D25E7">
      <w:t>Komerční banka, a.</w:t>
    </w:r>
    <w:r>
      <w:t>s.</w:t>
    </w:r>
    <w:r w:rsidR="004D25E7">
      <w:t xml:space="preserve">                           </w:t>
    </w:r>
    <w:r w:rsidR="004D25E7" w:rsidRPr="004D25E7">
      <w:rPr>
        <w:noProof/>
      </w:rPr>
      <w:t xml:space="preserve"> </w:t>
    </w:r>
  </w:p>
  <w:p w:rsidR="00932994" w:rsidRP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fax: 553 622 322</w:t>
    </w:r>
    <w:r>
      <w:tab/>
    </w:r>
    <w:r>
      <w:tab/>
      <w:t>č. účtu: 19-669390207/0100</w:t>
    </w:r>
    <w:r w:rsidR="00933FB6">
      <w:t xml:space="preserve">  </w:t>
    </w:r>
  </w:p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B6" w:rsidRDefault="003455B6">
      <w:r>
        <w:separator/>
      </w:r>
    </w:p>
  </w:footnote>
  <w:footnote w:type="continuationSeparator" w:id="0">
    <w:p w:rsidR="003455B6" w:rsidRDefault="003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A9" w:rsidRDefault="001B4B1B" w:rsidP="003748AD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rPr>
        <w:b/>
        <w: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376A79" wp14:editId="5DFC989E">
          <wp:simplePos x="0" y="0"/>
          <wp:positionH relativeFrom="column">
            <wp:posOffset>4933950</wp:posOffset>
          </wp:positionH>
          <wp:positionV relativeFrom="paragraph">
            <wp:posOffset>154940</wp:posOffset>
          </wp:positionV>
          <wp:extent cx="1303020" cy="999694"/>
          <wp:effectExtent l="0" t="0" r="0" b="0"/>
          <wp:wrapNone/>
          <wp:docPr id="3" name="Obrázek 3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8AD">
      <w:rPr>
        <w:b/>
        <w:caps/>
        <w:sz w:val="28"/>
      </w:rPr>
      <w:t xml:space="preserve">      </w:t>
    </w:r>
    <w:r w:rsidR="00DC65A9">
      <w:rPr>
        <w:b/>
        <w:caps/>
        <w:sz w:val="28"/>
      </w:rPr>
      <w:t>Zařízení pro děti vyžadující okamžitou pomoc</w:t>
    </w:r>
  </w:p>
  <w:p w:rsidR="00DC65A9" w:rsidRDefault="001B4B1B" w:rsidP="001B4B1B">
    <w:pPr>
      <w:pStyle w:val="Zhlav"/>
      <w:tabs>
        <w:tab w:val="clear" w:pos="4536"/>
        <w:tab w:val="clear" w:pos="9072"/>
        <w:tab w:val="left" w:pos="0"/>
        <w:tab w:val="left" w:pos="3374"/>
      </w:tabs>
      <w:ind w:firstLine="3374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E0C4340" wp14:editId="277CC8FD">
          <wp:simplePos x="0" y="0"/>
          <wp:positionH relativeFrom="column">
            <wp:posOffset>-59055</wp:posOffset>
          </wp:positionH>
          <wp:positionV relativeFrom="paragraph">
            <wp:posOffset>63500</wp:posOffset>
          </wp:positionV>
          <wp:extent cx="1760220" cy="1005205"/>
          <wp:effectExtent l="0" t="0" r="0" b="444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</w:rPr>
      <w:t>Dětské centrum Čtyřlístek</w:t>
    </w:r>
    <w:r>
      <w:rPr>
        <w:b/>
        <w:noProof/>
      </w:rPr>
      <w:t xml:space="preserve"> 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proofErr w:type="gramStart"/>
    <w:r w:rsidR="00DC65A9">
      <w:t xml:space="preserve">746 01  </w:t>
    </w:r>
    <w:r w:rsidR="004D25E7">
      <w:t>Předměstí</w:t>
    </w:r>
    <w:proofErr w:type="gramEnd"/>
    <w:r w:rsidR="004D25E7">
      <w:t xml:space="preserve">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674C0B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59BA0" wp14:editId="70D02E20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AAB46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867C21" wp14:editId="2B54FD98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4B0EE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77 992__________________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</w:t>
    </w:r>
    <w:proofErr w:type="spellStart"/>
    <w:r w:rsidR="00DC65A9">
      <w:rPr>
        <w:bCs/>
        <w:i/>
        <w:iCs/>
      </w:rPr>
      <w:t>Pr</w:t>
    </w:r>
    <w:proofErr w:type="spellEnd"/>
    <w:r w:rsidR="00DC65A9">
      <w:rPr>
        <w:bCs/>
        <w:i/>
        <w:iCs/>
      </w:rPr>
      <w:t>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8"/>
    <w:rsid w:val="000243AB"/>
    <w:rsid w:val="000979D6"/>
    <w:rsid w:val="000F4E61"/>
    <w:rsid w:val="000F53D9"/>
    <w:rsid w:val="000F5FEA"/>
    <w:rsid w:val="00117F52"/>
    <w:rsid w:val="00195873"/>
    <w:rsid w:val="001B4B1B"/>
    <w:rsid w:val="001F48DA"/>
    <w:rsid w:val="00201A64"/>
    <w:rsid w:val="00201D63"/>
    <w:rsid w:val="00211A37"/>
    <w:rsid w:val="0022694C"/>
    <w:rsid w:val="0028528E"/>
    <w:rsid w:val="00286FD0"/>
    <w:rsid w:val="002C2B8F"/>
    <w:rsid w:val="002F4067"/>
    <w:rsid w:val="00302F74"/>
    <w:rsid w:val="003455B6"/>
    <w:rsid w:val="00350B00"/>
    <w:rsid w:val="003748AD"/>
    <w:rsid w:val="003E7780"/>
    <w:rsid w:val="0040428B"/>
    <w:rsid w:val="0041404A"/>
    <w:rsid w:val="004167E0"/>
    <w:rsid w:val="00430775"/>
    <w:rsid w:val="00445632"/>
    <w:rsid w:val="0045486E"/>
    <w:rsid w:val="004D25E7"/>
    <w:rsid w:val="004E77C8"/>
    <w:rsid w:val="005032B1"/>
    <w:rsid w:val="0054754E"/>
    <w:rsid w:val="00590BCC"/>
    <w:rsid w:val="00614AC9"/>
    <w:rsid w:val="00657910"/>
    <w:rsid w:val="00674C0B"/>
    <w:rsid w:val="00692896"/>
    <w:rsid w:val="00696375"/>
    <w:rsid w:val="006C7E99"/>
    <w:rsid w:val="006E756D"/>
    <w:rsid w:val="007A4643"/>
    <w:rsid w:val="007A7D68"/>
    <w:rsid w:val="007B11ED"/>
    <w:rsid w:val="007C7FEF"/>
    <w:rsid w:val="007D67C0"/>
    <w:rsid w:val="008005AB"/>
    <w:rsid w:val="008174F9"/>
    <w:rsid w:val="00826EF3"/>
    <w:rsid w:val="00832A63"/>
    <w:rsid w:val="0086088D"/>
    <w:rsid w:val="00866E14"/>
    <w:rsid w:val="008957FD"/>
    <w:rsid w:val="008A4EEC"/>
    <w:rsid w:val="008C2B04"/>
    <w:rsid w:val="00932994"/>
    <w:rsid w:val="00933FB6"/>
    <w:rsid w:val="00950745"/>
    <w:rsid w:val="009860FF"/>
    <w:rsid w:val="00A033C2"/>
    <w:rsid w:val="00A27B2A"/>
    <w:rsid w:val="00A368C3"/>
    <w:rsid w:val="00A849D9"/>
    <w:rsid w:val="00AF02C0"/>
    <w:rsid w:val="00B04195"/>
    <w:rsid w:val="00B05658"/>
    <w:rsid w:val="00B118D2"/>
    <w:rsid w:val="00B34587"/>
    <w:rsid w:val="00B64B89"/>
    <w:rsid w:val="00BD7222"/>
    <w:rsid w:val="00C126F6"/>
    <w:rsid w:val="00CD475F"/>
    <w:rsid w:val="00D005BA"/>
    <w:rsid w:val="00D111F1"/>
    <w:rsid w:val="00D42704"/>
    <w:rsid w:val="00D830A8"/>
    <w:rsid w:val="00DB17C7"/>
    <w:rsid w:val="00DC65A9"/>
    <w:rsid w:val="00E034DF"/>
    <w:rsid w:val="00E14509"/>
    <w:rsid w:val="00E8506E"/>
    <w:rsid w:val="00EB61C2"/>
    <w:rsid w:val="00F02D61"/>
    <w:rsid w:val="00F13D01"/>
    <w:rsid w:val="00F86D9C"/>
    <w:rsid w:val="00FA745C"/>
    <w:rsid w:val="00FB2CFE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68119C3"/>
  <w15:docId w15:val="{DA64E008-67EF-4FAE-B8D1-2011E32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424">
                  <w:marLeft w:val="0"/>
                  <w:marRight w:val="0"/>
                  <w:marTop w:val="0"/>
                  <w:marBottom w:val="0"/>
                  <w:divBdr>
                    <w:top w:val="single" w:sz="6" w:space="15" w:color="239AFD"/>
                    <w:left w:val="single" w:sz="6" w:space="15" w:color="239AFD"/>
                    <w:bottom w:val="single" w:sz="6" w:space="15" w:color="239AFD"/>
                    <w:right w:val="single" w:sz="6" w:space="15" w:color="239AFD"/>
                  </w:divBdr>
                  <w:divsChild>
                    <w:div w:id="36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ctyrliste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498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Nowak</cp:lastModifiedBy>
  <cp:revision>2</cp:revision>
  <cp:lastPrinted>2015-03-19T06:28:00Z</cp:lastPrinted>
  <dcterms:created xsi:type="dcterms:W3CDTF">2018-08-10T11:31:00Z</dcterms:created>
  <dcterms:modified xsi:type="dcterms:W3CDTF">2018-08-10T11:31:00Z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