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7498C" w:rsidP="00D7498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</w:t>
      </w:r>
      <w:r w:rsidR="00504524">
        <w:rPr>
          <w:rFonts w:ascii="Arial" w:hAnsi="Arial" w:cs="Arial"/>
          <w:b/>
          <w:sz w:val="35"/>
        </w:rPr>
        <w:t xml:space="preserve"> </w:t>
      </w:r>
      <w:r>
        <w:rPr>
          <w:rFonts w:ascii="Arial" w:hAnsi="Arial" w:cs="Arial"/>
          <w:b/>
          <w:sz w:val="35"/>
        </w:rPr>
        <w:t>1 k Dohodě o podmínkách podávání poštovních</w:t>
      </w:r>
    </w:p>
    <w:p w:rsidR="00D7498C" w:rsidRDefault="00D7498C" w:rsidP="00D7498C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zásilek Obchodní balík do zahraničí</w:t>
      </w:r>
    </w:p>
    <w:p w:rsidR="00D7498C" w:rsidRDefault="00D7498C" w:rsidP="00D7498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982607-3894/2012</w:t>
      </w:r>
    </w:p>
    <w:p w:rsidR="00D7498C" w:rsidRDefault="00D7498C" w:rsidP="00D7498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50452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504524">
        <w:tab/>
      </w:r>
      <w:r w:rsidR="00504524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</w:p>
    <w:p w:rsidR="00D7498C" w:rsidRDefault="00D7498C" w:rsidP="00D7498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7498C" w:rsidRDefault="00D7498C" w:rsidP="00D7498C">
      <w:pPr>
        <w:numPr>
          <w:ilvl w:val="0"/>
          <w:numId w:val="0"/>
        </w:numPr>
        <w:spacing w:after="0" w:line="240" w:lineRule="auto"/>
        <w:ind w:left="142"/>
      </w:pPr>
    </w:p>
    <w:p w:rsidR="00D7498C" w:rsidRDefault="003B51AE" w:rsidP="00D7498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B51AE">
        <w:t>XX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50452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51AE">
        <w:t>XX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51AE">
        <w:t>XX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504524">
        <w:tab/>
      </w:r>
      <w:r w:rsidR="00504524">
        <w:tab/>
      </w:r>
      <w:r>
        <w:tab/>
      </w:r>
      <w:r>
        <w:tab/>
      </w:r>
      <w:r>
        <w:tab/>
      </w:r>
      <w:r>
        <w:tab/>
      </w:r>
      <w:r>
        <w:tab/>
      </w:r>
      <w:r w:rsidR="003B51AE">
        <w:t>XX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B51AE">
        <w:t>XX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B51AE">
        <w:t>XX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51AE">
        <w:t>XX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B51AE">
        <w:t>XX</w:t>
      </w:r>
    </w:p>
    <w:p w:rsidR="00504524" w:rsidRDefault="00504524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ID CČK složky: </w:t>
      </w:r>
      <w:r>
        <w:tab/>
      </w:r>
      <w:r>
        <w:tab/>
      </w:r>
      <w:r>
        <w:tab/>
      </w:r>
      <w:r w:rsidR="003B51AE">
        <w:t>XX</w:t>
      </w:r>
    </w:p>
    <w:p w:rsidR="00504524" w:rsidRDefault="00504524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B51AE">
        <w:t>XX</w:t>
      </w:r>
    </w:p>
    <w:p w:rsidR="00504524" w:rsidRDefault="00504524" w:rsidP="00D7498C">
      <w:pPr>
        <w:numPr>
          <w:ilvl w:val="0"/>
          <w:numId w:val="0"/>
        </w:numPr>
        <w:spacing w:before="50" w:after="70" w:line="240" w:lineRule="auto"/>
        <w:ind w:left="142"/>
      </w:pP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</w:p>
    <w:p w:rsidR="00D7498C" w:rsidRDefault="00D7498C" w:rsidP="00D7498C">
      <w:pPr>
        <w:numPr>
          <w:ilvl w:val="0"/>
          <w:numId w:val="0"/>
        </w:numPr>
        <w:spacing w:before="50" w:after="70" w:line="240" w:lineRule="auto"/>
        <w:ind w:left="142"/>
      </w:pPr>
    </w:p>
    <w:p w:rsidR="00D7498C" w:rsidRDefault="00D7498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7498C" w:rsidRPr="00D7498C" w:rsidRDefault="00D7498C" w:rsidP="00D7498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7498C" w:rsidRDefault="00D7498C" w:rsidP="00D7498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Obchodní balík do zahraničí, č. 982607-3894/2012 ze dne </w:t>
      </w:r>
      <w:proofErr w:type="gramStart"/>
      <w:r>
        <w:t>30.10.2012</w:t>
      </w:r>
      <w:proofErr w:type="gramEnd"/>
      <w:r>
        <w:t xml:space="preserve"> (dále jen "Dohoda"), a to následujícím způsobem:</w:t>
      </w:r>
    </w:p>
    <w:p w:rsidR="00D7498C" w:rsidRDefault="00D7498C" w:rsidP="00D7498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504524">
        <w:rPr>
          <w:b/>
        </w:rPr>
        <w:t xml:space="preserve">Čl. 6. Závěrečná ustanovení, bod </w:t>
      </w:r>
      <w:r w:rsidR="00504524">
        <w:rPr>
          <w:b/>
        </w:rPr>
        <w:t>6</w:t>
      </w:r>
      <w:r w:rsidRPr="00504524">
        <w:rPr>
          <w:b/>
        </w:rPr>
        <w:t>.1</w:t>
      </w:r>
      <w:r>
        <w:t>, s následujícím textem:</w:t>
      </w:r>
    </w:p>
    <w:p w:rsidR="00D7498C" w:rsidRDefault="00D7498C" w:rsidP="00D7498C">
      <w:pPr>
        <w:numPr>
          <w:ilvl w:val="2"/>
          <w:numId w:val="21"/>
        </w:numPr>
        <w:spacing w:after="120"/>
        <w:jc w:val="both"/>
      </w:pPr>
      <w:r>
        <w:t xml:space="preserve">Tato Dohoda se uzavírá na </w:t>
      </w:r>
      <w:r w:rsidR="003B51AE">
        <w:rPr>
          <w:b/>
        </w:rPr>
        <w:t>XX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D7498C" w:rsidRPr="00D7498C" w:rsidRDefault="00D7498C" w:rsidP="00D7498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7498C" w:rsidRDefault="00D7498C" w:rsidP="00D7498C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7498C" w:rsidRDefault="00D7498C" w:rsidP="00D7498C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D7498C" w:rsidRDefault="00D7498C" w:rsidP="00D7498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1 je sepsán ve </w:t>
      </w:r>
      <w:r w:rsidR="00504524">
        <w:t>dvou</w:t>
      </w:r>
      <w:r>
        <w:t xml:space="preserve"> vyhotoveních s platností originálu, z nichž každá ze stran obdrží po </w:t>
      </w:r>
      <w:r w:rsidR="00504524">
        <w:t>jednom</w:t>
      </w:r>
      <w:r>
        <w:t xml:space="preserve"> výtis</w:t>
      </w:r>
      <w:r w:rsidR="00504524">
        <w:t>ku</w:t>
      </w:r>
      <w:r>
        <w:t>.</w:t>
      </w:r>
    </w:p>
    <w:p w:rsidR="00D7498C" w:rsidRDefault="00D7498C" w:rsidP="00D7498C">
      <w:pPr>
        <w:numPr>
          <w:ilvl w:val="0"/>
          <w:numId w:val="0"/>
        </w:numPr>
        <w:spacing w:after="120"/>
        <w:jc w:val="both"/>
      </w:pPr>
    </w:p>
    <w:p w:rsidR="00D7498C" w:rsidRDefault="00D7498C" w:rsidP="00D7498C">
      <w:pPr>
        <w:numPr>
          <w:ilvl w:val="0"/>
          <w:numId w:val="0"/>
        </w:numPr>
        <w:spacing w:after="120"/>
        <w:jc w:val="both"/>
      </w:pPr>
    </w:p>
    <w:p w:rsidR="00D7498C" w:rsidRDefault="00D7498C" w:rsidP="00D7498C">
      <w:pPr>
        <w:numPr>
          <w:ilvl w:val="0"/>
          <w:numId w:val="0"/>
        </w:numPr>
        <w:spacing w:after="120"/>
        <w:jc w:val="both"/>
      </w:pPr>
    </w:p>
    <w:p w:rsidR="00D7498C" w:rsidRDefault="00D7498C" w:rsidP="00D7498C">
      <w:pPr>
        <w:numPr>
          <w:ilvl w:val="0"/>
          <w:numId w:val="0"/>
        </w:numPr>
        <w:spacing w:after="120"/>
        <w:jc w:val="both"/>
        <w:sectPr w:rsidR="00D7498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7498C" w:rsidRDefault="00D7498C" w:rsidP="00D7498C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25.5.2015</w:t>
      </w:r>
      <w:proofErr w:type="gramEnd"/>
    </w:p>
    <w:p w:rsidR="00D7498C" w:rsidRDefault="00D7498C" w:rsidP="00D7498C">
      <w:pPr>
        <w:numPr>
          <w:ilvl w:val="0"/>
          <w:numId w:val="0"/>
        </w:numPr>
        <w:spacing w:after="120"/>
        <w:jc w:val="both"/>
      </w:pPr>
    </w:p>
    <w:p w:rsidR="00D7498C" w:rsidRDefault="00D7498C" w:rsidP="00D7498C">
      <w:pPr>
        <w:numPr>
          <w:ilvl w:val="0"/>
          <w:numId w:val="0"/>
        </w:numPr>
        <w:spacing w:after="120"/>
        <w:jc w:val="both"/>
      </w:pPr>
      <w:r>
        <w:t>Za ČP:</w:t>
      </w:r>
    </w:p>
    <w:p w:rsidR="00D7498C" w:rsidRDefault="00D7498C" w:rsidP="00D7498C">
      <w:pPr>
        <w:numPr>
          <w:ilvl w:val="0"/>
          <w:numId w:val="0"/>
        </w:numPr>
        <w:spacing w:after="120"/>
        <w:jc w:val="both"/>
      </w:pPr>
    </w:p>
    <w:p w:rsidR="00D7498C" w:rsidRDefault="00D7498C" w:rsidP="00D7498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7498C" w:rsidRDefault="00D7498C" w:rsidP="00D7498C">
      <w:pPr>
        <w:numPr>
          <w:ilvl w:val="0"/>
          <w:numId w:val="0"/>
        </w:numPr>
        <w:spacing w:after="120"/>
        <w:jc w:val="center"/>
      </w:pPr>
    </w:p>
    <w:p w:rsidR="00D7498C" w:rsidRDefault="00D7498C" w:rsidP="00D7498C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D7498C" w:rsidRDefault="00D7498C" w:rsidP="00D7498C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D7498C" w:rsidRDefault="00504524" w:rsidP="00D7498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Ve </w:t>
      </w:r>
      <w:r w:rsidR="003B51AE">
        <w:t>XX</w:t>
      </w:r>
      <w:r>
        <w:t xml:space="preserve"> </w:t>
      </w:r>
      <w:r w:rsidR="00D7498C">
        <w:t xml:space="preserve">dne </w:t>
      </w:r>
    </w:p>
    <w:p w:rsidR="00D7498C" w:rsidRDefault="00D7498C" w:rsidP="00D7498C">
      <w:pPr>
        <w:numPr>
          <w:ilvl w:val="0"/>
          <w:numId w:val="0"/>
        </w:numPr>
        <w:spacing w:after="120"/>
      </w:pPr>
    </w:p>
    <w:p w:rsidR="00D7498C" w:rsidRDefault="00D7498C" w:rsidP="00D7498C">
      <w:pPr>
        <w:numPr>
          <w:ilvl w:val="0"/>
          <w:numId w:val="0"/>
        </w:numPr>
        <w:spacing w:after="120"/>
      </w:pPr>
      <w:r>
        <w:t>Za Odesílatele:</w:t>
      </w:r>
    </w:p>
    <w:p w:rsidR="00D7498C" w:rsidRDefault="00D7498C" w:rsidP="00D7498C">
      <w:pPr>
        <w:numPr>
          <w:ilvl w:val="0"/>
          <w:numId w:val="0"/>
        </w:numPr>
        <w:spacing w:after="120"/>
      </w:pPr>
    </w:p>
    <w:p w:rsidR="00D7498C" w:rsidRDefault="00D7498C" w:rsidP="00D7498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7498C" w:rsidRDefault="00D7498C" w:rsidP="00D7498C">
      <w:pPr>
        <w:numPr>
          <w:ilvl w:val="0"/>
          <w:numId w:val="0"/>
        </w:numPr>
        <w:spacing w:after="120"/>
        <w:jc w:val="center"/>
      </w:pPr>
    </w:p>
    <w:p w:rsidR="00D7498C" w:rsidRDefault="003B51AE" w:rsidP="00D7498C">
      <w:pPr>
        <w:numPr>
          <w:ilvl w:val="0"/>
          <w:numId w:val="0"/>
        </w:numPr>
        <w:spacing w:after="120"/>
        <w:jc w:val="center"/>
      </w:pPr>
      <w:r>
        <w:t>XX</w:t>
      </w:r>
    </w:p>
    <w:p w:rsidR="00D7498C" w:rsidRPr="00D7498C" w:rsidRDefault="003B51AE" w:rsidP="00D7498C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D7498C" w:rsidRPr="00D7498C" w:rsidSect="00D7498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EC" w:rsidRDefault="002731EC">
      <w:r>
        <w:separator/>
      </w:r>
    </w:p>
  </w:endnote>
  <w:endnote w:type="continuationSeparator" w:id="0">
    <w:p w:rsidR="002731EC" w:rsidRDefault="0027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3B51AE">
      <w:rPr>
        <w:noProof/>
        <w:sz w:val="18"/>
        <w:szCs w:val="18"/>
      </w:rPr>
      <w:t>2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3B51AE">
      <w:rPr>
        <w:noProof/>
        <w:sz w:val="18"/>
        <w:szCs w:val="18"/>
      </w:rPr>
      <w:t>2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EC" w:rsidRDefault="002731EC">
      <w:r>
        <w:separator/>
      </w:r>
    </w:p>
  </w:footnote>
  <w:footnote w:type="continuationSeparator" w:id="0">
    <w:p w:rsidR="002731EC" w:rsidRDefault="00273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7F5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417E7" wp14:editId="3C75B6F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7498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1 k Dohodě o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AF8BE22" wp14:editId="03A2CBC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7498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Obchodní balík do zahraničí, Číslo 982607-3894/2012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76FAE2A" wp14:editId="32794F2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2F4811"/>
    <w:multiLevelType w:val="multilevel"/>
    <w:tmpl w:val="AE9046AA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798F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A7F5B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31EC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51AE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04524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73E86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875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98C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79AB-CD32-483E-8082-91860F84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285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2015-05-25T07:50:00Z</cp:lastPrinted>
  <dcterms:created xsi:type="dcterms:W3CDTF">2015-05-25T07:51:00Z</dcterms:created>
  <dcterms:modified xsi:type="dcterms:W3CDTF">2018-08-10T07:20:00Z</dcterms:modified>
</cp:coreProperties>
</file>