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72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0" w:right="2321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4" w:val="left" w:leader="none"/>
              </w:tabs>
              <w:spacing w:line="240" w:lineRule="auto" w:before="44"/>
              <w:ind w:left="42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84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07/2018,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3Q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2018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4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4" w:val="left" w:leader="none"/>
                <w:tab w:pos="2633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0" w:right="2321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4" w:val="left" w:leader="none"/>
              </w:tabs>
              <w:spacing w:line="240" w:lineRule="auto" w:before="44"/>
              <w:ind w:left="42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4" w:val="left" w:leader="none"/>
                <w:tab w:pos="2633" w:val="left" w:leader="none"/>
                <w:tab w:pos="3766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1189002221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5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32.2pt;height:14.8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56"/>
                    <w:ind w:left="1566" w:right="0" w:firstLine="0"/>
                    <w:jc w:val="left"/>
                    <w:rPr>
                      <w:rFonts w:ascii="DejaVu Sans Condensed" w:hAnsi="DejaVu Sans Condensed" w:cs="DejaVu Sans Condensed" w:eastAsia="DejaVu Sans Condensed"/>
                      <w:sz w:val="15"/>
                      <w:szCs w:val="15"/>
                    </w:rPr>
                  </w:pP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POZOR!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od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15.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6.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2017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změna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bankovního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účtu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společnosti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Sodexo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Pass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Česká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republika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a.s.</w:t>
                  </w:r>
                  <w:r>
                    <w:rPr>
                      <w:rFonts w:ascii="DejaVu Sans Condensed" w:hAnsi="DejaVu Sans Condensed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2127"/>
        <w:gridCol w:w="770"/>
        <w:gridCol w:w="337"/>
        <w:gridCol w:w="1867"/>
        <w:gridCol w:w="861"/>
        <w:gridCol w:w="1615"/>
      </w:tblGrid>
      <w:tr>
        <w:trPr>
          <w:trHeight w:val="461" w:hRule="exact"/>
        </w:trPr>
        <w:tc>
          <w:tcPr>
            <w:tcW w:w="313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9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3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6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6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1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13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0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9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2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3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8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121,00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4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8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81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0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3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86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3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6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8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BodyText"/>
        <w:tabs>
          <w:tab w:pos="9750" w:val="left" w:leader="none"/>
        </w:tabs>
        <w:spacing w:line="240" w:lineRule="auto" w:before="18"/>
        <w:ind w:left="548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36</w:t>
      </w:r>
      <w:r>
        <w:rPr>
          <w:spacing w:val="-5"/>
          <w:w w:val="105"/>
        </w:rPr>
        <w:t> </w:t>
      </w:r>
      <w:r>
        <w:rPr>
          <w:w w:val="105"/>
        </w:rPr>
        <w:t>126,70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7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4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30656pt;width:311.3pt;height:40.6pt;mso-position-horizontal-relative:page;mso-position-vertical-relative:paragraph;z-index:1192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29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35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800,00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270,00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559;top:233;width:62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9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9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56,70</w:t>
                      </w:r>
                      <w:r>
                        <w:rPr>
                          <w:rFonts w:ascii="DejaVu Sans Condensed" w:hAnsi="DejaVu Sans Condensed"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35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800,00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22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326,70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4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08.08.2018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1663pt;width:131.209pt;height:41.237pt;mso-position-horizontal-relative:page;mso-position-vertical-relative:paragraph;z-index:1216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9"/>
        <w:gridCol w:w="1295"/>
        <w:gridCol w:w="1164"/>
        <w:gridCol w:w="1219"/>
      </w:tblGrid>
      <w:tr>
        <w:trPr>
          <w:trHeight w:val="507" w:hRule="exact"/>
        </w:trPr>
        <w:tc>
          <w:tcPr>
            <w:tcW w:w="2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79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39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3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5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6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636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20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1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57" w:hRule="exact"/>
        </w:trPr>
        <w:tc>
          <w:tcPr>
            <w:tcW w:w="2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4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500.00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4</w:t>
            </w:r>
          </w:p>
          <w:p>
            <w:pPr>
              <w:pStyle w:val="TableParagraph"/>
              <w:spacing w:line="300" w:lineRule="auto" w:before="44"/>
              <w:ind w:left="587" w:right="126" w:hanging="75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660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6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66" w:hRule="exact"/>
        </w:trPr>
        <w:tc>
          <w:tcPr>
            <w:tcW w:w="2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33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5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465" w:val="left" w:leader="none"/>
              </w:tabs>
              <w:spacing w:line="225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position w:val="-8"/>
                <w:sz w:val="15"/>
              </w:rPr>
              <w:t>Pass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33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645" w:val="left" w:leader="none"/>
              </w:tabs>
              <w:spacing w:line="206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Stravenka</w:t>
              <w:tab/>
            </w:r>
            <w:r>
              <w:rPr>
                <w:rFonts w:ascii="DejaVu Sans Condensed" w:hAnsi="DejaVu Sans Condensed"/>
                <w:w w:val="105"/>
                <w:position w:val="9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position w:val="9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9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993" w:hRule="exact"/>
        </w:trPr>
        <w:tc>
          <w:tcPr>
            <w:tcW w:w="33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55" w:right="190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left="70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48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56,70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319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126,70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480" w:right="480"/>
          <w:pgNumType w:start="1"/>
        </w:sectPr>
      </w:pP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0" w:right="2321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4" w:val="left" w:leader="none"/>
              </w:tabs>
              <w:spacing w:line="240" w:lineRule="auto" w:before="44"/>
              <w:ind w:left="42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84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07/2018,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3Q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2018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4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4" w:val="left" w:leader="none"/>
                <w:tab w:pos="2633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0" w:right="2321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4" w:val="left" w:leader="none"/>
              </w:tabs>
              <w:spacing w:line="240" w:lineRule="auto" w:before="44"/>
              <w:ind w:left="42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84" w:val="left" w:leader="none"/>
                <w:tab w:pos="2633" w:val="left" w:leader="none"/>
                <w:tab w:pos="3766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1189002221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BodyText"/>
        <w:tabs>
          <w:tab w:pos="3938" w:val="left" w:leader="none"/>
          <w:tab w:pos="5246" w:val="left" w:leader="none"/>
          <w:tab w:pos="6568" w:val="left" w:leader="none"/>
          <w:tab w:pos="8316" w:val="left" w:leader="none"/>
          <w:tab w:pos="9362" w:val="left" w:leader="none"/>
        </w:tabs>
        <w:spacing w:line="240" w:lineRule="auto"/>
        <w:ind w:left="1520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spacing w:before="46"/>
        <w:ind w:left="159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Labem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2"/>
          <w:szCs w:val="2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2317"/>
        <w:gridCol w:w="578"/>
        <w:gridCol w:w="858"/>
        <w:gridCol w:w="1335"/>
        <w:gridCol w:w="975"/>
        <w:gridCol w:w="1557"/>
      </w:tblGrid>
      <w:tr>
        <w:trPr>
          <w:trHeight w:val="228" w:hRule="exact"/>
        </w:trPr>
        <w:tc>
          <w:tcPr>
            <w:tcW w:w="312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31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9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7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5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8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7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8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55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20" w:hRule="exact"/>
        </w:trPr>
        <w:tc>
          <w:tcPr>
            <w:tcW w:w="3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1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42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9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78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121,00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20" w:hRule="exact"/>
        </w:trPr>
        <w:tc>
          <w:tcPr>
            <w:tcW w:w="3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9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9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8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31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41" w:hRule="exact"/>
        </w:trPr>
        <w:tc>
          <w:tcPr>
            <w:tcW w:w="3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42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9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55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78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35" w:hRule="exact"/>
        </w:trPr>
        <w:tc>
          <w:tcPr>
            <w:tcW w:w="3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3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5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4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126,70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sectPr>
      <w:headerReference w:type="default" r:id="rId9"/>
      <w:pgSz w:w="11910" w:h="16840"/>
      <w:pgMar w:header="544" w:footer="657" w:top="800" w:bottom="84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13408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13432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1189002221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13384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1189002221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6"/>
      <w:ind w:left="189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2018-08-08T09:24:01Z</dcterms:created>
  <dcterms:modified xsi:type="dcterms:W3CDTF">2018-08-08T09:24:01Z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LastSaved">
    <vt:filetime>2018-08-08T00:00:00Z</vt:filetime>
  </property>
</Properties>
</file>