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F7086E" w:rsidP="00F7086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poskytování služby vnitrostátní</w:t>
      </w:r>
    </w:p>
    <w:p w:rsidR="00F7086E" w:rsidRDefault="00F7086E" w:rsidP="00F7086E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Obyčejné zásilky - odpovědní</w:t>
      </w:r>
    </w:p>
    <w:p w:rsidR="00F7086E" w:rsidRDefault="00F7086E" w:rsidP="00F7086E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982607-0580/2016</w:t>
      </w:r>
    </w:p>
    <w:p w:rsidR="00F7086E" w:rsidRDefault="00F7086E" w:rsidP="00F7086E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</w:p>
    <w:p w:rsidR="00F7086E" w:rsidRDefault="00F7086E" w:rsidP="00F7086E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7086E" w:rsidRDefault="00F7086E" w:rsidP="00F7086E">
      <w:pPr>
        <w:numPr>
          <w:ilvl w:val="0"/>
          <w:numId w:val="0"/>
        </w:numPr>
        <w:spacing w:after="0" w:line="240" w:lineRule="auto"/>
        <w:ind w:left="142"/>
      </w:pPr>
    </w:p>
    <w:p w:rsidR="00F7086E" w:rsidRDefault="002D5EDB" w:rsidP="00F7086E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2D5EDB"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EDB"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EDB"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EDB"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2D5EDB"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2D5EDB"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5EDB"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D5EDB"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2D5EDB">
        <w:t>XXXXX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</w:p>
    <w:p w:rsidR="00F7086E" w:rsidRDefault="00F7086E" w:rsidP="00F7086E">
      <w:pPr>
        <w:numPr>
          <w:ilvl w:val="0"/>
          <w:numId w:val="0"/>
        </w:numPr>
        <w:spacing w:before="50" w:after="70" w:line="240" w:lineRule="auto"/>
        <w:ind w:left="142"/>
      </w:pPr>
    </w:p>
    <w:p w:rsidR="00F7086E" w:rsidRDefault="00F7086E" w:rsidP="00F7086E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poskytování služby vnitrostátní Obyčejné zásilky - odpovědní (dále jen "Dohoda").</w:t>
      </w:r>
    </w:p>
    <w:p w:rsidR="00F7086E" w:rsidRDefault="00F7086E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7086E" w:rsidRPr="00F7086E" w:rsidRDefault="00F7086E" w:rsidP="00F708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F7086E" w:rsidRPr="00690DA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 w:rsidRPr="00690DAE">
        <w:t>Tato Dohoda upravuje podmínky, vzájemná práva a povinnosti, které vzniknou z postupů při podávání a dodávání vnitrostátních Obyčejných zásilek - odpovědních (dále jen "odpovědní zásilka"). Není-li v Dohodě výslovně ujednáno jinak, práva a povinnosti z poštovní smlouvy uzavřené podáním zásilky vyplývají z Poštovních podmínek služby platných v den podání odpovědní zásilky (dále jen "Poštovní podmínky").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Uživatel potvrzuje, že se seznámil s obsahem a významem Poštovních podmínek, že mu byl text tohoto dokumentu dostatečně vysvětlen a že výslovně s jeho zněním souhlasí. ČP Uživateli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Uživatel je povinen se s novým zněním Poštovních podmínek seznámit. Uzavírání dílčích poštovních smluv se v otázkách neupravených touto Dohodou řídí Poštovními podmínkami účinnými ke dni podání.</w:t>
      </w:r>
    </w:p>
    <w:p w:rsidR="00F7086E" w:rsidRPr="00F7086E" w:rsidRDefault="00F7086E" w:rsidP="00F708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Základní ujednání</w:t>
      </w:r>
    </w:p>
    <w:p w:rsidR="00F7086E" w:rsidRP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rPr>
          <w:b/>
        </w:rPr>
        <w:t>Pro odpovědní zásilky bude použito služby:</w:t>
      </w:r>
    </w:p>
    <w:p w:rsidR="00F7086E" w:rsidRDefault="00F7086E" w:rsidP="00F7086E">
      <w:pPr>
        <w:numPr>
          <w:ilvl w:val="3"/>
          <w:numId w:val="21"/>
        </w:numPr>
        <w:spacing w:after="120"/>
        <w:jc w:val="both"/>
      </w:pPr>
      <w:r>
        <w:t xml:space="preserve">Obyčejné psaní - standard……. (maximálně 50 g) 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dodávány na (adresa na zásilce):</w:t>
      </w:r>
    </w:p>
    <w:p w:rsidR="00F7086E" w:rsidRDefault="00F7086E" w:rsidP="00F7086E">
      <w:pPr>
        <w:numPr>
          <w:ilvl w:val="3"/>
          <w:numId w:val="21"/>
        </w:numPr>
        <w:spacing w:after="120"/>
        <w:jc w:val="both"/>
      </w:pPr>
      <w:r>
        <w:t xml:space="preserve">adresát: </w:t>
      </w:r>
      <w:r w:rsidR="002D5EDB">
        <w:t>XXXXX</w:t>
      </w:r>
    </w:p>
    <w:p w:rsidR="00F7086E" w:rsidRPr="00690DAE" w:rsidRDefault="00F7086E" w:rsidP="00F7086E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adresa: </w:t>
      </w:r>
      <w:r w:rsidR="002D5EDB">
        <w:rPr>
          <w:b/>
        </w:rPr>
        <w:t>XXXXX</w:t>
      </w:r>
    </w:p>
    <w:p w:rsidR="00F7086E" w:rsidRDefault="00F7086E" w:rsidP="00F7086E">
      <w:pPr>
        <w:numPr>
          <w:ilvl w:val="3"/>
          <w:numId w:val="21"/>
        </w:numPr>
        <w:spacing w:after="120"/>
        <w:jc w:val="both"/>
      </w:pPr>
      <w:r>
        <w:t xml:space="preserve">PSČ a název adresní pošty: </w:t>
      </w:r>
      <w:r w:rsidR="002D5EDB">
        <w:rPr>
          <w:b/>
        </w:rPr>
        <w:t>XXXXX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Součástí Dohody je Uživatelem předložený a ČP schválený vzor odpovědní zásilky (nebo vzor adresní strany odpovědní zásilky Uživatele dle Přílohy č. 2), na němž je uvedena adresa, na kterou budou zásilky docházet a v pravém horním rohu adresní strany výrazná poznámka "ODPOVĚDNÍ ZÁSILKA - CENU HRADÍ ADRESÁT" nebo "ODPOVĚDNÍ  ZÁSILKA - CENU HRADÍ PŘÍJEMCE" a číslo Dohody o poskytování služby vnitrostátní Obyčejná zásilka - odpovědní (obecný vzor je v Příloze č. 1).</w:t>
      </w:r>
    </w:p>
    <w:p w:rsidR="00F7086E" w:rsidRPr="00F7086E" w:rsidRDefault="00F7086E" w:rsidP="00F708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F7086E" w:rsidRPr="00690DA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 w:rsidRPr="00690DAE">
        <w:t xml:space="preserve">Uživatel se zavazuje přijmout všechny došlé odpovědní zásilky a uhradit cenu služby dle Poštovních podmínek České pošty, </w:t>
      </w:r>
      <w:proofErr w:type="spellStart"/>
      <w:proofErr w:type="gramStart"/>
      <w:r w:rsidRPr="00690DAE">
        <w:t>s.p</w:t>
      </w:r>
      <w:proofErr w:type="spellEnd"/>
      <w:r w:rsidRPr="00690DAE">
        <w:t>.</w:t>
      </w:r>
      <w:proofErr w:type="gramEnd"/>
      <w:r w:rsidRPr="00690DAE">
        <w:t xml:space="preserve"> - Ceník základních poštovních služeb a ostatních služeb (dále jen "Ceník"), platných v den podání odpovědní zásilky. Uživatel je povinen uhradit cenu s připočtenou DPH v zákonné výši. Ceník je dostupný na všech poštách v ČR a na Internetové adrese http://www.ceskaposta.cz/.</w:t>
      </w:r>
    </w:p>
    <w:p w:rsidR="00F7086E" w:rsidRDefault="00F7086E" w:rsidP="00F7086E">
      <w:pPr>
        <w:numPr>
          <w:ilvl w:val="2"/>
          <w:numId w:val="21"/>
        </w:numPr>
        <w:spacing w:after="120"/>
        <w:ind w:left="624" w:hanging="624"/>
        <w:jc w:val="both"/>
      </w:pPr>
      <w:r>
        <w:t>Uživatel potvrzuje, že se seznámil s obsahem a významem Ceníku, že mu byl text tohoto dokumentu dostatečně vysvětlen a že výslovně s jeho zněním souhlasí. ČP Uživateli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Uživatel je povinen se s novým zněním Ceníku seznámit.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Cena za došlé odpovědní zásilky bude uhrazena:</w:t>
      </w:r>
    </w:p>
    <w:p w:rsidR="00F7086E" w:rsidRPr="00690DAE" w:rsidRDefault="00F7086E" w:rsidP="00F7086E">
      <w:pPr>
        <w:numPr>
          <w:ilvl w:val="3"/>
          <w:numId w:val="21"/>
        </w:numPr>
        <w:spacing w:after="120"/>
        <w:jc w:val="both"/>
        <w:rPr>
          <w:b/>
        </w:rPr>
      </w:pPr>
      <w:r w:rsidRPr="00690DAE">
        <w:rPr>
          <w:b/>
        </w:rPr>
        <w:t>na základě faktury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Fakturu - daňový doklad bude ČP vystavovat </w:t>
      </w:r>
      <w:r w:rsidR="00690DAE" w:rsidRPr="00690DAE">
        <w:rPr>
          <w:b/>
        </w:rPr>
        <w:t>m</w:t>
      </w:r>
      <w:r w:rsidRPr="00690DAE">
        <w:rPr>
          <w:b/>
        </w:rPr>
        <w:t xml:space="preserve">ěsíčně s lhůtou splatnosti </w:t>
      </w:r>
      <w:r w:rsidR="002D5EDB">
        <w:rPr>
          <w:b/>
        </w:rPr>
        <w:t xml:space="preserve">XXXX </w:t>
      </w:r>
      <w:r w:rsidRPr="00690DAE">
        <w:rPr>
          <w:b/>
        </w:rPr>
        <w:t>dní</w:t>
      </w:r>
      <w:r>
        <w:t xml:space="preserve"> ode dne jejího vystavení. </w:t>
      </w:r>
    </w:p>
    <w:p w:rsidR="00F7086E" w:rsidRDefault="00F7086E" w:rsidP="00F7086E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Je-li Uživatel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 </w:t>
      </w:r>
    </w:p>
    <w:p w:rsidR="00F7086E" w:rsidRDefault="00F7086E" w:rsidP="00F7086E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Faktury - daňové doklady budou ČP zasílány na adresu: </w:t>
      </w:r>
    </w:p>
    <w:p w:rsidR="00F7086E" w:rsidRPr="00690DAE" w:rsidRDefault="002D5EDB" w:rsidP="00F7086E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>
        <w:rPr>
          <w:b/>
        </w:rPr>
        <w:t>XXXX</w:t>
      </w:r>
    </w:p>
    <w:p w:rsidR="00F7086E" w:rsidRPr="00690DAE" w:rsidRDefault="00F7086E" w:rsidP="00F7086E">
      <w:pPr>
        <w:numPr>
          <w:ilvl w:val="2"/>
          <w:numId w:val="21"/>
        </w:numPr>
        <w:spacing w:after="120"/>
        <w:ind w:left="624" w:hanging="624"/>
        <w:jc w:val="both"/>
        <w:rPr>
          <w:b/>
        </w:rPr>
      </w:pPr>
      <w:r w:rsidRPr="00690DAE">
        <w:rPr>
          <w:b/>
        </w:rPr>
        <w:t xml:space="preserve">ID CČK složky: </w:t>
      </w:r>
      <w:r w:rsidR="002D5EDB">
        <w:rPr>
          <w:b/>
        </w:rPr>
        <w:t>XXXX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Pokud Uživatel nevyrovná své dluhy vůči ČP ani 45 dnů po lhůtě splatnosti stanovené v čl. 3, bodu 3.3 této Dohody, budou odpovědní zásilky specifikované v této Dohodě vydány Uživateli až na základě platby v hotovosti předem.</w:t>
      </w:r>
    </w:p>
    <w:p w:rsidR="00F7086E" w:rsidRPr="00F7086E" w:rsidRDefault="00F7086E" w:rsidP="00F708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F7086E" w:rsidRPr="00690DA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 w:rsidRPr="00690DAE">
        <w:t>Dojdou-li adresní poště zásilky označené jako odpovědní zásilky neodpovídající dohodnutým podmínkám, považují se takové zásilky za nevyplacené a v tom případě jsou zpoplatněny dle platného Ceníku.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Uživatele jsou (jméno, pozice, tel., e-mail, popř. fax):</w:t>
      </w:r>
    </w:p>
    <w:p w:rsidR="00F7086E" w:rsidRPr="00690DAE" w:rsidRDefault="002D5EDB" w:rsidP="00F7086E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F7086E" w:rsidRPr="00690DAE" w:rsidRDefault="002D5EDB" w:rsidP="00F7086E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F7086E" w:rsidRDefault="002D5EDB" w:rsidP="00F7086E">
      <w:pPr>
        <w:numPr>
          <w:ilvl w:val="5"/>
          <w:numId w:val="21"/>
        </w:numPr>
        <w:spacing w:after="120"/>
        <w:jc w:val="both"/>
        <w:rPr>
          <w:b/>
        </w:rPr>
      </w:pPr>
      <w:r>
        <w:rPr>
          <w:b/>
        </w:rPr>
        <w:t>XXXX</w:t>
      </w:r>
    </w:p>
    <w:p w:rsidR="002D5EDB" w:rsidRPr="00690DAE" w:rsidRDefault="002D5EDB" w:rsidP="002D5EDB">
      <w:pPr>
        <w:numPr>
          <w:ilvl w:val="0"/>
          <w:numId w:val="0"/>
        </w:numPr>
        <w:spacing w:after="120"/>
        <w:ind w:left="1040"/>
        <w:jc w:val="both"/>
        <w:rPr>
          <w:b/>
        </w:rPr>
      </w:pP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3, bod 3.3 a v bodu 4.2 tohoto článku, se budou strany Dohody neprodleně písemně informovat. Tyto změny nejsou důvodem k sepsání Dodatku.</w:t>
      </w:r>
    </w:p>
    <w:p w:rsidR="00F7086E" w:rsidRPr="00F7086E" w:rsidRDefault="00F7086E" w:rsidP="00F7086E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7086E" w:rsidRPr="00690DA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 w:rsidRPr="00690DAE">
        <w:t xml:space="preserve">Tato Dohoda se uzavírá na dobu určitou </w:t>
      </w:r>
      <w:r w:rsidRPr="00690DAE">
        <w:rPr>
          <w:b/>
        </w:rPr>
        <w:t xml:space="preserve">do </w:t>
      </w:r>
      <w:proofErr w:type="gramStart"/>
      <w:r w:rsidRPr="00690DAE">
        <w:rPr>
          <w:b/>
        </w:rPr>
        <w:t>31.12.2018</w:t>
      </w:r>
      <w:proofErr w:type="gramEnd"/>
      <w:r w:rsidRPr="00690DAE">
        <w:t>. Každá ze Stran Dohody může Dohodu vypovědět i bez udání důvodů s tím, že výpovědní doba 1 měsíc začne běžet dnem následujícím po doručení výpovědi druhé Straně Dohody.  Pokud Uživatel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Uživatelem musí mít písemnou formu.</w:t>
      </w:r>
    </w:p>
    <w:p w:rsidR="00F7086E" w:rsidRDefault="00F7086E" w:rsidP="00F7086E">
      <w:pPr>
        <w:numPr>
          <w:ilvl w:val="2"/>
          <w:numId w:val="21"/>
        </w:numPr>
        <w:spacing w:after="120"/>
        <w:ind w:left="624" w:hanging="624"/>
        <w:jc w:val="both"/>
      </w:pPr>
      <w:r>
        <w:t>Po skončení účinnosti Dohody vrátí Uživatel ČP nepoužité adresní štítky.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Uživatel nebo Odesílatel přes upozornění nedodržuje sjednané podmínky. Toto upozornění ČP písemně oznámí Uživateli na jeho poslední </w:t>
      </w:r>
      <w:r>
        <w:lastRenderedPageBreak/>
        <w:t>známou adresu s tím, že je Uživatel povinen ve lhůtě 15 dnů napravit zjištěné nedostatky. V případě marného uplynutí této lhůty má ČP právo od této Dohody odstoupit.</w:t>
      </w:r>
    </w:p>
    <w:p w:rsidR="00F7086E" w:rsidRDefault="00F7086E" w:rsidP="00F7086E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Uživatele nebo kdykoliv v jeho průběhu. V takovém případě není Uživateli poskytnuta dodatečná lhůta 15 dnů a ČP je oprávněna odstoupit od této Dohody bez předchozího upozornění.</w:t>
      </w:r>
    </w:p>
    <w:p w:rsidR="00F7086E" w:rsidRDefault="00F7086E" w:rsidP="00F7086E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Uživatel je povinen uhradit cenu služeb, poskytnutých ČP do odstoupení.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Není-li stanoveno jinak, může být tato Dohoda měněna pouze vzestupně očíslovanými písemnými dodatky k Dohodě podepsanými oběma Stranami Dohody.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Dohody přecházejí na jejich právní nástupce.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F7086E" w:rsidRDefault="00F7086E" w:rsidP="00F7086E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F7086E" w:rsidRDefault="00F7086E" w:rsidP="00F7086E">
      <w:pPr>
        <w:numPr>
          <w:ilvl w:val="0"/>
          <w:numId w:val="0"/>
        </w:numPr>
        <w:spacing w:after="120"/>
        <w:jc w:val="both"/>
      </w:pPr>
    </w:p>
    <w:p w:rsidR="00F7086E" w:rsidRDefault="00F7086E" w:rsidP="00F7086E">
      <w:pPr>
        <w:numPr>
          <w:ilvl w:val="0"/>
          <w:numId w:val="0"/>
        </w:numPr>
        <w:spacing w:after="120"/>
        <w:jc w:val="both"/>
      </w:pPr>
      <w:r>
        <w:rPr>
          <w:b/>
          <w:u w:val="single"/>
        </w:rPr>
        <w:t>Příloha:</w:t>
      </w:r>
    </w:p>
    <w:p w:rsidR="00F7086E" w:rsidRDefault="00F7086E" w:rsidP="00F7086E">
      <w:pPr>
        <w:numPr>
          <w:ilvl w:val="0"/>
          <w:numId w:val="0"/>
        </w:numPr>
        <w:spacing w:after="120"/>
        <w:jc w:val="both"/>
      </w:pPr>
      <w:r>
        <w:t>Příloha č. 1 - Vzor adresní strany odpovědní zásilky k Dohodě</w:t>
      </w:r>
    </w:p>
    <w:p w:rsidR="00F7086E" w:rsidRDefault="00F7086E" w:rsidP="00F7086E">
      <w:pPr>
        <w:numPr>
          <w:ilvl w:val="0"/>
          <w:numId w:val="0"/>
        </w:numPr>
        <w:spacing w:after="120"/>
        <w:jc w:val="both"/>
      </w:pPr>
      <w:r>
        <w:t>Příloha č. 2 - ČP schválený vzor adresní strany odpovědní zásilky Uživatele</w:t>
      </w:r>
    </w:p>
    <w:p w:rsidR="00F7086E" w:rsidRDefault="00F7086E" w:rsidP="00F7086E">
      <w:pPr>
        <w:numPr>
          <w:ilvl w:val="0"/>
          <w:numId w:val="0"/>
        </w:numPr>
        <w:spacing w:before="120" w:after="120"/>
        <w:jc w:val="both"/>
      </w:pPr>
    </w:p>
    <w:p w:rsidR="00F7086E" w:rsidRDefault="00F7086E" w:rsidP="00F7086E">
      <w:pPr>
        <w:numPr>
          <w:ilvl w:val="0"/>
          <w:numId w:val="0"/>
        </w:numPr>
        <w:spacing w:before="120" w:after="120"/>
        <w:jc w:val="both"/>
      </w:pPr>
    </w:p>
    <w:p w:rsidR="00F7086E" w:rsidRDefault="00F7086E" w:rsidP="00F7086E">
      <w:pPr>
        <w:numPr>
          <w:ilvl w:val="0"/>
          <w:numId w:val="0"/>
        </w:numPr>
        <w:spacing w:after="120"/>
        <w:jc w:val="both"/>
        <w:sectPr w:rsidR="00F7086E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7086E" w:rsidRDefault="00F7086E" w:rsidP="00F7086E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proofErr w:type="gramStart"/>
      <w:r>
        <w:t>19.5.2016</w:t>
      </w:r>
      <w:proofErr w:type="gramEnd"/>
    </w:p>
    <w:p w:rsidR="00F7086E" w:rsidRDefault="00F7086E" w:rsidP="00F7086E">
      <w:pPr>
        <w:numPr>
          <w:ilvl w:val="0"/>
          <w:numId w:val="0"/>
        </w:numPr>
        <w:spacing w:after="120"/>
        <w:jc w:val="both"/>
      </w:pPr>
    </w:p>
    <w:p w:rsidR="00F7086E" w:rsidRDefault="00F7086E" w:rsidP="00F7086E">
      <w:pPr>
        <w:numPr>
          <w:ilvl w:val="0"/>
          <w:numId w:val="0"/>
        </w:numPr>
        <w:spacing w:after="120"/>
        <w:jc w:val="both"/>
      </w:pPr>
      <w:r>
        <w:t>Za ČP:</w:t>
      </w:r>
    </w:p>
    <w:p w:rsidR="00F7086E" w:rsidRDefault="00F7086E" w:rsidP="00F7086E">
      <w:pPr>
        <w:numPr>
          <w:ilvl w:val="0"/>
          <w:numId w:val="0"/>
        </w:numPr>
        <w:spacing w:after="120"/>
        <w:jc w:val="both"/>
      </w:pPr>
    </w:p>
    <w:p w:rsidR="00F7086E" w:rsidRDefault="00F7086E" w:rsidP="00F7086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7086E" w:rsidRDefault="00F7086E" w:rsidP="00F7086E">
      <w:pPr>
        <w:numPr>
          <w:ilvl w:val="0"/>
          <w:numId w:val="0"/>
        </w:numPr>
        <w:spacing w:after="120"/>
        <w:jc w:val="center"/>
      </w:pPr>
    </w:p>
    <w:p w:rsidR="00F7086E" w:rsidRDefault="00F7086E" w:rsidP="00F7086E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F7086E" w:rsidRDefault="00F7086E" w:rsidP="00F7086E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F7086E" w:rsidRDefault="00F7086E" w:rsidP="00F7086E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2D5EDB">
        <w:t>XXXX</w:t>
      </w:r>
      <w:r>
        <w:t xml:space="preserve"> dne </w:t>
      </w:r>
    </w:p>
    <w:p w:rsidR="00F7086E" w:rsidRDefault="00F7086E" w:rsidP="00F7086E">
      <w:pPr>
        <w:numPr>
          <w:ilvl w:val="0"/>
          <w:numId w:val="0"/>
        </w:numPr>
        <w:spacing w:after="120"/>
      </w:pPr>
    </w:p>
    <w:p w:rsidR="00F7086E" w:rsidRDefault="00F7086E" w:rsidP="00F7086E">
      <w:pPr>
        <w:numPr>
          <w:ilvl w:val="0"/>
          <w:numId w:val="0"/>
        </w:numPr>
        <w:spacing w:after="120"/>
      </w:pPr>
      <w:r>
        <w:t>Za Odesílatele:</w:t>
      </w:r>
    </w:p>
    <w:p w:rsidR="00F7086E" w:rsidRDefault="00F7086E" w:rsidP="00F7086E">
      <w:pPr>
        <w:numPr>
          <w:ilvl w:val="0"/>
          <w:numId w:val="0"/>
        </w:numPr>
        <w:spacing w:after="120"/>
      </w:pPr>
    </w:p>
    <w:p w:rsidR="00F7086E" w:rsidRDefault="00F7086E" w:rsidP="00F7086E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7086E" w:rsidRDefault="00F7086E" w:rsidP="00F7086E">
      <w:pPr>
        <w:numPr>
          <w:ilvl w:val="0"/>
          <w:numId w:val="0"/>
        </w:numPr>
        <w:spacing w:after="120"/>
        <w:jc w:val="center"/>
      </w:pPr>
    </w:p>
    <w:p w:rsidR="00F7086E" w:rsidRDefault="002D5EDB" w:rsidP="00F7086E">
      <w:pPr>
        <w:numPr>
          <w:ilvl w:val="0"/>
          <w:numId w:val="0"/>
        </w:numPr>
        <w:spacing w:after="120"/>
        <w:jc w:val="center"/>
      </w:pPr>
      <w:r>
        <w:t>XXXX</w:t>
      </w:r>
    </w:p>
    <w:p w:rsidR="00F7086E" w:rsidRPr="00F7086E" w:rsidRDefault="002D5EDB" w:rsidP="00F7086E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F7086E" w:rsidRPr="00F7086E" w:rsidSect="00F7086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6AB" w:rsidRDefault="006446AB">
      <w:r>
        <w:separator/>
      </w:r>
    </w:p>
  </w:endnote>
  <w:endnote w:type="continuationSeparator" w:id="0">
    <w:p w:rsidR="006446AB" w:rsidRDefault="0064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B0A2B" w:rsidRPr="00160A6D">
      <w:rPr>
        <w:sz w:val="18"/>
        <w:szCs w:val="18"/>
      </w:rPr>
      <w:fldChar w:fldCharType="separate"/>
    </w:r>
    <w:r w:rsidR="002D5EDB">
      <w:rPr>
        <w:noProof/>
        <w:sz w:val="18"/>
        <w:szCs w:val="18"/>
      </w:rPr>
      <w:t>3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B0A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B0A2B" w:rsidRPr="00160A6D">
      <w:rPr>
        <w:sz w:val="18"/>
        <w:szCs w:val="18"/>
      </w:rPr>
      <w:fldChar w:fldCharType="separate"/>
    </w:r>
    <w:r w:rsidR="002D5EDB">
      <w:rPr>
        <w:noProof/>
        <w:sz w:val="18"/>
        <w:szCs w:val="18"/>
      </w:rPr>
      <w:t>4</w:t>
    </w:r>
    <w:r w:rsidR="007B0A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6AB" w:rsidRDefault="006446AB">
      <w:r>
        <w:separator/>
      </w:r>
    </w:p>
  </w:footnote>
  <w:footnote w:type="continuationSeparator" w:id="0">
    <w:p w:rsidR="006446AB" w:rsidRDefault="00644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00184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9ADA1F" wp14:editId="13AE9F0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9CEC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7086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poskytování služby vnitrostátní Obyčejné zásilky - odpovědní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D184349" wp14:editId="16DA1CA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7086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982607-0580/2016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889803E" wp14:editId="5E099AF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4ACA"/>
    <w:multiLevelType w:val="multilevel"/>
    <w:tmpl w:val="AE9046AA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1846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BC7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5ED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B6B70"/>
    <w:rsid w:val="005E426D"/>
    <w:rsid w:val="00625DA2"/>
    <w:rsid w:val="00630CEC"/>
    <w:rsid w:val="00634A7D"/>
    <w:rsid w:val="00636489"/>
    <w:rsid w:val="006446AB"/>
    <w:rsid w:val="00655D95"/>
    <w:rsid w:val="00665E88"/>
    <w:rsid w:val="00666F0C"/>
    <w:rsid w:val="00681C9F"/>
    <w:rsid w:val="00690DAE"/>
    <w:rsid w:val="006A1CCC"/>
    <w:rsid w:val="006B0A38"/>
    <w:rsid w:val="006B46C9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B0A2B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95AE5"/>
    <w:rsid w:val="009B3F80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7086E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DCD4991-8EEF-4708-A53A-6FB4D2CB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BC6C2-7B67-44DD-B914-59DDDA81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4</Pages>
  <Words>1274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Švecová Jarmila Bc.</cp:lastModifiedBy>
  <cp:revision>3</cp:revision>
  <cp:lastPrinted>2016-05-19T07:55:00Z</cp:lastPrinted>
  <dcterms:created xsi:type="dcterms:W3CDTF">2016-05-19T08:04:00Z</dcterms:created>
  <dcterms:modified xsi:type="dcterms:W3CDTF">2018-08-07T14:01:00Z</dcterms:modified>
</cp:coreProperties>
</file>