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012DF6">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012DF6">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012DF6">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012DF6">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 –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7521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7521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7521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7521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7521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7521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7521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7521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2DF6"/>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7C3"/>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5218"/>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F00A1-CC82-461F-971B-DC00F710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1683</Words>
  <Characters>9746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2018-08-07T07:04:00Z</dcterms:created>
  <dcterms:modified xsi:type="dcterms:W3CDTF">2018-08-07T07:04:00Z</dcterms:modified>
</cp:coreProperties>
</file>