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76EF9" w:rsidP="00C76EF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C76EF9" w:rsidRDefault="00D4357D" w:rsidP="00C76EF9">
      <w:pPr>
        <w:numPr>
          <w:ilvl w:val="1"/>
          <w:numId w:val="21"/>
        </w:numPr>
      </w:pPr>
      <w:r>
        <w:t>x</w:t>
      </w:r>
    </w:p>
    <w:p w:rsidR="00C76EF9" w:rsidRDefault="00D4357D" w:rsidP="00C76EF9">
      <w:pPr>
        <w:numPr>
          <w:ilvl w:val="1"/>
          <w:numId w:val="21"/>
        </w:numPr>
      </w:pPr>
      <w:r>
        <w:t>x</w:t>
      </w:r>
    </w:p>
    <w:p w:rsidR="00C76EF9" w:rsidRDefault="00D4357D" w:rsidP="00C76EF9">
      <w:pPr>
        <w:numPr>
          <w:ilvl w:val="2"/>
          <w:numId w:val="21"/>
        </w:numPr>
        <w:ind w:left="584"/>
      </w:pPr>
      <w:r>
        <w:t>x</w:t>
      </w:r>
    </w:p>
    <w:p w:rsidR="00C76EF9" w:rsidRDefault="00D4357D" w:rsidP="00C76EF9">
      <w:pPr>
        <w:numPr>
          <w:ilvl w:val="1"/>
          <w:numId w:val="21"/>
        </w:numPr>
      </w:pPr>
      <w:r>
        <w:t>x</w:t>
      </w:r>
    </w:p>
    <w:p w:rsidR="00C76EF9" w:rsidRDefault="00D4357D" w:rsidP="00C76EF9">
      <w:pPr>
        <w:numPr>
          <w:ilvl w:val="3"/>
          <w:numId w:val="21"/>
        </w:numPr>
      </w:pPr>
      <w:r>
        <w:t>x</w:t>
      </w:r>
    </w:p>
    <w:p w:rsidR="00C76EF9" w:rsidRDefault="00D4357D" w:rsidP="00C76EF9">
      <w:pPr>
        <w:numPr>
          <w:ilvl w:val="3"/>
          <w:numId w:val="21"/>
        </w:numPr>
      </w:pPr>
      <w:r>
        <w:t>x</w:t>
      </w:r>
    </w:p>
    <w:p w:rsidR="00C76EF9" w:rsidRDefault="00D4357D" w:rsidP="00C76EF9">
      <w:pPr>
        <w:numPr>
          <w:ilvl w:val="3"/>
          <w:numId w:val="21"/>
        </w:numPr>
      </w:pPr>
      <w:r>
        <w:t>x</w:t>
      </w:r>
    </w:p>
    <w:p w:rsidR="00C76EF9" w:rsidRDefault="00D4357D" w:rsidP="00C76EF9">
      <w:pPr>
        <w:numPr>
          <w:ilvl w:val="3"/>
          <w:numId w:val="21"/>
        </w:numPr>
      </w:pPr>
      <w:r>
        <w:t>x</w:t>
      </w:r>
    </w:p>
    <w:p w:rsidR="00C76EF9" w:rsidRDefault="00D4357D" w:rsidP="00C76EF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C76EF9">
        <w:t>:</w:t>
      </w:r>
    </w:p>
    <w:p w:rsidR="00C76EF9" w:rsidRDefault="00D4357D" w:rsidP="00C76EF9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C76EF9" w:rsidRDefault="00D4357D" w:rsidP="00C76EF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76EF9" w:rsidRDefault="00D4357D" w:rsidP="00C76EF9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C76EF9" w:rsidRDefault="00D4357D" w:rsidP="00C76EF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76EF9" w:rsidRDefault="00D4357D" w:rsidP="00C76EF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76EF9" w:rsidRDefault="00D4357D" w:rsidP="00C76EF9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76EF9" w:rsidRDefault="00D4357D" w:rsidP="00C76EF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76EF9" w:rsidRDefault="00D4357D" w:rsidP="00C76EF9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C76EF9">
        <w:t>.</w:t>
      </w:r>
    </w:p>
    <w:p w:rsidR="00C76EF9" w:rsidRDefault="00D4357D" w:rsidP="00C76EF9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76EF9" w:rsidRDefault="00D4357D" w:rsidP="00C76EF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C76EF9" w:rsidRDefault="00C76EF9" w:rsidP="00C76EF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76EF9" w:rsidRDefault="00C76EF9" w:rsidP="00C76EF9">
      <w:pPr>
        <w:numPr>
          <w:ilvl w:val="0"/>
          <w:numId w:val="0"/>
        </w:numPr>
        <w:spacing w:before="120" w:after="0" w:line="240" w:lineRule="auto"/>
        <w:jc w:val="both"/>
      </w:pPr>
    </w:p>
    <w:p w:rsidR="00C76EF9" w:rsidRDefault="00C76EF9" w:rsidP="00C76EF9">
      <w:pPr>
        <w:numPr>
          <w:ilvl w:val="0"/>
          <w:numId w:val="0"/>
        </w:numPr>
        <w:spacing w:before="120" w:after="0" w:line="240" w:lineRule="auto"/>
        <w:jc w:val="both"/>
      </w:pPr>
    </w:p>
    <w:p w:rsidR="00C76EF9" w:rsidRDefault="00C76EF9" w:rsidP="00C76EF9">
      <w:pPr>
        <w:numPr>
          <w:ilvl w:val="0"/>
          <w:numId w:val="0"/>
        </w:numPr>
        <w:spacing w:before="120" w:after="0" w:line="240" w:lineRule="auto"/>
        <w:jc w:val="both"/>
      </w:pPr>
    </w:p>
    <w:p w:rsidR="00C76EF9" w:rsidRDefault="00C76EF9" w:rsidP="00C76EF9">
      <w:pPr>
        <w:numPr>
          <w:ilvl w:val="0"/>
          <w:numId w:val="0"/>
        </w:numPr>
        <w:spacing w:after="0" w:line="240" w:lineRule="auto"/>
        <w:jc w:val="both"/>
        <w:sectPr w:rsidR="00C76EF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76EF9" w:rsidRDefault="00C76EF9" w:rsidP="00C76EF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C76EF9" w:rsidRDefault="00C76EF9" w:rsidP="00C76EF9">
      <w:pPr>
        <w:numPr>
          <w:ilvl w:val="0"/>
          <w:numId w:val="0"/>
        </w:numPr>
        <w:spacing w:after="0" w:line="240" w:lineRule="auto"/>
        <w:jc w:val="both"/>
      </w:pPr>
    </w:p>
    <w:p w:rsidR="00C76EF9" w:rsidRDefault="00C76EF9" w:rsidP="00C76EF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76EF9" w:rsidRDefault="00C76EF9" w:rsidP="00C76EF9">
      <w:pPr>
        <w:numPr>
          <w:ilvl w:val="0"/>
          <w:numId w:val="0"/>
        </w:numPr>
        <w:spacing w:after="0" w:line="240" w:lineRule="auto"/>
        <w:jc w:val="both"/>
      </w:pPr>
    </w:p>
    <w:p w:rsidR="00C76EF9" w:rsidRDefault="00C76EF9" w:rsidP="00C76EF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76EF9" w:rsidRDefault="00C76EF9" w:rsidP="00C76EF9">
      <w:pPr>
        <w:numPr>
          <w:ilvl w:val="0"/>
          <w:numId w:val="0"/>
        </w:numPr>
        <w:spacing w:after="0" w:line="240" w:lineRule="auto"/>
        <w:jc w:val="center"/>
      </w:pPr>
    </w:p>
    <w:p w:rsidR="00C76EF9" w:rsidRDefault="00C76EF9" w:rsidP="00C76EF9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76EF9" w:rsidRDefault="00C76EF9" w:rsidP="00C76EF9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C76EF9" w:rsidRDefault="00C76EF9" w:rsidP="00C76EF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6B0128">
        <w:t>………………………</w:t>
      </w:r>
      <w:r>
        <w:t xml:space="preserve"> dne </w:t>
      </w:r>
    </w:p>
    <w:p w:rsidR="00C76EF9" w:rsidRDefault="00C76EF9" w:rsidP="00C76EF9">
      <w:pPr>
        <w:numPr>
          <w:ilvl w:val="0"/>
          <w:numId w:val="0"/>
        </w:numPr>
        <w:spacing w:after="0" w:line="240" w:lineRule="auto"/>
      </w:pPr>
    </w:p>
    <w:p w:rsidR="00C76EF9" w:rsidRDefault="00C76EF9" w:rsidP="00C76EF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76EF9" w:rsidRDefault="00C76EF9" w:rsidP="00C76EF9">
      <w:pPr>
        <w:numPr>
          <w:ilvl w:val="0"/>
          <w:numId w:val="0"/>
        </w:numPr>
        <w:spacing w:after="0" w:line="240" w:lineRule="auto"/>
      </w:pPr>
    </w:p>
    <w:p w:rsidR="00C76EF9" w:rsidRDefault="00C76EF9" w:rsidP="00C76EF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76EF9" w:rsidRDefault="00C76EF9" w:rsidP="00C76EF9">
      <w:pPr>
        <w:numPr>
          <w:ilvl w:val="0"/>
          <w:numId w:val="0"/>
        </w:numPr>
        <w:spacing w:after="0" w:line="240" w:lineRule="auto"/>
        <w:jc w:val="center"/>
      </w:pPr>
    </w:p>
    <w:p w:rsidR="00C76EF9" w:rsidRDefault="00D4357D" w:rsidP="00C76EF9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76EF9" w:rsidRPr="00C76EF9" w:rsidRDefault="00D4357D" w:rsidP="00C76EF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76EF9" w:rsidRPr="00C76EF9" w:rsidSect="00C76EF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02F" w:rsidRDefault="0022102F">
      <w:r>
        <w:separator/>
      </w:r>
    </w:p>
  </w:endnote>
  <w:endnote w:type="continuationSeparator" w:id="0">
    <w:p w:rsidR="0022102F" w:rsidRDefault="0022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4357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4357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02F" w:rsidRDefault="0022102F">
      <w:r>
        <w:separator/>
      </w:r>
    </w:p>
  </w:footnote>
  <w:footnote w:type="continuationSeparator" w:id="0">
    <w:p w:rsidR="0022102F" w:rsidRDefault="00221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478925" wp14:editId="04653A9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76EF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A8681A3" wp14:editId="5528139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76EF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982707-1350/2016 -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D839B35" wp14:editId="3CE631E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916348B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102F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6756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128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6EF9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357D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B7953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A0755-64FE-473F-AB7D-F41D34A1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2016-10-04T08:03:00Z</cp:lastPrinted>
  <dcterms:created xsi:type="dcterms:W3CDTF">2016-11-15T14:29:00Z</dcterms:created>
  <dcterms:modified xsi:type="dcterms:W3CDTF">2016-11-15T14:30:00Z</dcterms:modified>
</cp:coreProperties>
</file>