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F46A7" w:rsidP="00BF46A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BF46A7" w:rsidRDefault="00AD7BD2" w:rsidP="00BF46A7">
      <w:pPr>
        <w:numPr>
          <w:ilvl w:val="1"/>
          <w:numId w:val="21"/>
        </w:numPr>
      </w:pPr>
      <w:r>
        <w:t>x</w:t>
      </w:r>
    </w:p>
    <w:p w:rsidR="00BF46A7" w:rsidRDefault="00AD7BD2" w:rsidP="00BF46A7">
      <w:pPr>
        <w:numPr>
          <w:ilvl w:val="1"/>
          <w:numId w:val="21"/>
        </w:numPr>
      </w:pPr>
      <w:r>
        <w:t>x</w:t>
      </w:r>
    </w:p>
    <w:p w:rsidR="00BF46A7" w:rsidRDefault="00AD7BD2" w:rsidP="00BF46A7">
      <w:pPr>
        <w:numPr>
          <w:ilvl w:val="2"/>
          <w:numId w:val="21"/>
        </w:numPr>
        <w:ind w:left="584"/>
      </w:pPr>
      <w:r>
        <w:t>x</w:t>
      </w:r>
    </w:p>
    <w:p w:rsidR="00BF46A7" w:rsidRDefault="00AD7BD2" w:rsidP="00BF46A7">
      <w:pPr>
        <w:numPr>
          <w:ilvl w:val="1"/>
          <w:numId w:val="21"/>
        </w:numPr>
      </w:pPr>
      <w:r>
        <w:t>x</w:t>
      </w:r>
    </w:p>
    <w:p w:rsidR="00BF46A7" w:rsidRDefault="00AD7BD2" w:rsidP="00BF46A7">
      <w:pPr>
        <w:numPr>
          <w:ilvl w:val="3"/>
          <w:numId w:val="21"/>
        </w:numPr>
      </w:pPr>
      <w:r>
        <w:t>x</w:t>
      </w:r>
    </w:p>
    <w:p w:rsidR="00BF46A7" w:rsidRDefault="00AD7BD2" w:rsidP="00BF46A7">
      <w:pPr>
        <w:numPr>
          <w:ilvl w:val="3"/>
          <w:numId w:val="21"/>
        </w:numPr>
      </w:pPr>
      <w:r>
        <w:t>x</w:t>
      </w:r>
    </w:p>
    <w:p w:rsidR="00BF46A7" w:rsidRDefault="00AD7BD2" w:rsidP="00BF46A7">
      <w:pPr>
        <w:numPr>
          <w:ilvl w:val="3"/>
          <w:numId w:val="21"/>
        </w:numPr>
      </w:pPr>
      <w:r>
        <w:t>x</w:t>
      </w:r>
    </w:p>
    <w:p w:rsidR="00BF46A7" w:rsidRDefault="00AD7BD2" w:rsidP="00BF46A7">
      <w:pPr>
        <w:numPr>
          <w:ilvl w:val="3"/>
          <w:numId w:val="21"/>
        </w:numPr>
      </w:pPr>
      <w:r>
        <w:t>x</w:t>
      </w:r>
    </w:p>
    <w:p w:rsidR="00BF46A7" w:rsidRDefault="00AD7BD2" w:rsidP="00BF46A7">
      <w:pPr>
        <w:numPr>
          <w:ilvl w:val="3"/>
          <w:numId w:val="21"/>
        </w:numPr>
      </w:pPr>
      <w:r>
        <w:t>x</w:t>
      </w:r>
    </w:p>
    <w:p w:rsidR="00BF46A7" w:rsidRDefault="00AD7BD2" w:rsidP="00BF46A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BF46A7">
        <w:t>:</w:t>
      </w:r>
    </w:p>
    <w:p w:rsidR="00BF46A7" w:rsidRDefault="00AD7BD2" w:rsidP="00BF46A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  <w:r w:rsidR="00BF46A7">
        <w:t>:</w:t>
      </w:r>
    </w:p>
    <w:p w:rsidR="00BF46A7" w:rsidRDefault="00AD7BD2" w:rsidP="00BF46A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BF46A7">
        <w:t xml:space="preserve"> </w:t>
      </w:r>
    </w:p>
    <w:p w:rsidR="00BF46A7" w:rsidRDefault="00AD7BD2" w:rsidP="00BF46A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BF46A7">
        <w:t>.</w:t>
      </w:r>
    </w:p>
    <w:p w:rsidR="00BF46A7" w:rsidRDefault="00AD7BD2" w:rsidP="00BF46A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F46A7" w:rsidRDefault="00AD7BD2" w:rsidP="00BF46A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BF46A7">
        <w:t>.</w:t>
      </w:r>
    </w:p>
    <w:p w:rsidR="00BF46A7" w:rsidRDefault="00AD7BD2" w:rsidP="00BF46A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F46A7" w:rsidRDefault="00AD7BD2" w:rsidP="00BF46A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F46A7" w:rsidRDefault="00AD7BD2" w:rsidP="00BF46A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BF46A7" w:rsidRDefault="00AD7BD2" w:rsidP="00BF46A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F46A7" w:rsidRDefault="00AD7BD2" w:rsidP="00BF46A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BF46A7">
        <w:t>.</w:t>
      </w:r>
    </w:p>
    <w:p w:rsidR="00BF46A7" w:rsidRDefault="00BF46A7" w:rsidP="00BF46A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F46A7" w:rsidRDefault="00BF46A7" w:rsidP="00BF46A7">
      <w:pPr>
        <w:numPr>
          <w:ilvl w:val="0"/>
          <w:numId w:val="0"/>
        </w:numPr>
        <w:spacing w:before="120" w:after="0" w:line="240" w:lineRule="auto"/>
        <w:jc w:val="both"/>
      </w:pPr>
    </w:p>
    <w:p w:rsidR="00BF46A7" w:rsidRDefault="00BF46A7" w:rsidP="00BF46A7">
      <w:pPr>
        <w:numPr>
          <w:ilvl w:val="0"/>
          <w:numId w:val="0"/>
        </w:numPr>
        <w:spacing w:before="120" w:after="0" w:line="240" w:lineRule="auto"/>
        <w:jc w:val="both"/>
      </w:pPr>
    </w:p>
    <w:p w:rsidR="00BF46A7" w:rsidRDefault="00BF46A7" w:rsidP="00BF46A7">
      <w:pPr>
        <w:numPr>
          <w:ilvl w:val="0"/>
          <w:numId w:val="0"/>
        </w:numPr>
        <w:spacing w:before="120" w:after="0" w:line="240" w:lineRule="auto"/>
        <w:jc w:val="both"/>
      </w:pPr>
    </w:p>
    <w:p w:rsidR="00BF46A7" w:rsidRDefault="00BF46A7" w:rsidP="00BF46A7">
      <w:pPr>
        <w:numPr>
          <w:ilvl w:val="0"/>
          <w:numId w:val="0"/>
        </w:numPr>
        <w:spacing w:after="0" w:line="240" w:lineRule="auto"/>
        <w:jc w:val="both"/>
        <w:sectPr w:rsidR="00BF46A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F46A7" w:rsidRDefault="00BF46A7" w:rsidP="00BF46A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BF46A7" w:rsidRDefault="00BF46A7" w:rsidP="00BF46A7">
      <w:pPr>
        <w:numPr>
          <w:ilvl w:val="0"/>
          <w:numId w:val="0"/>
        </w:numPr>
        <w:spacing w:after="0" w:line="240" w:lineRule="auto"/>
        <w:jc w:val="both"/>
      </w:pPr>
    </w:p>
    <w:p w:rsidR="00BF46A7" w:rsidRDefault="00BF46A7" w:rsidP="00BF46A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F46A7" w:rsidRDefault="00BF46A7" w:rsidP="00BF46A7">
      <w:pPr>
        <w:numPr>
          <w:ilvl w:val="0"/>
          <w:numId w:val="0"/>
        </w:numPr>
        <w:spacing w:after="0" w:line="240" w:lineRule="auto"/>
        <w:jc w:val="both"/>
      </w:pPr>
    </w:p>
    <w:p w:rsidR="00BF46A7" w:rsidRDefault="00BF46A7" w:rsidP="00BF46A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F46A7" w:rsidRDefault="00BF46A7" w:rsidP="00BF46A7">
      <w:pPr>
        <w:numPr>
          <w:ilvl w:val="0"/>
          <w:numId w:val="0"/>
        </w:numPr>
        <w:spacing w:after="0" w:line="240" w:lineRule="auto"/>
        <w:jc w:val="center"/>
      </w:pPr>
    </w:p>
    <w:p w:rsidR="00BF46A7" w:rsidRDefault="00BF46A7" w:rsidP="00BF46A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F46A7" w:rsidRDefault="00BF46A7" w:rsidP="00BF46A7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BF46A7" w:rsidRDefault="00BF46A7" w:rsidP="00BF46A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65B29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BF46A7" w:rsidRDefault="00BF46A7" w:rsidP="00BF46A7">
      <w:pPr>
        <w:numPr>
          <w:ilvl w:val="0"/>
          <w:numId w:val="0"/>
        </w:numPr>
        <w:spacing w:after="0" w:line="240" w:lineRule="auto"/>
      </w:pPr>
    </w:p>
    <w:p w:rsidR="00BF46A7" w:rsidRDefault="00BF46A7" w:rsidP="00BF46A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F46A7" w:rsidRDefault="00BF46A7" w:rsidP="00BF46A7">
      <w:pPr>
        <w:numPr>
          <w:ilvl w:val="0"/>
          <w:numId w:val="0"/>
        </w:numPr>
        <w:spacing w:after="0" w:line="240" w:lineRule="auto"/>
      </w:pPr>
    </w:p>
    <w:p w:rsidR="00BF46A7" w:rsidRDefault="00BF46A7" w:rsidP="00BF46A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F46A7" w:rsidRDefault="00BF46A7" w:rsidP="00BF46A7">
      <w:pPr>
        <w:numPr>
          <w:ilvl w:val="0"/>
          <w:numId w:val="0"/>
        </w:numPr>
        <w:spacing w:after="0" w:line="240" w:lineRule="auto"/>
        <w:jc w:val="center"/>
      </w:pPr>
    </w:p>
    <w:p w:rsidR="00BF46A7" w:rsidRDefault="00AD7BD2" w:rsidP="00BF46A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BF46A7" w:rsidRPr="00BF46A7" w:rsidRDefault="00AD7BD2" w:rsidP="00BF46A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BF46A7" w:rsidRPr="00BF46A7" w:rsidSect="00BF46A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EE" w:rsidRDefault="00CC19EE">
      <w:r>
        <w:separator/>
      </w:r>
    </w:p>
  </w:endnote>
  <w:endnote w:type="continuationSeparator" w:id="0">
    <w:p w:rsidR="00CC19EE" w:rsidRDefault="00CC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D7BD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D7BD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EE" w:rsidRDefault="00CC19EE">
      <w:r>
        <w:separator/>
      </w:r>
    </w:p>
  </w:footnote>
  <w:footnote w:type="continuationSeparator" w:id="0">
    <w:p w:rsidR="00CC19EE" w:rsidRDefault="00CC1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434623" wp14:editId="1FE6841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F46A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965EB86" wp14:editId="060961F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F46A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982707-1350/2016 -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10075AF" wp14:editId="79AF877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5D5152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25D"/>
    <w:rsid w:val="00341849"/>
    <w:rsid w:val="00351BF2"/>
    <w:rsid w:val="00351E5A"/>
    <w:rsid w:val="00354F3D"/>
    <w:rsid w:val="00363B37"/>
    <w:rsid w:val="003700CE"/>
    <w:rsid w:val="003701C7"/>
    <w:rsid w:val="003A1B45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5B2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BD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BF46A7"/>
    <w:rsid w:val="00C1096D"/>
    <w:rsid w:val="00C23B80"/>
    <w:rsid w:val="00C56C85"/>
    <w:rsid w:val="00C668F0"/>
    <w:rsid w:val="00C77E06"/>
    <w:rsid w:val="00C8011E"/>
    <w:rsid w:val="00C848AA"/>
    <w:rsid w:val="00CC19EE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E370E"/>
    <w:rsid w:val="00DF2BE0"/>
    <w:rsid w:val="00E11B3F"/>
    <w:rsid w:val="00E2097A"/>
    <w:rsid w:val="00E32687"/>
    <w:rsid w:val="00E33719"/>
    <w:rsid w:val="00E417AE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B115173-2CA1-46E9-81D8-FC20F285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2016-10-04T08:04:00Z</cp:lastPrinted>
  <dcterms:created xsi:type="dcterms:W3CDTF">2016-11-15T14:28:00Z</dcterms:created>
  <dcterms:modified xsi:type="dcterms:W3CDTF">2016-11-15T14:29:00Z</dcterms:modified>
</cp:coreProperties>
</file>