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1851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1851B0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1851B0">
        <w:t>20. 7. 2018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1851B0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ŠVEC s.r.o.</w:t>
            </w:r>
          </w:p>
          <w:p w:rsidR="001F0477" w:rsidRDefault="001851B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 xml:space="preserve"> 76</w:t>
            </w:r>
          </w:p>
          <w:p w:rsidR="001F0477" w:rsidRDefault="001851B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397 01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Dobev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1851B0">
              <w:rPr>
                <w:bCs/>
                <w:noProof/>
              </w:rPr>
              <w:t>26111586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1851B0">
              <w:rPr>
                <w:bCs/>
                <w:noProof/>
              </w:rPr>
              <w:t>CZ26111586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1851B0">
        <w:rPr>
          <w:rFonts w:ascii="Arial" w:hAnsi="Arial" w:cs="Arial"/>
          <w:noProof/>
          <w:sz w:val="28"/>
        </w:rPr>
        <w:t>119/18/7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1851B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1.stavební práce-akce:“Výměna oken na severní straně v č.p. 213, Stavbařů,Str.“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1851B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222 640,00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1851B0">
        <w:rPr>
          <w:b/>
          <w:bCs/>
          <w:noProof/>
        </w:rPr>
        <w:t>222 640,00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851B0" w:rsidRDefault="001851B0">
      <w:pPr>
        <w:ind w:left="142"/>
      </w:pPr>
      <w:r>
        <w:t xml:space="preserve">Stavební práce - zakázka: "Výměna oken na severní straně v budově </w:t>
      </w:r>
      <w:proofErr w:type="gramStart"/>
      <w:r>
        <w:t>č.p.</w:t>
      </w:r>
      <w:proofErr w:type="gramEnd"/>
      <w:r>
        <w:t xml:space="preserve"> 213, ul. Stavbařů, Strakonice".</w:t>
      </w:r>
    </w:p>
    <w:p w:rsidR="001851B0" w:rsidRDefault="001851B0">
      <w:pPr>
        <w:ind w:left="142"/>
      </w:pPr>
    </w:p>
    <w:p w:rsidR="001F0477" w:rsidRDefault="001851B0">
      <w:pPr>
        <w:ind w:left="142"/>
      </w:pPr>
      <w:r>
        <w:t xml:space="preserve">Termín dokončení: </w:t>
      </w:r>
      <w:proofErr w:type="gramStart"/>
      <w:r>
        <w:t>6.8.2018</w:t>
      </w:r>
      <w:proofErr w:type="gramEnd"/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1851B0">
        <w:rPr>
          <w:noProof/>
        </w:rPr>
        <w:t>6. 8. 2018</w:t>
      </w:r>
      <w:proofErr w:type="gramEnd"/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1851B0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1851B0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1851B0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1851B0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1851B0">
        <w:rPr>
          <w:noProof/>
        </w:rPr>
        <w:t>vedoucí odboru</w:t>
      </w:r>
      <w:r w:rsidR="00E3297E">
        <w:rPr>
          <w:noProof/>
        </w:rPr>
        <w:t xml:space="preserve">                                                                Objednávka byla akceptována 25.7.2018</w:t>
      </w:r>
    </w:p>
    <w:p w:rsidR="001F0477" w:rsidRDefault="001F0477"/>
    <w:p w:rsidR="001F0477" w:rsidRDefault="001F0477">
      <w:bookmarkStart w:id="0" w:name="_GoBack"/>
      <w:bookmarkEnd w:id="0"/>
    </w:p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B0" w:rsidRDefault="001851B0">
      <w:r>
        <w:separator/>
      </w:r>
    </w:p>
  </w:endnote>
  <w:endnote w:type="continuationSeparator" w:id="0">
    <w:p w:rsidR="001851B0" w:rsidRDefault="0018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B0" w:rsidRDefault="001851B0">
      <w:r>
        <w:separator/>
      </w:r>
    </w:p>
  </w:footnote>
  <w:footnote w:type="continuationSeparator" w:id="0">
    <w:p w:rsidR="001851B0" w:rsidRDefault="0018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B0"/>
    <w:rsid w:val="001851B0"/>
    <w:rsid w:val="001F0477"/>
    <w:rsid w:val="00351E8F"/>
    <w:rsid w:val="00447743"/>
    <w:rsid w:val="008B64A3"/>
    <w:rsid w:val="009A5745"/>
    <w:rsid w:val="00B42472"/>
    <w:rsid w:val="00D0576D"/>
    <w:rsid w:val="00E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4081D"/>
  <w15:chartTrackingRefBased/>
  <w15:docId w15:val="{A9C5AE57-45FE-4CC4-9A03-F9DD39CE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118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952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dcterms:created xsi:type="dcterms:W3CDTF">2018-08-06T12:44:00Z</dcterms:created>
  <dcterms:modified xsi:type="dcterms:W3CDTF">2018-08-06T12:50:00Z</dcterms:modified>
</cp:coreProperties>
</file>