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63" w:rsidRPr="00DE6163" w:rsidRDefault="00DE6163" w:rsidP="00DE6163">
      <w:pPr>
        <w:ind w:left="5672" w:firstLine="709"/>
        <w:jc w:val="center"/>
        <w:rPr>
          <w:rFonts w:ascii="Times New Roman" w:hAnsi="Times New Roman"/>
          <w:sz w:val="24"/>
          <w:szCs w:val="24"/>
        </w:rPr>
      </w:pPr>
      <w:r w:rsidRPr="00DE6163">
        <w:rPr>
          <w:rFonts w:ascii="Times New Roman" w:hAnsi="Times New Roman"/>
          <w:sz w:val="24"/>
          <w:szCs w:val="24"/>
        </w:rPr>
        <w:t>V </w:t>
      </w:r>
      <w:r w:rsidR="007C5622">
        <w:rPr>
          <w:rFonts w:ascii="Times New Roman" w:hAnsi="Times New Roman"/>
          <w:sz w:val="24"/>
          <w:szCs w:val="24"/>
        </w:rPr>
        <w:t>Kolíně</w:t>
      </w:r>
      <w:r w:rsidRPr="00DE6163">
        <w:rPr>
          <w:rFonts w:ascii="Times New Roman" w:hAnsi="Times New Roman"/>
          <w:sz w:val="24"/>
          <w:szCs w:val="24"/>
        </w:rPr>
        <w:t xml:space="preserve"> dne </w:t>
      </w:r>
      <w:r w:rsidR="007C5622">
        <w:rPr>
          <w:rFonts w:ascii="Times New Roman" w:hAnsi="Times New Roman"/>
          <w:sz w:val="24"/>
          <w:szCs w:val="24"/>
        </w:rPr>
        <w:t>…………………..</w:t>
      </w:r>
    </w:p>
    <w:p w:rsidR="009A6EA4" w:rsidRPr="007C5622" w:rsidRDefault="009A6EA4" w:rsidP="009A6EA4">
      <w:pPr>
        <w:jc w:val="center"/>
        <w:rPr>
          <w:rFonts w:ascii="Times New Roman" w:hAnsi="Times New Roman"/>
          <w:i/>
          <w:sz w:val="36"/>
          <w:szCs w:val="36"/>
        </w:rPr>
      </w:pPr>
      <w:r w:rsidRPr="007C5622">
        <w:rPr>
          <w:rFonts w:ascii="Times New Roman" w:hAnsi="Times New Roman"/>
          <w:i/>
          <w:sz w:val="36"/>
          <w:szCs w:val="36"/>
        </w:rPr>
        <w:t>OBJEDNÁVKA</w:t>
      </w:r>
      <w:r w:rsidR="002708AA">
        <w:rPr>
          <w:rFonts w:ascii="Times New Roman" w:hAnsi="Times New Roman"/>
          <w:i/>
          <w:sz w:val="36"/>
          <w:szCs w:val="36"/>
        </w:rPr>
        <w:t xml:space="preserve"> O110/00177032/2018</w:t>
      </w:r>
      <w:bookmarkStart w:id="0" w:name="_GoBack"/>
      <w:bookmarkEnd w:id="0"/>
    </w:p>
    <w:p w:rsidR="00DE6163" w:rsidRDefault="00DE6163" w:rsidP="009A6EA4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A903FA" w:rsidRPr="00DE6163" w:rsidTr="00A903FA">
        <w:trPr>
          <w:trHeight w:val="28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FA" w:rsidRPr="00DE6163" w:rsidRDefault="00A903FA" w:rsidP="00171508">
            <w:pPr>
              <w:rPr>
                <w:rFonts w:ascii="Times New Roman" w:hAnsi="Times New Roman"/>
                <w:sz w:val="24"/>
                <w:szCs w:val="24"/>
              </w:rPr>
            </w:pPr>
            <w:r w:rsidRPr="00DE6163">
              <w:rPr>
                <w:rFonts w:ascii="Times New Roman" w:hAnsi="Times New Roman"/>
                <w:b/>
                <w:sz w:val="24"/>
                <w:szCs w:val="24"/>
              </w:rPr>
              <w:t>OBJEDNATEL</w:t>
            </w:r>
            <w:r w:rsidRPr="00DE616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FA" w:rsidRPr="00DE6163" w:rsidRDefault="00A903FA" w:rsidP="001715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6163">
              <w:rPr>
                <w:rFonts w:ascii="Times New Roman" w:hAnsi="Times New Roman"/>
                <w:b/>
                <w:sz w:val="24"/>
                <w:szCs w:val="24"/>
              </w:rPr>
              <w:t>ZHOTOVITEL:</w:t>
            </w:r>
          </w:p>
        </w:tc>
      </w:tr>
      <w:tr w:rsidR="00A903FA" w:rsidRPr="00DE6163" w:rsidTr="00A903F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63" w:rsidRPr="008B5E79" w:rsidRDefault="007C5622" w:rsidP="007C5622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Cs w:val="24"/>
              </w:rPr>
            </w:pPr>
            <w:r w:rsidRPr="008B5E79">
              <w:rPr>
                <w:b/>
                <w:szCs w:val="24"/>
              </w:rPr>
              <w:t>Střední odborná škola stavební a Střední odborné učiliště stavební, Kolín II, Pražská 112</w:t>
            </w:r>
          </w:p>
          <w:p w:rsidR="007C5622" w:rsidRDefault="007C5622" w:rsidP="007C5622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4"/>
              </w:rPr>
            </w:pPr>
            <w:r w:rsidRPr="007C5622">
              <w:rPr>
                <w:szCs w:val="24"/>
              </w:rPr>
              <w:t>Se sídlem: Pražská 112, 280 02 Kolín II</w:t>
            </w:r>
          </w:p>
          <w:p w:rsidR="007C5622" w:rsidRDefault="007C5622" w:rsidP="007C5622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4"/>
              </w:rPr>
            </w:pPr>
            <w:r>
              <w:rPr>
                <w:szCs w:val="24"/>
              </w:rPr>
              <w:t>IČO: 00177032</w:t>
            </w:r>
          </w:p>
          <w:p w:rsidR="007C5622" w:rsidRDefault="007C5622" w:rsidP="007C5622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4"/>
              </w:rPr>
            </w:pPr>
            <w:r>
              <w:rPr>
                <w:szCs w:val="24"/>
              </w:rPr>
              <w:t>Zastoupený: Mgr. Jindřichem Synkem, ředitelem školy</w:t>
            </w:r>
          </w:p>
          <w:p w:rsidR="007C5622" w:rsidRDefault="007C5622" w:rsidP="007C5622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4"/>
              </w:rPr>
            </w:pPr>
            <w:r>
              <w:rPr>
                <w:szCs w:val="24"/>
              </w:rPr>
              <w:t>Kontakt: Mgr. Jindřich Synek</w:t>
            </w:r>
          </w:p>
          <w:p w:rsidR="007C5622" w:rsidRPr="00DE6163" w:rsidRDefault="002708AA" w:rsidP="008B5E79">
            <w:pPr>
              <w:pStyle w:val="Zkladntext"/>
              <w:shd w:val="clear" w:color="auto" w:fill="FFFFFF" w:themeFill="background1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4"/>
              </w:rPr>
            </w:pPr>
            <w:r>
              <w:rPr>
                <w:szCs w:val="24"/>
              </w:rPr>
              <w:t>xxxxx</w:t>
            </w:r>
            <w:r w:rsidR="007C5622" w:rsidRPr="008B5E79">
              <w:rPr>
                <w:szCs w:val="24"/>
              </w:rPr>
              <w:t>@</w:t>
            </w:r>
            <w:r>
              <w:rPr>
                <w:szCs w:val="24"/>
              </w:rPr>
              <w:t>xxxxxxxxx</w:t>
            </w:r>
            <w:r w:rsidR="007C5622" w:rsidRPr="008B5E79">
              <w:rPr>
                <w:szCs w:val="24"/>
              </w:rPr>
              <w:t>.</w:t>
            </w:r>
            <w:r>
              <w:rPr>
                <w:szCs w:val="24"/>
              </w:rPr>
              <w:t>xx</w:t>
            </w:r>
          </w:p>
          <w:p w:rsidR="007C5622" w:rsidRPr="007C5622" w:rsidRDefault="007C5622" w:rsidP="007C5622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FA" w:rsidRPr="00DE6163" w:rsidRDefault="00A903FA" w:rsidP="00171508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 w:hanging="284"/>
              <w:rPr>
                <w:b/>
                <w:szCs w:val="24"/>
              </w:rPr>
            </w:pPr>
            <w:proofErr w:type="spellStart"/>
            <w:r w:rsidRPr="00DE6163">
              <w:rPr>
                <w:b/>
                <w:szCs w:val="24"/>
              </w:rPr>
              <w:t>Energy</w:t>
            </w:r>
            <w:proofErr w:type="spellEnd"/>
            <w:r w:rsidRPr="00DE6163">
              <w:rPr>
                <w:b/>
                <w:szCs w:val="24"/>
              </w:rPr>
              <w:t xml:space="preserve"> Benefit Centre a.s. </w:t>
            </w:r>
          </w:p>
          <w:p w:rsidR="00A903FA" w:rsidRPr="00DE6163" w:rsidRDefault="00A903FA" w:rsidP="00171508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 w:hanging="284"/>
              <w:rPr>
                <w:szCs w:val="24"/>
              </w:rPr>
            </w:pPr>
            <w:r w:rsidRPr="00DE6163">
              <w:rPr>
                <w:szCs w:val="24"/>
              </w:rPr>
              <w:t>Křenova 438/3</w:t>
            </w:r>
          </w:p>
          <w:p w:rsidR="00A903FA" w:rsidRPr="00DE6163" w:rsidRDefault="00A903FA" w:rsidP="00171508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 w:hanging="284"/>
              <w:rPr>
                <w:szCs w:val="24"/>
              </w:rPr>
            </w:pPr>
            <w:r w:rsidRPr="00DE6163">
              <w:rPr>
                <w:szCs w:val="24"/>
              </w:rPr>
              <w:t xml:space="preserve">162 00 Praha 6 </w:t>
            </w:r>
          </w:p>
          <w:p w:rsidR="00A903FA" w:rsidRPr="00DE6163" w:rsidRDefault="00A903FA" w:rsidP="00171508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 w:hanging="284"/>
              <w:rPr>
                <w:szCs w:val="24"/>
              </w:rPr>
            </w:pPr>
            <w:r w:rsidRPr="00DE6163">
              <w:rPr>
                <w:szCs w:val="24"/>
              </w:rPr>
              <w:t>IČ</w:t>
            </w:r>
            <w:r w:rsidR="00DE6163">
              <w:rPr>
                <w:szCs w:val="24"/>
              </w:rPr>
              <w:t>O</w:t>
            </w:r>
            <w:r w:rsidRPr="00DE6163">
              <w:rPr>
                <w:szCs w:val="24"/>
              </w:rPr>
              <w:t>: 29029210</w:t>
            </w:r>
          </w:p>
          <w:p w:rsidR="002259A7" w:rsidRPr="00DE6163" w:rsidRDefault="002259A7" w:rsidP="00171508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 w:hanging="284"/>
              <w:rPr>
                <w:szCs w:val="24"/>
              </w:rPr>
            </w:pPr>
          </w:p>
          <w:p w:rsidR="002259A7" w:rsidRPr="00DE6163" w:rsidRDefault="002259A7" w:rsidP="002259A7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 w:rsidRPr="00DE6163">
              <w:rPr>
                <w:rFonts w:ascii="Times New Roman" w:hAnsi="Times New Roman"/>
                <w:sz w:val="24"/>
                <w:szCs w:val="24"/>
              </w:rPr>
              <w:t xml:space="preserve">Kontakt: Ing. Libor Novák, ředitel </w:t>
            </w:r>
          </w:p>
          <w:p w:rsidR="002259A7" w:rsidRPr="008B5E79" w:rsidRDefault="002259A7" w:rsidP="002259A7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 w:rsidRPr="008B5E79">
              <w:rPr>
                <w:rFonts w:ascii="Times New Roman" w:hAnsi="Times New Roman"/>
                <w:sz w:val="24"/>
                <w:szCs w:val="24"/>
              </w:rPr>
              <w:t xml:space="preserve">mobil: </w:t>
            </w:r>
            <w:proofErr w:type="spellStart"/>
            <w:r w:rsidR="002708AA"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  <w:r w:rsidRPr="008B5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08AA"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  <w:r w:rsidRPr="008B5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08AA"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</w:p>
          <w:p w:rsidR="002259A7" w:rsidRPr="00DE6163" w:rsidRDefault="002708AA" w:rsidP="002259A7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4"/>
              </w:rPr>
            </w:pPr>
            <w:hyperlink r:id="rId7" w:history="1">
              <w:r w:rsidRPr="008B6FFA">
                <w:rPr>
                  <w:rStyle w:val="Hypertextovodkaz"/>
                  <w:szCs w:val="24"/>
                </w:rPr>
                <w:t>libor.xxxxx@xxxxxx-xxxxxx.</w:t>
              </w:r>
            </w:hyperlink>
            <w:r>
              <w:rPr>
                <w:rStyle w:val="Hypertextovodkaz"/>
                <w:color w:val="auto"/>
                <w:szCs w:val="24"/>
                <w:u w:val="none"/>
              </w:rPr>
              <w:t>xx</w:t>
            </w:r>
          </w:p>
          <w:p w:rsidR="002259A7" w:rsidRPr="00DE6163" w:rsidRDefault="002259A7" w:rsidP="002259A7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4"/>
              </w:rPr>
            </w:pPr>
          </w:p>
          <w:p w:rsidR="002259A7" w:rsidRPr="00DE6163" w:rsidRDefault="002259A7" w:rsidP="002259A7">
            <w:pPr>
              <w:pStyle w:val="Zkladntext"/>
              <w:tabs>
                <w:tab w:val="left" w:pos="26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4"/>
              </w:rPr>
            </w:pPr>
          </w:p>
        </w:tc>
      </w:tr>
    </w:tbl>
    <w:p w:rsidR="00D07BD8" w:rsidRPr="00DE6163" w:rsidRDefault="00D07BD8" w:rsidP="009A6EA4">
      <w:pPr>
        <w:rPr>
          <w:rFonts w:ascii="Times New Roman" w:hAnsi="Times New Roman"/>
          <w:sz w:val="24"/>
          <w:szCs w:val="24"/>
        </w:rPr>
      </w:pPr>
    </w:p>
    <w:p w:rsidR="00DE6163" w:rsidRDefault="00CD639E" w:rsidP="009A6EA4">
      <w:pPr>
        <w:rPr>
          <w:rFonts w:ascii="Times New Roman" w:hAnsi="Times New Roman"/>
          <w:sz w:val="24"/>
          <w:szCs w:val="24"/>
        </w:rPr>
      </w:pPr>
      <w:r w:rsidRPr="00DE6163">
        <w:rPr>
          <w:rFonts w:ascii="Times New Roman" w:hAnsi="Times New Roman"/>
          <w:sz w:val="24"/>
          <w:szCs w:val="24"/>
        </w:rPr>
        <w:tab/>
      </w:r>
      <w:r w:rsidRPr="00DE6163">
        <w:rPr>
          <w:rFonts w:ascii="Times New Roman" w:hAnsi="Times New Roman"/>
          <w:sz w:val="24"/>
          <w:szCs w:val="24"/>
        </w:rPr>
        <w:tab/>
      </w:r>
      <w:r w:rsidRPr="00DE6163">
        <w:rPr>
          <w:rFonts w:ascii="Times New Roman" w:hAnsi="Times New Roman"/>
          <w:sz w:val="24"/>
          <w:szCs w:val="24"/>
        </w:rPr>
        <w:tab/>
      </w:r>
      <w:r w:rsidRPr="00DE6163">
        <w:rPr>
          <w:rFonts w:ascii="Times New Roman" w:hAnsi="Times New Roman"/>
          <w:sz w:val="24"/>
          <w:szCs w:val="24"/>
        </w:rPr>
        <w:tab/>
      </w:r>
      <w:r w:rsidRPr="00DE6163">
        <w:rPr>
          <w:rFonts w:ascii="Times New Roman" w:hAnsi="Times New Roman"/>
          <w:sz w:val="24"/>
          <w:szCs w:val="24"/>
        </w:rPr>
        <w:tab/>
      </w:r>
      <w:r w:rsidRPr="00DE6163">
        <w:rPr>
          <w:rFonts w:ascii="Times New Roman" w:hAnsi="Times New Roman"/>
          <w:sz w:val="24"/>
          <w:szCs w:val="24"/>
        </w:rPr>
        <w:tab/>
      </w:r>
      <w:r w:rsidRPr="00DE6163">
        <w:rPr>
          <w:rFonts w:ascii="Times New Roman" w:hAnsi="Times New Roman"/>
          <w:sz w:val="24"/>
          <w:szCs w:val="24"/>
        </w:rPr>
        <w:tab/>
      </w:r>
      <w:r w:rsidRPr="00DE6163">
        <w:rPr>
          <w:rFonts w:ascii="Times New Roman" w:hAnsi="Times New Roman"/>
          <w:sz w:val="24"/>
          <w:szCs w:val="24"/>
        </w:rPr>
        <w:tab/>
      </w:r>
      <w:r w:rsidRPr="00DE6163">
        <w:rPr>
          <w:rFonts w:ascii="Times New Roman" w:hAnsi="Times New Roman"/>
          <w:sz w:val="24"/>
          <w:szCs w:val="24"/>
        </w:rPr>
        <w:tab/>
      </w:r>
      <w:r w:rsidR="002259A7" w:rsidRPr="00DE6163">
        <w:rPr>
          <w:rFonts w:ascii="Times New Roman" w:hAnsi="Times New Roman"/>
          <w:sz w:val="24"/>
          <w:szCs w:val="24"/>
        </w:rPr>
        <w:tab/>
      </w:r>
      <w:r w:rsidR="00DE6163">
        <w:rPr>
          <w:rFonts w:ascii="Times New Roman" w:hAnsi="Times New Roman"/>
          <w:sz w:val="24"/>
          <w:szCs w:val="24"/>
        </w:rPr>
        <w:tab/>
      </w:r>
      <w:r w:rsidR="00DE6163">
        <w:rPr>
          <w:rFonts w:ascii="Times New Roman" w:hAnsi="Times New Roman"/>
          <w:sz w:val="24"/>
          <w:szCs w:val="24"/>
        </w:rPr>
        <w:tab/>
      </w:r>
    </w:p>
    <w:p w:rsidR="00A30FCE" w:rsidRPr="007F6961" w:rsidRDefault="009A6EA4" w:rsidP="009A6EA4">
      <w:pPr>
        <w:rPr>
          <w:rFonts w:ascii="Times New Roman" w:hAnsi="Times New Roman"/>
          <w:b/>
          <w:sz w:val="24"/>
          <w:szCs w:val="24"/>
          <w:u w:val="single"/>
        </w:rPr>
      </w:pPr>
      <w:r w:rsidRPr="007F6961">
        <w:rPr>
          <w:rFonts w:ascii="Times New Roman" w:hAnsi="Times New Roman"/>
          <w:b/>
          <w:sz w:val="24"/>
          <w:szCs w:val="24"/>
          <w:u w:val="single"/>
        </w:rPr>
        <w:t>Věc: Objednávka</w:t>
      </w:r>
      <w:r w:rsidR="000D0A78">
        <w:rPr>
          <w:rFonts w:ascii="Times New Roman" w:hAnsi="Times New Roman"/>
          <w:b/>
          <w:sz w:val="24"/>
          <w:szCs w:val="24"/>
          <w:u w:val="single"/>
        </w:rPr>
        <w:t xml:space="preserve"> energetického posudku (Zelená úsporám)</w:t>
      </w:r>
      <w:r w:rsidR="00A30FCE" w:rsidRPr="007F696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30FCE" w:rsidRDefault="00A30FCE" w:rsidP="009A6EA4">
      <w:pPr>
        <w:rPr>
          <w:rFonts w:ascii="Times New Roman" w:hAnsi="Times New Roman"/>
          <w:b/>
          <w:sz w:val="24"/>
          <w:szCs w:val="24"/>
        </w:rPr>
      </w:pPr>
    </w:p>
    <w:p w:rsidR="006E179F" w:rsidRDefault="00A30FCE" w:rsidP="000D0A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9A6EA4" w:rsidRPr="00DE6163">
        <w:rPr>
          <w:rFonts w:ascii="Times New Roman" w:hAnsi="Times New Roman"/>
          <w:sz w:val="24"/>
          <w:szCs w:val="24"/>
        </w:rPr>
        <w:t xml:space="preserve">ávazně u vás objednáváme </w:t>
      </w:r>
      <w:r w:rsidR="002259A7" w:rsidRPr="00DE6163">
        <w:rPr>
          <w:rFonts w:ascii="Times New Roman" w:hAnsi="Times New Roman"/>
          <w:sz w:val="24"/>
          <w:szCs w:val="24"/>
        </w:rPr>
        <w:t xml:space="preserve">zpracování </w:t>
      </w:r>
      <w:r w:rsidR="007C5622">
        <w:rPr>
          <w:rFonts w:ascii="Times New Roman" w:hAnsi="Times New Roman"/>
          <w:sz w:val="24"/>
          <w:szCs w:val="24"/>
        </w:rPr>
        <w:t xml:space="preserve">závěrečného energetického posudku </w:t>
      </w:r>
      <w:r w:rsidR="000D0A78">
        <w:rPr>
          <w:rFonts w:ascii="Times New Roman" w:hAnsi="Times New Roman"/>
          <w:sz w:val="24"/>
          <w:szCs w:val="24"/>
        </w:rPr>
        <w:t xml:space="preserve">k projektu </w:t>
      </w:r>
      <w:r w:rsidR="000D0A78" w:rsidRPr="000D0A78">
        <w:rPr>
          <w:rFonts w:ascii="Times New Roman" w:hAnsi="Times New Roman"/>
          <w:b/>
          <w:sz w:val="24"/>
          <w:szCs w:val="24"/>
        </w:rPr>
        <w:t>„Snížení energetické náročnosti SOŠ SOU Stavební Kolín, budova Pražská 112, Kolín“</w:t>
      </w:r>
      <w:r w:rsidR="000D0A78">
        <w:rPr>
          <w:rFonts w:ascii="Times New Roman" w:hAnsi="Times New Roman"/>
          <w:sz w:val="24"/>
          <w:szCs w:val="24"/>
        </w:rPr>
        <w:t xml:space="preserve"> v rámci dotačního titulu Zelená úsporám.</w:t>
      </w:r>
      <w:r w:rsidR="006E179F" w:rsidRPr="00E53EB5">
        <w:rPr>
          <w:rFonts w:ascii="Times New Roman" w:hAnsi="Times New Roman"/>
          <w:sz w:val="24"/>
          <w:szCs w:val="24"/>
        </w:rPr>
        <w:t xml:space="preserve"> </w:t>
      </w:r>
    </w:p>
    <w:p w:rsidR="00E53EB5" w:rsidRDefault="00E53EB5" w:rsidP="000D0A78">
      <w:pPr>
        <w:jc w:val="both"/>
        <w:rPr>
          <w:rFonts w:ascii="Times New Roman" w:hAnsi="Times New Roman"/>
          <w:sz w:val="24"/>
          <w:szCs w:val="24"/>
        </w:rPr>
      </w:pPr>
    </w:p>
    <w:p w:rsidR="000D0A78" w:rsidRDefault="000D0A78" w:rsidP="000D0A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 </w:t>
      </w:r>
      <w:proofErr w:type="spellStart"/>
      <w:r>
        <w:rPr>
          <w:rFonts w:ascii="Times New Roman" w:hAnsi="Times New Roman"/>
          <w:sz w:val="24"/>
          <w:szCs w:val="24"/>
        </w:rPr>
        <w:t>paré</w:t>
      </w:r>
      <w:proofErr w:type="spellEnd"/>
      <w:r>
        <w:rPr>
          <w:rFonts w:ascii="Times New Roman" w:hAnsi="Times New Roman"/>
          <w:sz w:val="24"/>
          <w:szCs w:val="24"/>
        </w:rPr>
        <w:t>: 2x tištěná verze, 1x elektronicky ve formátu PDF.</w:t>
      </w:r>
    </w:p>
    <w:p w:rsidR="000D0A78" w:rsidRDefault="000D0A78" w:rsidP="000D0A78">
      <w:pPr>
        <w:jc w:val="both"/>
        <w:rPr>
          <w:rFonts w:ascii="Times New Roman" w:hAnsi="Times New Roman"/>
          <w:sz w:val="24"/>
          <w:szCs w:val="24"/>
        </w:rPr>
      </w:pPr>
    </w:p>
    <w:p w:rsidR="000D0A78" w:rsidRDefault="000D0A78" w:rsidP="000D0A78">
      <w:pPr>
        <w:jc w:val="both"/>
        <w:rPr>
          <w:rFonts w:ascii="Times New Roman" w:hAnsi="Times New Roman"/>
          <w:sz w:val="24"/>
          <w:szCs w:val="24"/>
        </w:rPr>
      </w:pPr>
    </w:p>
    <w:p w:rsidR="00E53EB5" w:rsidRPr="005C6642" w:rsidRDefault="005C6642" w:rsidP="000D0A7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C6642">
        <w:rPr>
          <w:rFonts w:ascii="Times New Roman" w:hAnsi="Times New Roman"/>
          <w:b/>
          <w:sz w:val="24"/>
          <w:szCs w:val="24"/>
          <w:u w:val="single"/>
        </w:rPr>
        <w:t>Termín odevzdání:</w:t>
      </w:r>
    </w:p>
    <w:p w:rsidR="005C6642" w:rsidRDefault="000D0A78" w:rsidP="000D0A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Dle podmínek poskytnuté dotace a programu Zelená úsporám.</w:t>
      </w:r>
    </w:p>
    <w:p w:rsidR="005C6642" w:rsidRDefault="005C6642" w:rsidP="000D0A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9A7" w:rsidRPr="00DE6163" w:rsidRDefault="005C6642" w:rsidP="000D0A78">
      <w:pPr>
        <w:jc w:val="both"/>
        <w:rPr>
          <w:rFonts w:ascii="Times New Roman" w:hAnsi="Times New Roman"/>
          <w:b/>
          <w:sz w:val="24"/>
          <w:szCs w:val="24"/>
        </w:rPr>
      </w:pPr>
      <w:r w:rsidRPr="005C6642">
        <w:rPr>
          <w:rFonts w:ascii="Times New Roman" w:hAnsi="Times New Roman"/>
          <w:b/>
          <w:sz w:val="24"/>
          <w:szCs w:val="24"/>
          <w:u w:val="single"/>
        </w:rPr>
        <w:t>C</w:t>
      </w:r>
      <w:r w:rsidR="002259A7" w:rsidRPr="005C6642">
        <w:rPr>
          <w:rFonts w:ascii="Times New Roman" w:hAnsi="Times New Roman"/>
          <w:b/>
          <w:sz w:val="24"/>
          <w:szCs w:val="24"/>
          <w:u w:val="single"/>
        </w:rPr>
        <w:t>ena celkem</w:t>
      </w:r>
      <w:r w:rsidR="00F00B60" w:rsidRPr="00DE616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D0A78">
        <w:rPr>
          <w:rFonts w:ascii="Times New Roman" w:hAnsi="Times New Roman"/>
          <w:b/>
          <w:sz w:val="24"/>
          <w:szCs w:val="24"/>
        </w:rPr>
        <w:t>65</w:t>
      </w:r>
      <w:r w:rsidR="002259A7" w:rsidRPr="00DE6163">
        <w:rPr>
          <w:rFonts w:ascii="Times New Roman" w:hAnsi="Times New Roman"/>
          <w:b/>
          <w:sz w:val="24"/>
          <w:szCs w:val="24"/>
        </w:rPr>
        <w:t>.000 Kč bez DPH</w:t>
      </w:r>
    </w:p>
    <w:p w:rsidR="00F00B60" w:rsidRPr="00DE6163" w:rsidRDefault="00F00B60" w:rsidP="000D0A78">
      <w:pPr>
        <w:jc w:val="both"/>
        <w:rPr>
          <w:rFonts w:ascii="Times New Roman" w:hAnsi="Times New Roman"/>
          <w:b/>
          <w:sz w:val="24"/>
          <w:szCs w:val="24"/>
        </w:rPr>
      </w:pPr>
    </w:p>
    <w:p w:rsidR="00F00B60" w:rsidRPr="005C6642" w:rsidRDefault="008B5E79" w:rsidP="000D0A78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K této ceně bude připočtena daň z přidané hodnoty dle aktuálně platných právních předpisů. </w:t>
      </w:r>
      <w:r w:rsidR="00F00B60" w:rsidRPr="005C6642">
        <w:rPr>
          <w:rFonts w:ascii="Times New Roman" w:hAnsi="Times New Roman"/>
          <w:i/>
          <w:sz w:val="24"/>
          <w:szCs w:val="24"/>
        </w:rPr>
        <w:t>Faktur</w:t>
      </w:r>
      <w:r>
        <w:rPr>
          <w:rFonts w:ascii="Times New Roman" w:hAnsi="Times New Roman"/>
          <w:i/>
          <w:sz w:val="24"/>
          <w:szCs w:val="24"/>
        </w:rPr>
        <w:t>a bude vystavena</w:t>
      </w:r>
      <w:r w:rsidR="000D0A78">
        <w:rPr>
          <w:rFonts w:ascii="Times New Roman" w:hAnsi="Times New Roman"/>
          <w:i/>
          <w:sz w:val="24"/>
          <w:szCs w:val="24"/>
        </w:rPr>
        <w:t xml:space="preserve"> se </w:t>
      </w:r>
      <w:r w:rsidR="00F00B60" w:rsidRPr="005C6642">
        <w:rPr>
          <w:rFonts w:ascii="Times New Roman" w:hAnsi="Times New Roman"/>
          <w:i/>
          <w:sz w:val="24"/>
          <w:szCs w:val="24"/>
        </w:rPr>
        <w:t>splatností 14 dní, po předání celého výše uvedeného díla.</w:t>
      </w:r>
      <w:r w:rsidR="00260F9E" w:rsidRPr="005C6642">
        <w:rPr>
          <w:rFonts w:ascii="Times New Roman" w:hAnsi="Times New Roman"/>
          <w:i/>
          <w:sz w:val="24"/>
          <w:szCs w:val="24"/>
        </w:rPr>
        <w:t xml:space="preserve"> O předání </w:t>
      </w:r>
      <w:r w:rsidR="005C6642">
        <w:rPr>
          <w:rFonts w:ascii="Times New Roman" w:hAnsi="Times New Roman"/>
          <w:i/>
          <w:sz w:val="24"/>
          <w:szCs w:val="24"/>
        </w:rPr>
        <w:t>EP bu</w:t>
      </w:r>
      <w:r w:rsidR="00260F9E" w:rsidRPr="005C6642">
        <w:rPr>
          <w:rFonts w:ascii="Times New Roman" w:hAnsi="Times New Roman"/>
          <w:i/>
          <w:sz w:val="24"/>
          <w:szCs w:val="24"/>
        </w:rPr>
        <w:t>de sepsán předávací protokol.</w:t>
      </w:r>
    </w:p>
    <w:p w:rsidR="002259A7" w:rsidRPr="00DE6163" w:rsidRDefault="002259A7" w:rsidP="000D0A78">
      <w:pPr>
        <w:jc w:val="both"/>
        <w:rPr>
          <w:rFonts w:ascii="Times New Roman" w:hAnsi="Times New Roman"/>
          <w:sz w:val="24"/>
          <w:szCs w:val="24"/>
        </w:rPr>
      </w:pPr>
    </w:p>
    <w:p w:rsidR="008B5E79" w:rsidRDefault="008B5E79" w:rsidP="007F6961">
      <w:pPr>
        <w:rPr>
          <w:rFonts w:ascii="Times New Roman" w:hAnsi="Times New Roman"/>
          <w:sz w:val="24"/>
          <w:szCs w:val="24"/>
        </w:rPr>
      </w:pPr>
    </w:p>
    <w:p w:rsidR="008B5E79" w:rsidRDefault="008B5E79" w:rsidP="007F6961">
      <w:pPr>
        <w:rPr>
          <w:rFonts w:ascii="Times New Roman" w:hAnsi="Times New Roman"/>
          <w:sz w:val="24"/>
          <w:szCs w:val="24"/>
        </w:rPr>
      </w:pPr>
    </w:p>
    <w:p w:rsidR="007F6961" w:rsidRDefault="007F6961" w:rsidP="007F6961">
      <w:pPr>
        <w:rPr>
          <w:rFonts w:ascii="Times New Roman" w:hAnsi="Times New Roman"/>
          <w:sz w:val="24"/>
          <w:szCs w:val="24"/>
        </w:rPr>
      </w:pPr>
      <w:r w:rsidRPr="007F6961">
        <w:rPr>
          <w:rFonts w:ascii="Times New Roman" w:hAnsi="Times New Roman"/>
          <w:sz w:val="24"/>
          <w:szCs w:val="24"/>
        </w:rPr>
        <w:tab/>
      </w:r>
      <w:r w:rsidRPr="007F6961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7F6961">
        <w:rPr>
          <w:rFonts w:ascii="Times New Roman" w:hAnsi="Times New Roman"/>
          <w:sz w:val="24"/>
          <w:szCs w:val="24"/>
        </w:rPr>
        <w:tab/>
      </w:r>
      <w:r w:rsidRPr="007F6961">
        <w:rPr>
          <w:rFonts w:ascii="Times New Roman" w:hAnsi="Times New Roman"/>
          <w:sz w:val="24"/>
          <w:szCs w:val="24"/>
        </w:rPr>
        <w:tab/>
      </w:r>
      <w:r w:rsidRPr="007F6961">
        <w:rPr>
          <w:rFonts w:ascii="Times New Roman" w:hAnsi="Times New Roman"/>
          <w:sz w:val="24"/>
          <w:szCs w:val="24"/>
        </w:rPr>
        <w:tab/>
      </w:r>
      <w:r w:rsidRPr="007F6961">
        <w:rPr>
          <w:rFonts w:ascii="Times New Roman" w:hAnsi="Times New Roman"/>
          <w:sz w:val="24"/>
          <w:szCs w:val="24"/>
        </w:rPr>
        <w:tab/>
      </w:r>
      <w:r w:rsidRPr="007F6961">
        <w:rPr>
          <w:rFonts w:ascii="Times New Roman" w:hAnsi="Times New Roman"/>
          <w:sz w:val="24"/>
          <w:szCs w:val="24"/>
        </w:rPr>
        <w:tab/>
      </w:r>
      <w:r w:rsidRPr="007F69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F6961">
        <w:rPr>
          <w:rFonts w:ascii="Times New Roman" w:hAnsi="Times New Roman"/>
          <w:sz w:val="24"/>
          <w:szCs w:val="24"/>
        </w:rPr>
        <w:t>Za objednatele:</w:t>
      </w:r>
      <w:r>
        <w:rPr>
          <w:rFonts w:ascii="Times New Roman" w:hAnsi="Times New Roman"/>
          <w:sz w:val="24"/>
          <w:szCs w:val="24"/>
        </w:rPr>
        <w:t xml:space="preserve"> ………………………</w:t>
      </w:r>
    </w:p>
    <w:p w:rsidR="007F6961" w:rsidRPr="007F6961" w:rsidRDefault="007F6961" w:rsidP="007F696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8B5E79">
        <w:rPr>
          <w:rFonts w:ascii="Times New Roman" w:hAnsi="Times New Roman"/>
          <w:sz w:val="24"/>
          <w:szCs w:val="24"/>
        </w:rPr>
        <w:t>Mgr. Jindřich Synek</w:t>
      </w:r>
    </w:p>
    <w:p w:rsidR="007F6961" w:rsidRDefault="007F6961" w:rsidP="007F6961">
      <w:pPr>
        <w:rPr>
          <w:rFonts w:ascii="Times New Roman" w:hAnsi="Times New Roman"/>
          <w:sz w:val="24"/>
          <w:szCs w:val="24"/>
        </w:rPr>
      </w:pPr>
    </w:p>
    <w:p w:rsidR="007F6961" w:rsidRDefault="007F6961" w:rsidP="007F6961">
      <w:pPr>
        <w:rPr>
          <w:rFonts w:ascii="Times New Roman" w:hAnsi="Times New Roman"/>
          <w:sz w:val="24"/>
          <w:szCs w:val="24"/>
        </w:rPr>
      </w:pPr>
    </w:p>
    <w:p w:rsidR="007F6961" w:rsidRPr="007F6961" w:rsidRDefault="007F6961" w:rsidP="007F6961">
      <w:pPr>
        <w:rPr>
          <w:rFonts w:ascii="Times New Roman" w:hAnsi="Times New Roman"/>
          <w:sz w:val="24"/>
          <w:szCs w:val="24"/>
        </w:rPr>
      </w:pPr>
      <w:r w:rsidRPr="007F6961">
        <w:rPr>
          <w:rFonts w:ascii="Times New Roman" w:hAnsi="Times New Roman"/>
          <w:sz w:val="24"/>
          <w:szCs w:val="24"/>
        </w:rPr>
        <w:t xml:space="preserve"> </w:t>
      </w:r>
    </w:p>
    <w:p w:rsidR="007F6961" w:rsidRDefault="007F6961" w:rsidP="007F6961">
      <w:pPr>
        <w:rPr>
          <w:rFonts w:ascii="Times New Roman" w:hAnsi="Times New Roman"/>
          <w:sz w:val="24"/>
          <w:szCs w:val="24"/>
        </w:rPr>
      </w:pPr>
    </w:p>
    <w:p w:rsidR="008B5E79" w:rsidRDefault="008B5E79" w:rsidP="007F6961">
      <w:pPr>
        <w:rPr>
          <w:rFonts w:ascii="Times New Roman" w:hAnsi="Times New Roman"/>
          <w:sz w:val="24"/>
          <w:szCs w:val="24"/>
        </w:rPr>
      </w:pPr>
    </w:p>
    <w:p w:rsidR="007F6961" w:rsidRDefault="007F6961" w:rsidP="007F6961">
      <w:pPr>
        <w:rPr>
          <w:rFonts w:ascii="Times New Roman" w:hAnsi="Times New Roman"/>
          <w:sz w:val="24"/>
          <w:szCs w:val="24"/>
        </w:rPr>
      </w:pPr>
    </w:p>
    <w:p w:rsidR="007F6961" w:rsidRPr="007F6961" w:rsidRDefault="007F6961" w:rsidP="007F6961">
      <w:pPr>
        <w:rPr>
          <w:rFonts w:ascii="Times New Roman" w:hAnsi="Times New Roman"/>
          <w:sz w:val="24"/>
          <w:szCs w:val="24"/>
        </w:rPr>
      </w:pPr>
    </w:p>
    <w:p w:rsidR="00BE4977" w:rsidRPr="007F6961" w:rsidRDefault="007F6961" w:rsidP="00C568ED">
      <w:pPr>
        <w:rPr>
          <w:rFonts w:ascii="Times New Roman" w:hAnsi="Times New Roman"/>
          <w:sz w:val="24"/>
          <w:szCs w:val="24"/>
        </w:rPr>
      </w:pPr>
      <w:r w:rsidRPr="007F6961">
        <w:rPr>
          <w:rFonts w:ascii="Times New Roman" w:hAnsi="Times New Roman"/>
          <w:sz w:val="24"/>
          <w:szCs w:val="24"/>
        </w:rPr>
        <w:t>Za Zhotovitele převzal: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961">
        <w:rPr>
          <w:rFonts w:ascii="Times New Roman" w:hAnsi="Times New Roman"/>
          <w:sz w:val="24"/>
          <w:szCs w:val="24"/>
        </w:rPr>
        <w:t xml:space="preserve">………………………. </w:t>
      </w:r>
      <w:proofErr w:type="gramStart"/>
      <w:r w:rsidRPr="007F6961">
        <w:rPr>
          <w:rFonts w:ascii="Times New Roman" w:hAnsi="Times New Roman"/>
          <w:sz w:val="24"/>
          <w:szCs w:val="24"/>
        </w:rPr>
        <w:t>dne</w:t>
      </w:r>
      <w:proofErr w:type="gramEnd"/>
      <w:r w:rsidRPr="007F6961">
        <w:rPr>
          <w:rFonts w:ascii="Times New Roman" w:hAnsi="Times New Roman"/>
          <w:sz w:val="24"/>
          <w:szCs w:val="24"/>
        </w:rPr>
        <w:t>………………</w:t>
      </w:r>
    </w:p>
    <w:sectPr w:rsidR="00BE4977" w:rsidRPr="007F6961" w:rsidSect="00C17CBD">
      <w:footerReference w:type="default" r:id="rId8"/>
      <w:pgSz w:w="11906" w:h="16838" w:code="9"/>
      <w:pgMar w:top="1701" w:right="1134" w:bottom="1418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40" w:rsidRDefault="00307F40">
      <w:r>
        <w:separator/>
      </w:r>
    </w:p>
  </w:endnote>
  <w:endnote w:type="continuationSeparator" w:id="0">
    <w:p w:rsidR="00307F40" w:rsidRDefault="0030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AA" w:rsidRDefault="00413CA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4180205</wp:posOffset>
              </wp:positionH>
              <wp:positionV relativeFrom="paragraph">
                <wp:posOffset>-452755</wp:posOffset>
              </wp:positionV>
              <wp:extent cx="1932940" cy="417830"/>
              <wp:effectExtent l="0" t="0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940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DAA" w:rsidRPr="00890DAA" w:rsidRDefault="00890DAA" w:rsidP="00890DAA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329.15pt;margin-top:-35.65pt;width:152.2pt;height:3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KE6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" filled="f" stroked="f">
              <v:textbox>
                <w:txbxContent>
                  <w:p w:rsidR="00890DAA" w:rsidRPr="00890DAA" w:rsidRDefault="00890DAA" w:rsidP="00890DAA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2078355</wp:posOffset>
              </wp:positionH>
              <wp:positionV relativeFrom="paragraph">
                <wp:posOffset>-454025</wp:posOffset>
              </wp:positionV>
              <wp:extent cx="2030095" cy="638175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009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DAA" w:rsidRPr="00890DAA" w:rsidRDefault="00890DAA" w:rsidP="00890DAA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163.65pt;margin-top:-35.75pt;width:159.85pt;height: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9AeuAIAAME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" filled="f" stroked="f">
              <v:textbox>
                <w:txbxContent>
                  <w:p w:rsidR="00890DAA" w:rsidRPr="00890DAA" w:rsidRDefault="00890DAA" w:rsidP="00890DAA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40" w:rsidRDefault="00307F40">
      <w:r>
        <w:separator/>
      </w:r>
    </w:p>
  </w:footnote>
  <w:footnote w:type="continuationSeparator" w:id="0">
    <w:p w:rsidR="00307F40" w:rsidRDefault="0030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1030"/>
    <w:multiLevelType w:val="hybridMultilevel"/>
    <w:tmpl w:val="893C3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3555E"/>
    <w:multiLevelType w:val="hybridMultilevel"/>
    <w:tmpl w:val="8F8EC760"/>
    <w:lvl w:ilvl="0" w:tplc="7E0289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C3D77"/>
    <w:multiLevelType w:val="hybridMultilevel"/>
    <w:tmpl w:val="9B4C2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90035"/>
    <w:multiLevelType w:val="hybridMultilevel"/>
    <w:tmpl w:val="2362D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A4"/>
    <w:rsid w:val="000A2E63"/>
    <w:rsid w:val="000D0A78"/>
    <w:rsid w:val="00147715"/>
    <w:rsid w:val="001559FE"/>
    <w:rsid w:val="00164E6A"/>
    <w:rsid w:val="002259A7"/>
    <w:rsid w:val="00242149"/>
    <w:rsid w:val="00244776"/>
    <w:rsid w:val="00260F9E"/>
    <w:rsid w:val="002708AA"/>
    <w:rsid w:val="002A5607"/>
    <w:rsid w:val="002B2E14"/>
    <w:rsid w:val="002E5277"/>
    <w:rsid w:val="00307F40"/>
    <w:rsid w:val="00355C64"/>
    <w:rsid w:val="003F4139"/>
    <w:rsid w:val="00413CAD"/>
    <w:rsid w:val="0045373F"/>
    <w:rsid w:val="00464C02"/>
    <w:rsid w:val="004759BA"/>
    <w:rsid w:val="00496E2A"/>
    <w:rsid w:val="004B0828"/>
    <w:rsid w:val="004C2E17"/>
    <w:rsid w:val="005C6642"/>
    <w:rsid w:val="00624A71"/>
    <w:rsid w:val="00671421"/>
    <w:rsid w:val="00690FDB"/>
    <w:rsid w:val="00695B1F"/>
    <w:rsid w:val="006A18EF"/>
    <w:rsid w:val="006D5367"/>
    <w:rsid w:val="006E0BB4"/>
    <w:rsid w:val="006E179F"/>
    <w:rsid w:val="006E17E1"/>
    <w:rsid w:val="006F68D0"/>
    <w:rsid w:val="007B6390"/>
    <w:rsid w:val="007C5622"/>
    <w:rsid w:val="007C6A51"/>
    <w:rsid w:val="007F0954"/>
    <w:rsid w:val="007F6961"/>
    <w:rsid w:val="007F7230"/>
    <w:rsid w:val="0081151F"/>
    <w:rsid w:val="00851587"/>
    <w:rsid w:val="008633CB"/>
    <w:rsid w:val="00884793"/>
    <w:rsid w:val="00890DAA"/>
    <w:rsid w:val="008B5E79"/>
    <w:rsid w:val="00920622"/>
    <w:rsid w:val="00931565"/>
    <w:rsid w:val="009A6EA4"/>
    <w:rsid w:val="009E7F8F"/>
    <w:rsid w:val="009F6879"/>
    <w:rsid w:val="009F7159"/>
    <w:rsid w:val="00A30FCE"/>
    <w:rsid w:val="00A33451"/>
    <w:rsid w:val="00A54706"/>
    <w:rsid w:val="00A547B3"/>
    <w:rsid w:val="00A64D0A"/>
    <w:rsid w:val="00A903FA"/>
    <w:rsid w:val="00B43C8E"/>
    <w:rsid w:val="00B75CDE"/>
    <w:rsid w:val="00BB0EBB"/>
    <w:rsid w:val="00BC4783"/>
    <w:rsid w:val="00BC56EA"/>
    <w:rsid w:val="00BE4977"/>
    <w:rsid w:val="00BE6D61"/>
    <w:rsid w:val="00C17CBD"/>
    <w:rsid w:val="00C568ED"/>
    <w:rsid w:val="00C57FB7"/>
    <w:rsid w:val="00C904BD"/>
    <w:rsid w:val="00CD639E"/>
    <w:rsid w:val="00D07BD8"/>
    <w:rsid w:val="00D62C2F"/>
    <w:rsid w:val="00D7163D"/>
    <w:rsid w:val="00D8647C"/>
    <w:rsid w:val="00DD1661"/>
    <w:rsid w:val="00DE6163"/>
    <w:rsid w:val="00E53EB5"/>
    <w:rsid w:val="00EC5E84"/>
    <w:rsid w:val="00F00B60"/>
    <w:rsid w:val="00F471FE"/>
    <w:rsid w:val="00FF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84BAC"/>
  <w15:docId w15:val="{FFE8CAF2-F321-43B7-B32A-76566C14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6EA4"/>
    <w:rPr>
      <w:rFonts w:ascii="Calibri" w:eastAsiaTheme="minorHAns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E17E1"/>
    <w:pPr>
      <w:tabs>
        <w:tab w:val="center" w:pos="4536"/>
        <w:tab w:val="right" w:pos="9072"/>
      </w:tabs>
    </w:pPr>
    <w:rPr>
      <w:rFonts w:ascii="Verdana" w:eastAsia="Times New Roman" w:hAnsi="Verdana"/>
      <w:sz w:val="20"/>
      <w:szCs w:val="24"/>
      <w:lang w:eastAsia="cs-CZ"/>
    </w:rPr>
  </w:style>
  <w:style w:type="paragraph" w:styleId="Zpat">
    <w:name w:val="footer"/>
    <w:basedOn w:val="Normln"/>
    <w:rsid w:val="006E17E1"/>
    <w:pPr>
      <w:tabs>
        <w:tab w:val="center" w:pos="4536"/>
        <w:tab w:val="right" w:pos="9072"/>
      </w:tabs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624A7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4214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24214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6EA4"/>
    <w:pPr>
      <w:ind w:left="720"/>
    </w:pPr>
  </w:style>
  <w:style w:type="paragraph" w:styleId="Zkladntext">
    <w:name w:val="Body Text"/>
    <w:basedOn w:val="Normln"/>
    <w:link w:val="ZkladntextChar"/>
    <w:unhideWhenUsed/>
    <w:rsid w:val="00A903FA"/>
    <w:pPr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03FA"/>
    <w:rPr>
      <w:sz w:val="24"/>
    </w:rPr>
  </w:style>
  <w:style w:type="character" w:styleId="Siln">
    <w:name w:val="Strong"/>
    <w:basedOn w:val="Standardnpsmoodstavce"/>
    <w:uiPriority w:val="22"/>
    <w:qFormat/>
    <w:rsid w:val="00A903FA"/>
    <w:rPr>
      <w:b/>
      <w:bCs/>
    </w:rPr>
  </w:style>
  <w:style w:type="character" w:customStyle="1" w:styleId="Mention">
    <w:name w:val="Mention"/>
    <w:basedOn w:val="Standardnpsmoodstavce"/>
    <w:uiPriority w:val="99"/>
    <w:semiHidden/>
    <w:unhideWhenUsed/>
    <w:rsid w:val="00DE6163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C5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bor.xxxxx@xxxxxx-xxxxxx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objedn&#225;vky\EBC%20as%20-%20hlavi&#269;kov&#253;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EBC as - hlavičkový papír</Template>
  <TotalTime>0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Topinfo s.r.o.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Burianová Pavla - Energy Benefit Centre a.s.</dc:creator>
  <cp:lastModifiedBy>Uživatel systému Windows</cp:lastModifiedBy>
  <cp:revision>2</cp:revision>
  <cp:lastPrinted>2007-08-21T13:48:00Z</cp:lastPrinted>
  <dcterms:created xsi:type="dcterms:W3CDTF">2018-08-06T11:42:00Z</dcterms:created>
  <dcterms:modified xsi:type="dcterms:W3CDTF">2018-08-06T11:42:00Z</dcterms:modified>
</cp:coreProperties>
</file>