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12F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6E0543">
        <w:rPr>
          <w:rFonts w:ascii="Arial" w:hAnsi="Arial" w:cs="Arial"/>
          <w:sz w:val="24"/>
          <w:szCs w:val="24"/>
        </w:rPr>
        <w:tab/>
      </w:r>
      <w:r w:rsidR="006E0543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6E054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6E054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6E054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000127</w:t>
      </w:r>
    </w:p>
    <w:p w:rsidR="00000000" w:rsidRDefault="006E054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E0543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E054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E054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E054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E054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E054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312F4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1312F4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6E054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6E054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 &amp; M  TRADING, spol. s r.o.</w:t>
      </w:r>
    </w:p>
    <w:p w:rsidR="00000000" w:rsidRDefault="006E054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6E054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Svatoji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ská 1071/2</w:t>
      </w:r>
    </w:p>
    <w:p w:rsidR="00000000" w:rsidRDefault="006E054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400 03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Ústí nad Labem</w:t>
      </w:r>
    </w:p>
    <w:p w:rsidR="00000000" w:rsidRDefault="006E054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E054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30.07.2018</w:t>
      </w:r>
    </w:p>
    <w:p w:rsidR="00000000" w:rsidRDefault="006E054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E054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48292281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CZ48292281</w:t>
      </w:r>
    </w:p>
    <w:p w:rsidR="00000000" w:rsidRDefault="006E054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6E054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6E054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6E0543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1 043 000,00</w:t>
      </w:r>
    </w:p>
    <w:p w:rsidR="00000000" w:rsidRDefault="006E054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6E0543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1 043 000,00</w:t>
      </w:r>
    </w:p>
    <w:p w:rsidR="00000000" w:rsidRDefault="006E054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6E054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6E054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posypovou s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l  - </w:t>
      </w:r>
      <w:r w:rsidR="001312F4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t</w:t>
      </w:r>
    </w:p>
    <w:p w:rsidR="00000000" w:rsidRDefault="006E0543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6E054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6E054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6E054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6E054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E054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312F4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6E054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6E0543" w:rsidRDefault="006E0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E054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F4"/>
    <w:rsid w:val="001312F4"/>
    <w:rsid w:val="006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94870C81.dotm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2018-08-02T06:40:00Z</dcterms:created>
  <dcterms:modified xsi:type="dcterms:W3CDTF">2018-08-02T06:40:00Z</dcterms:modified>
</cp:coreProperties>
</file>