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77DC7" w:rsidP="00977DC7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 w:rsidR="00B31E4E">
        <w:rPr>
          <w:rFonts w:ascii="Arial" w:hAnsi="Arial" w:cs="Arial"/>
          <w:b/>
          <w:sz w:val="36"/>
        </w:rPr>
        <w:t>15.11.2016</w:t>
      </w:r>
      <w:proofErr w:type="gramEnd"/>
      <w:r w:rsidR="00B31E4E">
        <w:rPr>
          <w:rFonts w:ascii="Arial" w:hAnsi="Arial" w:cs="Arial"/>
          <w:b/>
          <w:sz w:val="36"/>
        </w:rPr>
        <w:t xml:space="preserve"> do 31.12.2017</w:t>
      </w:r>
    </w:p>
    <w:p w:rsidR="00977DC7" w:rsidRDefault="0093532F" w:rsidP="00977DC7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977DC7" w:rsidRDefault="0093532F" w:rsidP="0093532F">
      <w:pPr>
        <w:numPr>
          <w:ilvl w:val="1"/>
          <w:numId w:val="21"/>
        </w:numPr>
      </w:pPr>
      <w:bookmarkStart w:id="0" w:name="_GoBack"/>
      <w:bookmarkEnd w:id="0"/>
      <w:proofErr w:type="spellStart"/>
      <w:r>
        <w:t>xxx</w:t>
      </w:r>
      <w:proofErr w:type="spellEnd"/>
    </w:p>
    <w:p w:rsidR="00977DC7" w:rsidRDefault="00977DC7" w:rsidP="0093532F">
      <w:pPr>
        <w:numPr>
          <w:ilvl w:val="1"/>
          <w:numId w:val="21"/>
        </w:numPr>
      </w:pPr>
      <w:r>
        <w:t xml:space="preserve"> </w:t>
      </w:r>
      <w:proofErr w:type="spellStart"/>
      <w:r w:rsidR="0093532F">
        <w:t>xxx</w:t>
      </w:r>
      <w:proofErr w:type="spellEnd"/>
    </w:p>
    <w:p w:rsidR="00977DC7" w:rsidRDefault="00977DC7" w:rsidP="00977DC7">
      <w:pPr>
        <w:numPr>
          <w:ilvl w:val="2"/>
          <w:numId w:val="21"/>
        </w:numPr>
        <w:spacing w:after="0"/>
      </w:pPr>
    </w:p>
    <w:p w:rsidR="00977DC7" w:rsidRDefault="0093532F" w:rsidP="0093532F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77DC7" w:rsidRDefault="0093532F" w:rsidP="0093532F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77DC7" w:rsidRDefault="00977DC7" w:rsidP="00977DC7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before="120"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  <w:sectPr w:rsidR="00977DC7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proofErr w:type="gramStart"/>
      <w:r w:rsidR="00B31E4E">
        <w:t>15.11</w:t>
      </w:r>
      <w:r>
        <w:t>.2016</w:t>
      </w:r>
      <w:proofErr w:type="gramEnd"/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73A22" w:rsidRDefault="00F73A22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both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proofErr w:type="gramStart"/>
      <w:r w:rsidR="00B31E4E">
        <w:t>15.11.2016</w:t>
      </w:r>
      <w:proofErr w:type="gramEnd"/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F73A22" w:rsidRDefault="00F73A22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</w:pP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77DC7" w:rsidRDefault="00977DC7" w:rsidP="00977DC7">
      <w:pPr>
        <w:numPr>
          <w:ilvl w:val="0"/>
          <w:numId w:val="0"/>
        </w:numPr>
        <w:spacing w:after="0" w:line="240" w:lineRule="auto"/>
        <w:jc w:val="center"/>
      </w:pPr>
    </w:p>
    <w:p w:rsidR="00977DC7" w:rsidRDefault="0093532F" w:rsidP="00977DC7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977DC7" w:rsidRPr="00977DC7" w:rsidRDefault="0093532F" w:rsidP="00977DC7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977DC7" w:rsidRPr="00977DC7" w:rsidSect="00977DC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93532F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93532F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8BB89" wp14:editId="65EF578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77DC7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9FCB686" wp14:editId="5EF2F12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77DC7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B31E4E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C850830" wp14:editId="4697F89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150A6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6213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24DC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59FA"/>
    <w:rsid w:val="009161FD"/>
    <w:rsid w:val="0093532F"/>
    <w:rsid w:val="00942F32"/>
    <w:rsid w:val="0094646B"/>
    <w:rsid w:val="009677AF"/>
    <w:rsid w:val="00971C5D"/>
    <w:rsid w:val="00977DC7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27A0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1E4E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06B8E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73A22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FE5C5-9ED2-44FC-B900-3C323411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121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2016-11-15T07:54:00Z</cp:lastPrinted>
  <dcterms:created xsi:type="dcterms:W3CDTF">2016-11-15T07:54:00Z</dcterms:created>
  <dcterms:modified xsi:type="dcterms:W3CDTF">2016-11-15T07:55:00Z</dcterms:modified>
</cp:coreProperties>
</file>