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CA4" w:rsidRDefault="00F67CA4" w:rsidP="00BB2C84">
      <w:pPr>
        <w:spacing w:after="0" w:line="240" w:lineRule="auto"/>
      </w:pPr>
      <w:r>
        <w:separator/>
      </w:r>
    </w:p>
  </w:endnote>
  <w:endnote w:type="continuationSeparator" w:id="0">
    <w:p w:rsidR="00F67CA4" w:rsidRDefault="00F67CA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86216F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86216F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CA4" w:rsidRDefault="00F67CA4" w:rsidP="00BB2C84">
      <w:pPr>
        <w:spacing w:after="0" w:line="240" w:lineRule="auto"/>
      </w:pPr>
      <w:r>
        <w:separator/>
      </w:r>
    </w:p>
  </w:footnote>
  <w:footnote w:type="continuationSeparator" w:id="0">
    <w:p w:rsidR="00F67CA4" w:rsidRDefault="00F67CA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56044377" wp14:editId="7C9D104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7F39BF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3085A0A0" wp14:editId="116FDC2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7F39BF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982807-3749/2014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AA9EB95" wp14:editId="33BF56F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39BF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216F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67CA4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6D03C7-3F2E-47E4-AF23-6B81E41A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Bělohlavová Petra</cp:lastModifiedBy>
  <cp:revision>2</cp:revision>
  <cp:lastPrinted>2013-07-25T09:46:00Z</cp:lastPrinted>
  <dcterms:created xsi:type="dcterms:W3CDTF">2014-09-09T06:44:00Z</dcterms:created>
  <dcterms:modified xsi:type="dcterms:W3CDTF">2014-09-09T06:44:00Z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