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B745E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45EA" w:rsidRDefault="00F320F6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45EA" w:rsidRDefault="00F320F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45EA" w:rsidRDefault="00F320F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10/2018/026Mü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45EA" w:rsidRDefault="00F320F6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45EA" w:rsidRDefault="00F320F6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21.6.2018</w:t>
            </w:r>
            <w:proofErr w:type="gramEnd"/>
          </w:p>
        </w:tc>
      </w:tr>
    </w:tbl>
    <w:p w:rsidR="00000000" w:rsidRDefault="00F320F6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B745EA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Nadpis3"/>
            </w:pPr>
            <w:r>
              <w:t>Dodavatel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B745EA" w:rsidRDefault="00F320F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B745EA" w:rsidRDefault="00F320F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B745EA" w:rsidRDefault="00F320F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  <w:r>
              <w:rPr>
                <w:b/>
                <w:bCs/>
              </w:rPr>
              <w:t xml:space="preserve">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B745EA" w:rsidRDefault="00F320F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B745EA" w:rsidRDefault="00F320F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B745EA">
            <w:pPr>
              <w:pStyle w:val="TableContents"/>
            </w:pPr>
          </w:p>
        </w:tc>
      </w:tr>
      <w:tr w:rsidR="00B745E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rPr>
                <w:lang w:val="en-US"/>
              </w:rP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B745EA">
            <w:pPr>
              <w:pStyle w:val="TableContents"/>
            </w:pPr>
          </w:p>
        </w:tc>
      </w:tr>
      <w:tr w:rsidR="00B745E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B745EA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B745EA">
            <w:pPr>
              <w:pStyle w:val="TableContents"/>
            </w:pPr>
          </w:p>
        </w:tc>
      </w:tr>
      <w:tr w:rsidR="00B745E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45EA" w:rsidRDefault="00B745EA">
            <w:pPr>
              <w:pStyle w:val="TableContents"/>
            </w:pP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</w:pPr>
            <w:r>
              <w:t>DIČ:</w:t>
            </w:r>
          </w:p>
        </w:tc>
      </w:tr>
    </w:tbl>
    <w:p w:rsidR="00000000" w:rsidRDefault="00F320F6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B745EA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Nadpis3"/>
            </w:pPr>
            <w:r>
              <w:t>Předmět objednávky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</w:pPr>
          </w:p>
          <w:p w:rsidR="00B745EA" w:rsidRDefault="00B745EA">
            <w:pPr>
              <w:pStyle w:val="TableContents"/>
            </w:pPr>
          </w:p>
          <w:p w:rsidR="00B745EA" w:rsidRDefault="00B745EA">
            <w:pPr>
              <w:pStyle w:val="TableContents"/>
            </w:pPr>
          </w:p>
          <w:p w:rsidR="00B745EA" w:rsidRDefault="00B745EA">
            <w:pPr>
              <w:pStyle w:val="TableContents"/>
            </w:pPr>
          </w:p>
          <w:p w:rsidR="00B745EA" w:rsidRDefault="00B745EA">
            <w:pPr>
              <w:pStyle w:val="TableContents"/>
            </w:pPr>
          </w:p>
          <w:p w:rsidR="00B745EA" w:rsidRDefault="00B745EA">
            <w:pPr>
              <w:pStyle w:val="TableContents"/>
            </w:pPr>
          </w:p>
          <w:p w:rsidR="00B745EA" w:rsidRDefault="00B745EA">
            <w:pPr>
              <w:pStyle w:val="TableContents"/>
            </w:pPr>
          </w:p>
          <w:p w:rsidR="00B745EA" w:rsidRDefault="00B745EA">
            <w:pPr>
              <w:pStyle w:val="TableContents"/>
            </w:pPr>
          </w:p>
          <w:p w:rsidR="00B745EA" w:rsidRDefault="00B745EA">
            <w:pPr>
              <w:pStyle w:val="TableContents"/>
            </w:pPr>
          </w:p>
        </w:tc>
      </w:tr>
      <w:tr w:rsidR="00B745EA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F320F6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F320F6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F320F6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745EA" w:rsidRDefault="00F320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 600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</w:pPr>
            <w:r>
              <w:t>4 425,82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44 258,20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1200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</w:pPr>
            <w:r>
              <w:t>8 851,64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88 516,40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B745E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745EA" w:rsidRDefault="00F320F6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132 774,60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</w:pPr>
            <w:r>
              <w:t>Schválil: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</w:pPr>
            <w:proofErr w:type="spellStart"/>
            <w:r>
              <w:t>Vystavil:XXXX</w:t>
            </w:r>
            <w:proofErr w:type="spellEnd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F320F6"/>
        </w:tc>
      </w:tr>
      <w:tr w:rsidR="00B745E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</w:pPr>
            <w:r>
              <w:t>Vyřizuje:XXXX</w:t>
            </w:r>
            <w:bookmarkStart w:id="0" w:name="_GoBack"/>
            <w:bookmarkEnd w:id="0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F320F6"/>
        </w:tc>
      </w:tr>
    </w:tbl>
    <w:p w:rsidR="00000000" w:rsidRDefault="00F320F6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B745EA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</w:pPr>
          </w:p>
        </w:tc>
      </w:tr>
      <w:tr w:rsidR="00B745EA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B745EA">
            <w:pPr>
              <w:pStyle w:val="TableContents"/>
            </w:pPr>
          </w:p>
        </w:tc>
      </w:tr>
      <w:tr w:rsidR="00B745EA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745EA" w:rsidRDefault="00F320F6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</w:t>
            </w:r>
            <w:r>
              <w:rPr>
                <w:rStyle w:val="EndnoteSymbol"/>
                <w:i/>
                <w:iCs/>
              </w:rPr>
              <w:t xml:space="preserve">340/2015 Sb., o zvláštních podmínkách účinnosti některých </w:t>
            </w:r>
            <w:r>
              <w:rPr>
                <w:rStyle w:val="EndnoteSymbol"/>
                <w:i/>
                <w:iCs/>
              </w:rPr>
              <w:lastRenderedPageBreak/>
              <w:t xml:space="preserve">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</w:t>
            </w:r>
            <w:r>
              <w:rPr>
                <w:rStyle w:val="EndnoteSymbol"/>
                <w:b/>
                <w:bCs/>
                <w:i/>
                <w:iCs/>
              </w:rPr>
              <w:t>ci této objednávky a zpětné odeslání akceptované objednávky na adresu odběratele emailem nebo poštou.</w:t>
            </w:r>
          </w:p>
        </w:tc>
      </w:tr>
    </w:tbl>
    <w:p w:rsidR="00B745EA" w:rsidRDefault="00F320F6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lastRenderedPageBreak/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745EA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20F6">
      <w:r>
        <w:separator/>
      </w:r>
    </w:p>
  </w:endnote>
  <w:endnote w:type="continuationSeparator" w:id="0">
    <w:p w:rsidR="00000000" w:rsidRDefault="00F3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20F6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F3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ABF"/>
    <w:multiLevelType w:val="multilevel"/>
    <w:tmpl w:val="1A2088EE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">
    <w:nsid w:val="0BC66BB3"/>
    <w:multiLevelType w:val="multilevel"/>
    <w:tmpl w:val="1F46029E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B93D64"/>
    <w:multiLevelType w:val="multilevel"/>
    <w:tmpl w:val="E174BFFA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">
    <w:nsid w:val="0E9B0A47"/>
    <w:multiLevelType w:val="multilevel"/>
    <w:tmpl w:val="E57EC01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F026799"/>
    <w:multiLevelType w:val="multilevel"/>
    <w:tmpl w:val="2ED643BE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33C0CEE"/>
    <w:multiLevelType w:val="multilevel"/>
    <w:tmpl w:val="6A52317E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BAC3D59"/>
    <w:multiLevelType w:val="multilevel"/>
    <w:tmpl w:val="6330AF62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5310034"/>
    <w:multiLevelType w:val="multilevel"/>
    <w:tmpl w:val="D06447B6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7663097"/>
    <w:multiLevelType w:val="multilevel"/>
    <w:tmpl w:val="76563632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C1F604C"/>
    <w:multiLevelType w:val="multilevel"/>
    <w:tmpl w:val="2CF4048C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10">
    <w:nsid w:val="2C2718DB"/>
    <w:multiLevelType w:val="multilevel"/>
    <w:tmpl w:val="A3C067F4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416733F"/>
    <w:multiLevelType w:val="multilevel"/>
    <w:tmpl w:val="25F6C0E4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D06406"/>
    <w:multiLevelType w:val="multilevel"/>
    <w:tmpl w:val="1ECE26B0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0A63E5"/>
    <w:multiLevelType w:val="multilevel"/>
    <w:tmpl w:val="2374993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273C4A"/>
    <w:multiLevelType w:val="multilevel"/>
    <w:tmpl w:val="486491A6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5">
    <w:nsid w:val="3DF4036E"/>
    <w:multiLevelType w:val="multilevel"/>
    <w:tmpl w:val="7C36881C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FB00FD1"/>
    <w:multiLevelType w:val="multilevel"/>
    <w:tmpl w:val="155E1528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02F0A03"/>
    <w:multiLevelType w:val="multilevel"/>
    <w:tmpl w:val="72C423FA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2213F69"/>
    <w:multiLevelType w:val="multilevel"/>
    <w:tmpl w:val="A71C9094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3D75015"/>
    <w:multiLevelType w:val="multilevel"/>
    <w:tmpl w:val="1BA83F6A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4232FBE"/>
    <w:multiLevelType w:val="multilevel"/>
    <w:tmpl w:val="78445554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21">
    <w:nsid w:val="4D1D1F30"/>
    <w:multiLevelType w:val="multilevel"/>
    <w:tmpl w:val="375AFC2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E8E60B5"/>
    <w:multiLevelType w:val="multilevel"/>
    <w:tmpl w:val="9244BEF0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>
    <w:nsid w:val="4EEC7B19"/>
    <w:multiLevelType w:val="multilevel"/>
    <w:tmpl w:val="79182278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FCA3950"/>
    <w:multiLevelType w:val="multilevel"/>
    <w:tmpl w:val="E0549AA4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FCF0E28"/>
    <w:multiLevelType w:val="multilevel"/>
    <w:tmpl w:val="961E88B4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6">
    <w:nsid w:val="53CF6C67"/>
    <w:multiLevelType w:val="multilevel"/>
    <w:tmpl w:val="FDC4FB98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CA7F70"/>
    <w:multiLevelType w:val="multilevel"/>
    <w:tmpl w:val="92CE79AE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57AD3D93"/>
    <w:multiLevelType w:val="multilevel"/>
    <w:tmpl w:val="FD9C01D4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9">
    <w:nsid w:val="5A4970B3"/>
    <w:multiLevelType w:val="multilevel"/>
    <w:tmpl w:val="CC00AE1A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0">
    <w:nsid w:val="6011372C"/>
    <w:multiLevelType w:val="multilevel"/>
    <w:tmpl w:val="7E9A5A6C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03A5DA6"/>
    <w:multiLevelType w:val="multilevel"/>
    <w:tmpl w:val="DA9E9BCC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2">
    <w:nsid w:val="613A35E0"/>
    <w:multiLevelType w:val="multilevel"/>
    <w:tmpl w:val="15A6F91E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D162EDD"/>
    <w:multiLevelType w:val="multilevel"/>
    <w:tmpl w:val="345C1F6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E685735"/>
    <w:multiLevelType w:val="multilevel"/>
    <w:tmpl w:val="CDC0D6D0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0E3028E"/>
    <w:multiLevelType w:val="multilevel"/>
    <w:tmpl w:val="68D2B4D6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4A1086A"/>
    <w:multiLevelType w:val="multilevel"/>
    <w:tmpl w:val="D2C2E8F8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B456717"/>
    <w:multiLevelType w:val="multilevel"/>
    <w:tmpl w:val="35D0BA32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num w:numId="1">
    <w:abstractNumId w:val="29"/>
  </w:num>
  <w:num w:numId="2">
    <w:abstractNumId w:val="25"/>
  </w:num>
  <w:num w:numId="3">
    <w:abstractNumId w:val="0"/>
  </w:num>
  <w:num w:numId="4">
    <w:abstractNumId w:val="27"/>
  </w:num>
  <w:num w:numId="5">
    <w:abstractNumId w:val="22"/>
  </w:num>
  <w:num w:numId="6">
    <w:abstractNumId w:val="14"/>
  </w:num>
  <w:num w:numId="7">
    <w:abstractNumId w:val="2"/>
  </w:num>
  <w:num w:numId="8">
    <w:abstractNumId w:val="9"/>
  </w:num>
  <w:num w:numId="9">
    <w:abstractNumId w:val="28"/>
  </w:num>
  <w:num w:numId="10">
    <w:abstractNumId w:val="20"/>
  </w:num>
  <w:num w:numId="11">
    <w:abstractNumId w:val="37"/>
  </w:num>
  <w:num w:numId="12">
    <w:abstractNumId w:val="31"/>
  </w:num>
  <w:num w:numId="13">
    <w:abstractNumId w:val="12"/>
  </w:num>
  <w:num w:numId="14">
    <w:abstractNumId w:val="16"/>
  </w:num>
  <w:num w:numId="15">
    <w:abstractNumId w:val="35"/>
  </w:num>
  <w:num w:numId="16">
    <w:abstractNumId w:val="36"/>
  </w:num>
  <w:num w:numId="17">
    <w:abstractNumId w:val="5"/>
  </w:num>
  <w:num w:numId="18">
    <w:abstractNumId w:val="1"/>
  </w:num>
  <w:num w:numId="19">
    <w:abstractNumId w:val="32"/>
  </w:num>
  <w:num w:numId="20">
    <w:abstractNumId w:val="13"/>
  </w:num>
  <w:num w:numId="21">
    <w:abstractNumId w:val="26"/>
  </w:num>
  <w:num w:numId="22">
    <w:abstractNumId w:val="17"/>
  </w:num>
  <w:num w:numId="23">
    <w:abstractNumId w:val="21"/>
  </w:num>
  <w:num w:numId="24">
    <w:abstractNumId w:val="3"/>
  </w:num>
  <w:num w:numId="25">
    <w:abstractNumId w:val="33"/>
  </w:num>
  <w:num w:numId="26">
    <w:abstractNumId w:val="24"/>
  </w:num>
  <w:num w:numId="27">
    <w:abstractNumId w:val="4"/>
  </w:num>
  <w:num w:numId="28">
    <w:abstractNumId w:val="8"/>
  </w:num>
  <w:num w:numId="29">
    <w:abstractNumId w:val="23"/>
  </w:num>
  <w:num w:numId="30">
    <w:abstractNumId w:val="30"/>
  </w:num>
  <w:num w:numId="31">
    <w:abstractNumId w:val="7"/>
  </w:num>
  <w:num w:numId="32">
    <w:abstractNumId w:val="19"/>
  </w:num>
  <w:num w:numId="33">
    <w:abstractNumId w:val="10"/>
  </w:num>
  <w:num w:numId="34">
    <w:abstractNumId w:val="11"/>
  </w:num>
  <w:num w:numId="35">
    <w:abstractNumId w:val="15"/>
  </w:num>
  <w:num w:numId="36">
    <w:abstractNumId w:val="6"/>
  </w:num>
  <w:num w:numId="37">
    <w:abstractNumId w:val="3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45EA"/>
    <w:rsid w:val="00662163"/>
    <w:rsid w:val="00B745EA"/>
    <w:rsid w:val="00F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42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2018-06-21T09:08:00Z</cp:lastPrinted>
  <dcterms:created xsi:type="dcterms:W3CDTF">2016-03-12T12:58:00Z</dcterms:created>
  <dcterms:modified xsi:type="dcterms:W3CDTF">2018-07-23T14:57:00Z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