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9E" w:rsidRDefault="00BB059E" w:rsidP="00484CF8">
      <w:pPr>
        <w:rPr>
          <w:rFonts w:ascii="Arial Narrow" w:hAnsi="Arial Narrow"/>
          <w:b/>
          <w:snapToGrid w:val="0"/>
          <w:color w:val="002060"/>
          <w:sz w:val="28"/>
          <w:szCs w:val="28"/>
        </w:rPr>
      </w:pPr>
    </w:p>
    <w:p w:rsidR="00EB406E" w:rsidRPr="00EB406E" w:rsidRDefault="00EB406E" w:rsidP="00EB406E">
      <w:pPr>
        <w:jc w:val="center"/>
        <w:rPr>
          <w:rFonts w:ascii="Arial Narrow" w:hAnsi="Arial Narrow"/>
          <w:b/>
          <w:snapToGrid w:val="0"/>
          <w:color w:val="002060"/>
          <w:sz w:val="28"/>
          <w:szCs w:val="28"/>
        </w:rPr>
      </w:pPr>
      <w:r w:rsidRPr="00EB406E">
        <w:rPr>
          <w:rFonts w:ascii="Arial Narrow" w:hAnsi="Arial Narrow"/>
          <w:b/>
          <w:snapToGrid w:val="0"/>
          <w:color w:val="002060"/>
          <w:sz w:val="28"/>
          <w:szCs w:val="28"/>
        </w:rPr>
        <w:t>SMLOUVA O POSKYTNUTÍ NADAČNÍHO PŘÍSPĚVKU</w:t>
      </w:r>
    </w:p>
    <w:p w:rsidR="00EB406E" w:rsidRPr="003C0BEE" w:rsidRDefault="00EB406E" w:rsidP="00BB059E">
      <w:pPr>
        <w:jc w:val="center"/>
        <w:rPr>
          <w:rFonts w:ascii="Arial Narrow" w:hAnsi="Arial Narrow"/>
          <w:b/>
          <w:snapToGrid w:val="0"/>
          <w:color w:val="002060"/>
          <w:sz w:val="28"/>
          <w:szCs w:val="28"/>
        </w:rPr>
      </w:pPr>
    </w:p>
    <w:p w:rsidR="00BB059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spacing w:after="120"/>
        <w:jc w:val="center"/>
        <w:rPr>
          <w:rFonts w:ascii="Arial Narrow" w:hAnsi="Arial Narrow"/>
        </w:rPr>
      </w:pPr>
      <w:r w:rsidRPr="003C0BEE">
        <w:rPr>
          <w:rFonts w:ascii="Arial Narrow" w:hAnsi="Arial Narrow"/>
          <w:b/>
        </w:rPr>
        <w:t>Smluvní strany</w:t>
      </w:r>
      <w:r w:rsidRPr="003C0BEE">
        <w:rPr>
          <w:rFonts w:ascii="Arial Narrow" w:hAnsi="Arial Narrow"/>
        </w:rPr>
        <w:t xml:space="preserve">   </w:t>
      </w:r>
    </w:p>
    <w:p w:rsidR="00BB059E" w:rsidRPr="003C0BEE" w:rsidRDefault="00BB059E" w:rsidP="00BB059E">
      <w:pPr>
        <w:spacing w:after="120"/>
        <w:rPr>
          <w:rFonts w:ascii="Arial Narrow" w:hAnsi="Arial Narrow"/>
          <w:snapToGrid w:val="0"/>
          <w:color w:val="002060"/>
        </w:rPr>
      </w:pPr>
      <w:r w:rsidRPr="003C0BEE">
        <w:rPr>
          <w:rFonts w:ascii="Arial Narrow" w:hAnsi="Arial Narrow"/>
          <w:snapToGrid w:val="0"/>
        </w:rPr>
        <w:t>1</w:t>
      </w:r>
      <w:r w:rsidRPr="003C0BEE">
        <w:rPr>
          <w:rFonts w:ascii="Arial Narrow" w:hAnsi="Arial Narrow"/>
          <w:snapToGrid w:val="0"/>
          <w:color w:val="002060"/>
        </w:rPr>
        <w:t xml:space="preserve">.   </w:t>
      </w:r>
      <w:r w:rsidRPr="003C0BEE">
        <w:rPr>
          <w:rFonts w:ascii="Arial Narrow" w:hAnsi="Arial Narrow"/>
          <w:b/>
          <w:snapToGrid w:val="0"/>
          <w:color w:val="002060"/>
        </w:rPr>
        <w:t>Nadace PRECIOSA</w:t>
      </w:r>
      <w:r w:rsidRPr="003C0BEE">
        <w:rPr>
          <w:rFonts w:ascii="Arial Narrow" w:hAnsi="Arial Narrow"/>
          <w:snapToGrid w:val="0"/>
          <w:color w:val="002060"/>
        </w:rPr>
        <w:t xml:space="preserve"> 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s</w:t>
      </w:r>
      <w:r w:rsidR="00552465">
        <w:rPr>
          <w:rFonts w:ascii="Arial Narrow" w:hAnsi="Arial Narrow"/>
          <w:snapToGrid w:val="0"/>
        </w:rPr>
        <w:t>e sídlem:   Opletalova 3197/17,</w:t>
      </w:r>
      <w:r w:rsidRPr="00EB406E">
        <w:rPr>
          <w:rFonts w:ascii="Arial Narrow" w:hAnsi="Arial Narrow"/>
          <w:snapToGrid w:val="0"/>
        </w:rPr>
        <w:t xml:space="preserve"> 466 01  Jablonec nad Nisou, </w:t>
      </w:r>
    </w:p>
    <w:p w:rsidR="00EB406E" w:rsidRPr="00EB406E" w:rsidRDefault="00552465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IČ: 60254092,</w:t>
      </w:r>
      <w:r w:rsidR="00EB406E" w:rsidRPr="00EB406E">
        <w:rPr>
          <w:rFonts w:ascii="Arial Narrow" w:hAnsi="Arial Narrow"/>
          <w:snapToGrid w:val="0"/>
        </w:rPr>
        <w:t xml:space="preserve"> právní forma: nadace,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zapsaná v nadačním rejstříku vedeném Krajským soudem v Ústí n. L. odd. N, vl. 14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bankovní spojení: </w:t>
      </w:r>
      <w:r w:rsidR="000766B1">
        <w:rPr>
          <w:rFonts w:ascii="Arial Narrow" w:hAnsi="Arial Narrow"/>
          <w:snapToGrid w:val="0"/>
        </w:rPr>
        <w:t>xxxxxxxxxxxxxxxxxxxx xxxxxxxxxx</w:t>
      </w:r>
    </w:p>
    <w:p w:rsidR="00EB406E" w:rsidRPr="00EB406E" w:rsidRDefault="003A617D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ab/>
        <w:t xml:space="preserve">             </w:t>
      </w:r>
      <w:r w:rsidR="00EB406E" w:rsidRPr="00EB406E">
        <w:rPr>
          <w:rFonts w:ascii="Arial Narrow" w:hAnsi="Arial Narrow"/>
          <w:snapToGrid w:val="0"/>
        </w:rPr>
        <w:t xml:space="preserve">účet číslo: </w:t>
      </w:r>
      <w:r w:rsidR="000766B1">
        <w:rPr>
          <w:rFonts w:ascii="Arial Narrow" w:hAnsi="Arial Narrow"/>
          <w:snapToGrid w:val="0"/>
        </w:rPr>
        <w:t>xxxxxxxxxxxxxxxxxxxxx</w:t>
      </w:r>
      <w:r w:rsidR="00EB406E" w:rsidRPr="00EB406E">
        <w:rPr>
          <w:rFonts w:ascii="Arial Narrow" w:hAnsi="Arial Narrow"/>
          <w:snapToGrid w:val="0"/>
        </w:rPr>
        <w:t xml:space="preserve">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 zastoupená:   </w:t>
      </w:r>
      <w:r w:rsidR="000766B1">
        <w:rPr>
          <w:rFonts w:ascii="Arial Narrow" w:hAnsi="Arial Narrow"/>
          <w:snapToGrid w:val="0"/>
        </w:rPr>
        <w:t>xxxxxxxxxxxxxx xxxxxxxxxxxxx</w:t>
      </w:r>
      <w:r w:rsidRPr="00EB406E">
        <w:rPr>
          <w:rFonts w:ascii="Arial Narrow" w:hAnsi="Arial Narrow"/>
          <w:snapToGrid w:val="0"/>
        </w:rPr>
        <w:t>, předsedou Správní rady nadace</w:t>
      </w:r>
    </w:p>
    <w:p w:rsidR="00EB406E" w:rsidRPr="00EB406E" w:rsidRDefault="003A617D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</w:t>
      </w:r>
      <w:r w:rsidR="00EB406E" w:rsidRPr="00EB406E">
        <w:rPr>
          <w:rFonts w:ascii="Arial Narrow" w:hAnsi="Arial Narrow"/>
          <w:snapToGrid w:val="0"/>
        </w:rPr>
        <w:t>spolu s</w:t>
      </w:r>
      <w:r w:rsidR="000766B1">
        <w:rPr>
          <w:rFonts w:ascii="Arial Narrow" w:hAnsi="Arial Narrow"/>
          <w:snapToGrid w:val="0"/>
        </w:rPr>
        <w:t> xxxxxxxx xxxxxxxxxx</w:t>
      </w:r>
      <w:r w:rsidR="00671219" w:rsidRPr="00671219">
        <w:rPr>
          <w:rFonts w:ascii="Arial Narrow" w:hAnsi="Arial Narrow"/>
          <w:snapToGrid w:val="0"/>
        </w:rPr>
        <w:t>.,  správcem fondu pro podporu vědy a výzkumu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 dále jen "</w:t>
      </w:r>
      <w:r w:rsidR="00BE148D">
        <w:rPr>
          <w:rFonts w:ascii="Arial Narrow" w:hAnsi="Arial Narrow"/>
          <w:snapToGrid w:val="0"/>
        </w:rPr>
        <w:t>nadace</w:t>
      </w:r>
      <w:r w:rsidR="00552465">
        <w:rPr>
          <w:rFonts w:ascii="Arial Narrow" w:hAnsi="Arial Narrow"/>
          <w:snapToGrid w:val="0"/>
        </w:rPr>
        <w:t>"</w:t>
      </w:r>
      <w:r w:rsidRPr="00EB406E">
        <w:rPr>
          <w:rFonts w:ascii="Arial Narrow" w:hAnsi="Arial Narrow"/>
          <w:snapToGrid w:val="0"/>
        </w:rPr>
        <w:t xml:space="preserve"> na straně jedné 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Default="00BB059E" w:rsidP="00BB059E">
      <w:pPr>
        <w:jc w:val="center"/>
        <w:rPr>
          <w:rFonts w:ascii="Arial Narrow" w:hAnsi="Arial Narrow"/>
          <w:snapToGrid w:val="0"/>
        </w:rPr>
      </w:pPr>
      <w:r w:rsidRPr="003C0BEE">
        <w:rPr>
          <w:rFonts w:ascii="Arial Narrow" w:hAnsi="Arial Narrow"/>
          <w:snapToGrid w:val="0"/>
        </w:rPr>
        <w:t xml:space="preserve">a 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A81A4F" w:rsidRPr="001A7BAF" w:rsidRDefault="00BB059E" w:rsidP="00A81A4F">
      <w:pPr>
        <w:spacing w:after="120"/>
        <w:rPr>
          <w:snapToGrid w:val="0"/>
          <w:sz w:val="24"/>
        </w:rPr>
      </w:pPr>
      <w:r w:rsidRPr="003C0BEE">
        <w:rPr>
          <w:rFonts w:ascii="Arial Narrow" w:hAnsi="Arial Narrow"/>
        </w:rPr>
        <w:t>2</w:t>
      </w:r>
      <w:r w:rsidRPr="003C0BEE">
        <w:rPr>
          <w:rFonts w:ascii="Arial Narrow" w:hAnsi="Arial Narrow"/>
          <w:color w:val="002060"/>
        </w:rPr>
        <w:t xml:space="preserve">.  </w:t>
      </w:r>
      <w:r w:rsidR="00A81A4F" w:rsidRPr="00A81A4F">
        <w:rPr>
          <w:rFonts w:ascii="Arial Narrow" w:hAnsi="Arial Narrow"/>
          <w:b/>
          <w:snapToGrid w:val="0"/>
          <w:color w:val="002060"/>
        </w:rPr>
        <w:t>Muzeum skla a bižuterie  v Jablonci nad Nisou</w:t>
      </w:r>
      <w:r w:rsidR="00A81A4F" w:rsidRPr="00A81A4F">
        <w:rPr>
          <w:rFonts w:ascii="Arial Narrow" w:hAnsi="Arial Narrow"/>
          <w:snapToGrid w:val="0"/>
          <w:color w:val="002060"/>
        </w:rPr>
        <w:t xml:space="preserve">  </w:t>
      </w:r>
    </w:p>
    <w:p w:rsidR="00A81A4F" w:rsidRPr="00A81A4F" w:rsidRDefault="00A81A4F" w:rsidP="00A81A4F">
      <w:pPr>
        <w:rPr>
          <w:rFonts w:ascii="Arial Narrow" w:hAnsi="Arial Narrow"/>
          <w:snapToGrid w:val="0"/>
        </w:rPr>
      </w:pPr>
      <w:r>
        <w:rPr>
          <w:snapToGrid w:val="0"/>
        </w:rPr>
        <w:t xml:space="preserve"> </w:t>
      </w:r>
      <w:r w:rsidRPr="00A81A4F">
        <w:rPr>
          <w:rFonts w:ascii="Arial Narrow" w:hAnsi="Arial Narrow"/>
          <w:snapToGrid w:val="0"/>
        </w:rPr>
        <w:t xml:space="preserve">se sídlem:  U Muzea 398/4,   466 01  Jablonec nad Nisou  </w:t>
      </w:r>
    </w:p>
    <w:p w:rsidR="00A81A4F" w:rsidRPr="00A81A4F" w:rsidRDefault="00A81A4F" w:rsidP="00A81A4F">
      <w:pPr>
        <w:rPr>
          <w:rFonts w:ascii="Arial Narrow" w:hAnsi="Arial Narrow"/>
          <w:snapToGrid w:val="0"/>
        </w:rPr>
      </w:pPr>
      <w:r w:rsidRPr="00A81A4F">
        <w:rPr>
          <w:rFonts w:ascii="Arial Narrow" w:hAnsi="Arial Narrow"/>
          <w:snapToGrid w:val="0"/>
        </w:rPr>
        <w:t xml:space="preserve"> IČ: 00079481, </w:t>
      </w:r>
    </w:p>
    <w:p w:rsidR="00A81A4F" w:rsidRPr="00A81A4F" w:rsidRDefault="00A81A4F" w:rsidP="00A81A4F">
      <w:pPr>
        <w:rPr>
          <w:rFonts w:ascii="Arial Narrow" w:hAnsi="Arial Narrow"/>
          <w:snapToGrid w:val="0"/>
        </w:rPr>
      </w:pPr>
      <w:r w:rsidRPr="00A81A4F">
        <w:rPr>
          <w:rFonts w:ascii="Arial Narrow" w:hAnsi="Arial Narrow"/>
          <w:snapToGrid w:val="0"/>
        </w:rPr>
        <w:t xml:space="preserve"> právní forma:  příspěvková organizace  zřízená Ministerstvem kultury ČR (státem) </w:t>
      </w:r>
    </w:p>
    <w:p w:rsidR="00A81A4F" w:rsidRPr="00A81A4F" w:rsidRDefault="00A81A4F" w:rsidP="00A81A4F">
      <w:pPr>
        <w:rPr>
          <w:rFonts w:ascii="Arial Narrow" w:hAnsi="Arial Narrow"/>
          <w:snapToGrid w:val="0"/>
        </w:rPr>
      </w:pPr>
      <w:r w:rsidRPr="00A81A4F">
        <w:rPr>
          <w:rFonts w:ascii="Arial Narrow" w:hAnsi="Arial Narrow"/>
          <w:snapToGrid w:val="0"/>
        </w:rPr>
        <w:t xml:space="preserve"> bankovní spojení:  </w:t>
      </w:r>
      <w:r w:rsidR="000766B1">
        <w:rPr>
          <w:rFonts w:ascii="Arial Narrow" w:hAnsi="Arial Narrow"/>
          <w:snapToGrid w:val="0"/>
        </w:rPr>
        <w:t>xxxxxxxxxxxx xxxxxxxxx</w:t>
      </w:r>
      <w:r w:rsidRPr="00A81A4F">
        <w:rPr>
          <w:rFonts w:ascii="Arial Narrow" w:hAnsi="Arial Narrow"/>
          <w:snapToGrid w:val="0"/>
        </w:rPr>
        <w:t xml:space="preserve"> </w:t>
      </w:r>
    </w:p>
    <w:p w:rsidR="00A81A4F" w:rsidRPr="00A81A4F" w:rsidRDefault="00A81A4F" w:rsidP="00A81A4F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 w:rsidRPr="00A81A4F">
        <w:rPr>
          <w:rFonts w:ascii="Arial Narrow" w:hAnsi="Arial Narrow"/>
          <w:snapToGrid w:val="0"/>
        </w:rPr>
        <w:t xml:space="preserve">účet číslo:  </w:t>
      </w:r>
      <w:r w:rsidR="000766B1">
        <w:rPr>
          <w:rFonts w:ascii="Arial Narrow" w:hAnsi="Arial Narrow"/>
          <w:snapToGrid w:val="0"/>
        </w:rPr>
        <w:t>xxxxxxxxxxxxx</w:t>
      </w:r>
    </w:p>
    <w:p w:rsidR="00A81A4F" w:rsidRPr="00A81A4F" w:rsidRDefault="00A81A4F" w:rsidP="00A81A4F">
      <w:pPr>
        <w:rPr>
          <w:rFonts w:ascii="Arial Narrow" w:hAnsi="Arial Narrow"/>
          <w:snapToGrid w:val="0"/>
        </w:rPr>
      </w:pPr>
      <w:r w:rsidRPr="00A81A4F">
        <w:rPr>
          <w:rFonts w:ascii="Arial Narrow" w:hAnsi="Arial Narrow"/>
          <w:snapToGrid w:val="0"/>
        </w:rPr>
        <w:t xml:space="preserve">zastoupené:  </w:t>
      </w:r>
      <w:r w:rsidR="000766B1">
        <w:rPr>
          <w:rFonts w:ascii="Arial Narrow" w:hAnsi="Arial Narrow"/>
          <w:snapToGrid w:val="0"/>
        </w:rPr>
        <w:t>xxxxxxx xxxxxxxxxx</w:t>
      </w:r>
      <w:r w:rsidRPr="00A81A4F">
        <w:rPr>
          <w:rFonts w:ascii="Arial Narrow" w:hAnsi="Arial Narrow"/>
          <w:snapToGrid w:val="0"/>
        </w:rPr>
        <w:t xml:space="preserve">,  ředitelkou muzea  </w:t>
      </w:r>
    </w:p>
    <w:p w:rsidR="00A81A4F" w:rsidRPr="006C2B6D" w:rsidRDefault="00A81A4F" w:rsidP="00A81A4F">
      <w:pPr>
        <w:pStyle w:val="Normlnweb"/>
        <w:spacing w:before="0" w:beforeAutospacing="0" w:after="0" w:afterAutospacing="0"/>
        <w:rPr>
          <w:i/>
          <w:iCs/>
          <w:snapToGrid w:val="0"/>
          <w:vanish/>
          <w:szCs w:val="20"/>
        </w:rPr>
      </w:pPr>
      <w:r w:rsidRPr="006C2B6D">
        <w:rPr>
          <w:i/>
          <w:iCs/>
          <w:snapToGrid w:val="0"/>
          <w:vanish/>
          <w:szCs w:val="20"/>
        </w:rPr>
        <w:t xml:space="preserve"> </w:t>
      </w:r>
      <w:r w:rsidRPr="006C2B6D">
        <w:rPr>
          <w:i/>
          <w:iCs/>
          <w:snapToGrid w:val="0"/>
          <w:vanish/>
          <w:szCs w:val="20"/>
        </w:rPr>
        <w:tab/>
        <w:t xml:space="preserve">spolu s  </w:t>
      </w:r>
      <w:r w:rsidRPr="006C2B6D">
        <w:rPr>
          <w:i/>
          <w:snapToGrid w:val="0"/>
          <w:vanish/>
          <w:szCs w:val="20"/>
        </w:rPr>
        <w:t xml:space="preserve">paní Martou </w:t>
      </w:r>
      <w:r w:rsidRPr="006C2B6D">
        <w:rPr>
          <w:bCs/>
          <w:i/>
          <w:snapToGrid w:val="0"/>
          <w:vanish/>
          <w:szCs w:val="20"/>
        </w:rPr>
        <w:t>Broulovou, EŘ /</w:t>
      </w:r>
      <w:r w:rsidRPr="006C2B6D">
        <w:rPr>
          <w:i/>
          <w:snapToGrid w:val="0"/>
          <w:vanish/>
          <w:szCs w:val="20"/>
        </w:rPr>
        <w:t xml:space="preserve"> </w:t>
      </w:r>
      <w:r w:rsidRPr="006C2B6D">
        <w:rPr>
          <w:rFonts w:eastAsia="SimHei"/>
          <w:i/>
          <w:iCs/>
          <w:vanish/>
        </w:rPr>
        <w:t>PhDr. Petrem Novým,  hl. kurátorem</w:t>
      </w:r>
      <w:r w:rsidRPr="006C2B6D">
        <w:rPr>
          <w:rFonts w:ascii="Arial" w:eastAsia="SimHei" w:hAnsi="Arial" w:cs="Arial"/>
          <w:i/>
          <w:iCs/>
          <w:vanish/>
        </w:rPr>
        <w:t xml:space="preserve">   </w:t>
      </w:r>
      <w:r w:rsidRPr="006C2B6D">
        <w:rPr>
          <w:rFonts w:eastAsia="SimHei"/>
          <w:i/>
          <w:iCs/>
          <w:vanish/>
        </w:rPr>
        <w:t xml:space="preserve"> </w:t>
      </w:r>
      <w:r w:rsidRPr="006C2B6D">
        <w:rPr>
          <w:rFonts w:eastAsia="SimHei"/>
          <w:i/>
          <w:iCs/>
          <w:vanish/>
          <w:sz w:val="20"/>
        </w:rPr>
        <w:t xml:space="preserve">   </w:t>
      </w:r>
    </w:p>
    <w:p w:rsidR="00A81A4F" w:rsidRPr="00EB406E" w:rsidRDefault="00A81A4F" w:rsidP="00A81A4F">
      <w:pPr>
        <w:spacing w:after="80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</w:t>
      </w:r>
      <w:r w:rsidRPr="00EB406E">
        <w:rPr>
          <w:rFonts w:ascii="Arial Narrow" w:hAnsi="Arial Narrow"/>
          <w:snapToGrid w:val="0"/>
        </w:rPr>
        <w:t xml:space="preserve">dále jen "příjemce" na straně druhé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uzavřely podle §1746 odst. 2 s přihlédnutím k §354-355 zákona č.89/2012 Sb., občanského zákoníku v platném znění a v souladu s účelem nadace tuto smlouvu o poskytnutí nadačního příspěvku: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 xml:space="preserve">Předmět smlouvy </w:t>
      </w:r>
    </w:p>
    <w:p w:rsid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Předmětem této smlouvy je poskytnutí nadačního příspěvku nadací příjemci. Nadačním příspěvkem se pro účely této smlouvy rozumí: finanční částka ve výši </w:t>
      </w:r>
      <w:r w:rsidR="009D7D1D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40</w:t>
      </w:r>
      <w:r w:rsidR="004333D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.000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Kč (slovy: </w:t>
      </w:r>
      <w:r w:rsidR="009D7D1D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čtyřicet</w:t>
      </w:r>
      <w:r w:rsidR="004333D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tisíc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korun českých)</w:t>
      </w:r>
      <w:r w:rsidR="00552465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.</w:t>
      </w:r>
    </w:p>
    <w:p w:rsidR="00EB406E" w:rsidRP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EB406E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 xml:space="preserve">Závazky smluvních stran </w:t>
      </w:r>
    </w:p>
    <w:p w:rsidR="00EB406E" w:rsidRPr="00EB406E" w:rsidRDefault="00EB406E" w:rsidP="00EB406E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Nadace </w:t>
      </w:r>
    </w:p>
    <w:p w:rsidR="00EB406E" w:rsidRP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a) </w:t>
      </w:r>
      <w:r w:rsidR="00EA02C9" w:rsidRPr="00EA02C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se zavazuje jednorázově poukázat nadační příspěvek na bankovní účet příjemce uvedený v záhlaví této smlouvy do 30 dnů od prokazatelného doručení originálu této smlouvy podepsaného oběma smluvními stranami nadaci.</w:t>
      </w:r>
    </w:p>
    <w:p w:rsid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b) vyslovuje souhlas s návrhem příjemce, že příjemce zajistí publicitu poskytnutí nadačního příspěvku v rozsahu a způsobem, který příjemce uvedl v žádosti o poskytnutí nadačního příspěvku. Nadace dodá příjemci informace a pokyny pro správnou komunikaci (vizuální i obsahovou) loga nadace a poskytnutí nadačního příspěvku.</w:t>
      </w:r>
    </w:p>
    <w:p w:rsidR="00552465" w:rsidRPr="00EB406E" w:rsidRDefault="00552465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EB406E" w:rsidRDefault="00EB406E" w:rsidP="00EB406E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Příjemce</w:t>
      </w:r>
    </w:p>
    <w:p w:rsidR="00EC02AD" w:rsidRDefault="004333D9" w:rsidP="00EC02AD">
      <w:pPr>
        <w:ind w:left="284" w:hanging="284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a)</w:t>
      </w:r>
      <w:r w:rsidR="000F4B9B">
        <w:rPr>
          <w:rFonts w:ascii="Arial Narrow" w:hAnsi="Arial Narrow"/>
          <w:snapToGrid w:val="0"/>
        </w:rPr>
        <w:t xml:space="preserve"> </w:t>
      </w:r>
      <w:r w:rsidR="000F4B9B" w:rsidRPr="00EB406E">
        <w:rPr>
          <w:rFonts w:ascii="Arial Narrow" w:hAnsi="Arial Narrow"/>
          <w:snapToGrid w:val="0"/>
        </w:rPr>
        <w:t xml:space="preserve">nadační příspěvek přijímá a zavazuje se jej použít výhradně na tento účel (dále jen Stanovený účel): </w:t>
      </w:r>
      <w:r w:rsidR="00EC02AD">
        <w:rPr>
          <w:rFonts w:ascii="Arial Narrow" w:hAnsi="Arial Narrow"/>
          <w:snapToGrid w:val="0"/>
        </w:rPr>
        <w:t>na úhradu nákladů</w:t>
      </w:r>
    </w:p>
    <w:p w:rsidR="00EC02AD" w:rsidRPr="00EC02AD" w:rsidRDefault="00EC02AD" w:rsidP="00A81A4F">
      <w:pPr>
        <w:ind w:left="284" w:hanging="284"/>
        <w:jc w:val="both"/>
        <w:rPr>
          <w:rFonts w:ascii="Arial Narrow" w:hAnsi="Arial Narrow"/>
          <w:snapToGrid w:val="0"/>
        </w:rPr>
      </w:pPr>
      <w:r w:rsidRPr="00EC02AD">
        <w:rPr>
          <w:rFonts w:ascii="Arial Narrow" w:hAnsi="Arial Narrow"/>
          <w:snapToGrid w:val="0"/>
        </w:rPr>
        <w:t xml:space="preserve">spojených </w:t>
      </w:r>
      <w:r w:rsidR="009D7D1D">
        <w:rPr>
          <w:rFonts w:ascii="Arial Narrow" w:hAnsi="Arial Narrow"/>
          <w:snapToGrid w:val="0"/>
        </w:rPr>
        <w:t>s badatelskou cestou do Corning museum of glass USA.</w:t>
      </w:r>
    </w:p>
    <w:p w:rsidR="004333D9" w:rsidRDefault="004333D9" w:rsidP="004333D9">
      <w:pPr>
        <w:pStyle w:val="Zkladntext"/>
        <w:spacing w:before="0" w:line="240" w:lineRule="auto"/>
        <w:rPr>
          <w:rFonts w:ascii="Arial Narrow" w:hAnsi="Arial Narrow"/>
          <w:snapToGrid w:val="0"/>
          <w:sz w:val="20"/>
        </w:rPr>
      </w:pPr>
    </w:p>
    <w:p w:rsidR="00EB406E" w:rsidRPr="00EB406E" w:rsidRDefault="004333D9" w:rsidP="004333D9">
      <w:pPr>
        <w:pStyle w:val="Zkladntext"/>
        <w:spacing w:before="0" w:line="240" w:lineRule="auto"/>
        <w:rPr>
          <w:rFonts w:ascii="Arial Narrow" w:hAnsi="Arial Narrow"/>
          <w:snapToGrid w:val="0"/>
          <w:sz w:val="20"/>
        </w:rPr>
      </w:pPr>
      <w:r w:rsidRPr="00EB406E">
        <w:rPr>
          <w:rFonts w:ascii="Arial Narrow" w:hAnsi="Arial Narrow"/>
          <w:snapToGrid w:val="0"/>
          <w:sz w:val="20"/>
        </w:rPr>
        <w:t xml:space="preserve">b) </w:t>
      </w:r>
      <w:r w:rsidR="00EB406E" w:rsidRPr="00EB406E">
        <w:rPr>
          <w:rFonts w:ascii="Arial Narrow" w:hAnsi="Arial Narrow"/>
          <w:snapToGrid w:val="0"/>
          <w:sz w:val="20"/>
        </w:rPr>
        <w:t xml:space="preserve">vede-li příjemce účetnictví, je povinen zajistit oddělené vedení nadačního příspěvku a jeho čerpání ve svém účetnictví tak, aby bylo možné jednoznačně prokázat a přezkoumat použití nadačního příspěvku ke Stanovenému účelu; </w:t>
      </w:r>
    </w:p>
    <w:p w:rsidR="00EB406E" w:rsidRPr="00EB406E" w:rsidRDefault="004333D9" w:rsidP="004333D9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lastRenderedPageBreak/>
        <w:br/>
        <w:t>c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je povinen bez zbytečného odkladu po použití nadačního příspěvku ke Stanovenému účelu, nejpozději však do</w:t>
      </w: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</w:t>
      </w:r>
      <w:r w:rsidR="003A617D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br/>
      </w:r>
      <w:r w:rsidR="00552465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31. 12. </w:t>
      </w:r>
      <w:r w:rsidR="00AD499C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2018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doručit nadaci doklady o použití nadačního příspěvku ke Stanovenému účelu (včetně zejména kopií příslušných účetních dokladů);</w:t>
      </w:r>
    </w:p>
    <w:p w:rsidR="00EB406E" w:rsidRPr="00EB406E" w:rsidRDefault="004333D9" w:rsidP="004333D9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d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je povinen umožnit nadaci přezkoumat použití nadačního příspěvku v celém rozsahu; </w:t>
      </w:r>
    </w:p>
    <w:p w:rsidR="00EB406E" w:rsidRPr="00EB406E" w:rsidRDefault="004333D9" w:rsidP="004333D9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e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souhlasí s tím, aby nadace použila identifikační údaje příjemce a informace o podpořeném účelu, včetně příjemcem poskytnuté či nadací zhotovené fotodokumentace, videodokumentace anebo jiných materiálů v materiálech týkajících činnosti nadace i jinak v souvislosti s prezentací činnosti nadace vůči veřejnosti anebo vůči partnerům nadace; zhotovitel fotodokumentace, videodokumentace anebo jiných materiálů zodpovídá ve vztahu k fyzickým osobám zobrazeným v/na těchto materiálech za dodržení zásad ochrany osobnosti.</w:t>
      </w:r>
    </w:p>
    <w:p w:rsidR="00EB406E" w:rsidRPr="00EB406E" w:rsidRDefault="003A617D" w:rsidP="003A617D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f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je-li příjemce osobou povinnou ke zveřejnění smluv podle zákona č.340/2015 Sb., je povinen uveřejnit tuto smlouvu v registru smluv v souladu se zákonem č. 340/2015 Sb. o registru smluv.</w:t>
      </w:r>
    </w:p>
    <w:p w:rsidR="00EB406E" w:rsidRPr="00EB406E" w:rsidRDefault="00EB406E" w:rsidP="00EB406E">
      <w:pPr>
        <w:pStyle w:val="Default"/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3A617D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3A617D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 xml:space="preserve">Sankce 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Pokud příjemce použije nadací poskytnutý nadační příspěvek k jiným účelům, než ke Stanovenému účelu, nebo ve lhůtě sjednané v článku II. odst. 2 písm. c) této smlouvy nedoručí nadaci doklady o použití nadačního příspěvku ke Stanovenému účelu nebo neumožní nadaci přezkoumání použití nadačního příspěvku, je nadace oprávněna požadovat od příjemce vrácení nadačního příspěvku v plné výši z důvodů bezdůvodného obohacení příjemce. V takovém případě je nadace oprávněna od této smlouvy odstoupit s účinky od počátku.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Pokud budou splněny předpoklady pro vrácení nadačního příspěvku, je příjemce povinen vrátit nadační příspěvek nebo jeho část na účet, který mu nadace pro tento účel sdělí, nejpozději do 14-ti kalendářních dnů ode dne doručení písemné výzvy nadace k vrácení poskytnutého nadačního příspěvku.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Je-li příjemce osobou povinnou ke zveřejnění smluv podle zákona č.340/2015 Sb. a neuveřejní tuto smlouvu zákonem stanoveným způsobem ani do tří měsíců ode dne jejího podpisu oběma stranami, je tato smlouva zrušena posledním dnem uvedené tříměsíční lhůty, a to od samého počátku. Pokud byl příjemci vyplacen nadační příspěvek, musí ho vrátit nadaci bez zbytečného odkladu po uplynutí tříměsíční lhůty.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Informuje-li příjemce Nadaci chybně o tom, že není osobou povinnou podle zákona č. 340/2015 Sb. je Nadace oprávněna od této smlouvy odstoupit s účinky od počátku a příjemce je povinen vrátit nadační příspěvek, který mu byl poskytnut.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V případě prodlení s vrácením nadačního příspěvku nebo jeho části je příjemce povinen zaplatit nadaci úrok z prodlení ve výši 0,05% z dlužné částky za každý den prodlení.</w:t>
      </w:r>
    </w:p>
    <w:p w:rsidR="00EB406E" w:rsidRPr="00EB406E" w:rsidRDefault="00EB406E" w:rsidP="00EB406E">
      <w:pPr>
        <w:pStyle w:val="Default"/>
        <w:tabs>
          <w:tab w:val="left" w:pos="426"/>
        </w:tabs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3A617D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3A617D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>Závěrečná ustanovení</w:t>
      </w:r>
    </w:p>
    <w:p w:rsidR="00EB406E" w:rsidRDefault="00EB406E" w:rsidP="00EB406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 xml:space="preserve">Tato smlouva může být měněna pouze písemně. 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Práva vzniklá z této smlouvy nesmí být postoupena bez předchozího písemného souhlasu druhé strany.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V případě podstatného porušení smlouvy jednou ze stran může druhá strana odstoupit od smlouvy do 6 měsíců ode dne, kdy se o takovém porušení smlouvy dozvěděla nebo kdy se o něm dozvědět měla a mohla.</w:t>
      </w:r>
    </w:p>
    <w:p w:rsidR="007230A6" w:rsidRPr="007230A6" w:rsidRDefault="007230A6" w:rsidP="007230A6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snapToGrid w:val="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Tato smlouva nabývá účinnosti okamžikem jejího podpisu poslední stranou. Odpověď strany této smlouvy, podle § 1740 odst. 3 občanského zákoníku, s dodatkem nebo odchylkou, není přijetím nabídky na uzavření této smlouvy, ani když podstatně nemění podmínky nabídky.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EB406E" w:rsidRDefault="00883A26" w:rsidP="00EB406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>
        <w:rPr>
          <w:rFonts w:ascii="Arial Narrow" w:hAnsi="Arial Narrow" w:cs="Times New Roman"/>
          <w:snapToGrid w:val="0"/>
          <w:sz w:val="20"/>
          <w:szCs w:val="20"/>
        </w:rPr>
        <w:t>Tato smlouva je sepsána ve čtyřech</w:t>
      </w:r>
      <w:r w:rsidR="00EB406E" w:rsidRPr="00EB406E">
        <w:rPr>
          <w:rFonts w:ascii="Arial Narrow" w:hAnsi="Arial Narrow" w:cs="Times New Roman"/>
          <w:snapToGrid w:val="0"/>
          <w:sz w:val="20"/>
          <w:szCs w:val="20"/>
        </w:rPr>
        <w:t xml:space="preserve"> </w:t>
      </w:r>
      <w:r>
        <w:rPr>
          <w:rFonts w:ascii="Arial Narrow" w:hAnsi="Arial Narrow" w:cs="Times New Roman"/>
          <w:snapToGrid w:val="0"/>
          <w:sz w:val="20"/>
          <w:szCs w:val="20"/>
        </w:rPr>
        <w:t>vyhotoveních, z nichž po dvou</w:t>
      </w:r>
      <w:r w:rsidR="00EB406E" w:rsidRPr="00EB406E">
        <w:rPr>
          <w:rFonts w:ascii="Arial Narrow" w:hAnsi="Arial Narrow" w:cs="Times New Roman"/>
          <w:snapToGrid w:val="0"/>
          <w:sz w:val="20"/>
          <w:szCs w:val="20"/>
        </w:rPr>
        <w:t xml:space="preserve"> obdrží každá ze smluvních stran.</w:t>
      </w:r>
    </w:p>
    <w:p w:rsidR="007230A6" w:rsidRPr="007230A6" w:rsidRDefault="007230A6" w:rsidP="007230A6">
      <w:pPr>
        <w:pStyle w:val="Odstavecseseznamem"/>
        <w:numPr>
          <w:ilvl w:val="0"/>
          <w:numId w:val="0"/>
        </w:numPr>
        <w:ind w:left="360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EB406E" w:rsidRPr="00EB406E" w:rsidRDefault="00EB406E" w:rsidP="00EB406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lastRenderedPageBreak/>
        <w:t>Smluvní strany prohlašují, že si smlouvu pečlivě přečetly, s jejím obsahem souhlasí a tuto skutečnost stvrzují svými podpisy.</w:t>
      </w:r>
    </w:p>
    <w:p w:rsidR="00EB406E" w:rsidRPr="00EB406E" w:rsidRDefault="00EB406E" w:rsidP="00EB406E">
      <w:pPr>
        <w:pStyle w:val="Import6"/>
        <w:spacing w:line="240" w:lineRule="auto"/>
        <w:rPr>
          <w:rFonts w:ascii="Arial Narrow" w:hAnsi="Arial Narrow"/>
          <w:snapToGrid w:val="0"/>
          <w:sz w:val="20"/>
          <w:lang w:eastAsia="cs-CZ"/>
        </w:rPr>
      </w:pPr>
    </w:p>
    <w:p w:rsidR="00EB406E" w:rsidRPr="00EB406E" w:rsidRDefault="00EB406E" w:rsidP="00EB406E">
      <w:pPr>
        <w:pStyle w:val="Import6"/>
        <w:spacing w:line="240" w:lineRule="auto"/>
        <w:rPr>
          <w:rFonts w:ascii="Arial Narrow" w:hAnsi="Arial Narrow"/>
          <w:snapToGrid w:val="0"/>
          <w:sz w:val="20"/>
          <w:lang w:eastAsia="cs-CZ"/>
        </w:rPr>
      </w:pPr>
      <w:r w:rsidRPr="00EB406E">
        <w:rPr>
          <w:rFonts w:ascii="Arial Narrow" w:hAnsi="Arial Narrow"/>
          <w:snapToGrid w:val="0"/>
          <w:sz w:val="20"/>
          <w:lang w:eastAsia="cs-CZ"/>
        </w:rPr>
        <w:t>v Jablonci nad Nisou</w:t>
      </w:r>
      <w:r w:rsidRPr="00EB406E">
        <w:rPr>
          <w:rFonts w:ascii="Arial Narrow" w:hAnsi="Arial Narrow"/>
          <w:snapToGrid w:val="0"/>
          <w:sz w:val="20"/>
          <w:lang w:eastAsia="cs-CZ"/>
        </w:rPr>
        <w:tab/>
        <w:t>v</w:t>
      </w:r>
      <w:r w:rsidR="00A81A4F">
        <w:rPr>
          <w:rFonts w:ascii="Arial Narrow" w:hAnsi="Arial Narrow"/>
          <w:snapToGrid w:val="0"/>
          <w:sz w:val="20"/>
          <w:lang w:eastAsia="cs-CZ"/>
        </w:rPr>
        <w:t> Jablonci nad Nisou</w:t>
      </w:r>
    </w:p>
    <w:p w:rsidR="00EB406E" w:rsidRPr="00EB406E" w:rsidRDefault="00EB406E" w:rsidP="00EB406E">
      <w:pPr>
        <w:pStyle w:val="Import6"/>
        <w:spacing w:before="120" w:after="120" w:line="240" w:lineRule="auto"/>
        <w:rPr>
          <w:rFonts w:ascii="Arial Narrow" w:hAnsi="Arial Narrow"/>
          <w:snapToGrid w:val="0"/>
          <w:sz w:val="20"/>
          <w:lang w:eastAsia="cs-CZ"/>
        </w:rPr>
      </w:pPr>
      <w:r w:rsidRPr="00EB406E">
        <w:rPr>
          <w:rFonts w:ascii="Arial Narrow" w:hAnsi="Arial Narrow"/>
          <w:snapToGrid w:val="0"/>
          <w:sz w:val="20"/>
          <w:lang w:eastAsia="cs-CZ"/>
        </w:rPr>
        <w:t>dne:  …………..…………….</w:t>
      </w:r>
      <w:r w:rsidRPr="00EB406E">
        <w:rPr>
          <w:rFonts w:ascii="Arial Narrow" w:hAnsi="Arial Narrow"/>
          <w:snapToGrid w:val="0"/>
          <w:sz w:val="20"/>
          <w:lang w:eastAsia="cs-CZ"/>
        </w:rPr>
        <w:tab/>
        <w:t xml:space="preserve">dne:  ………………………..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spacing w:line="360" w:lineRule="auto"/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...........................…………… </w:t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="003A617D">
        <w:rPr>
          <w:rFonts w:ascii="Arial Narrow" w:hAnsi="Arial Narrow"/>
          <w:snapToGrid w:val="0"/>
        </w:rPr>
        <w:t xml:space="preserve">                       </w:t>
      </w:r>
      <w:r w:rsidRPr="00EB406E">
        <w:rPr>
          <w:rFonts w:ascii="Arial Narrow" w:hAnsi="Arial Narrow"/>
          <w:snapToGrid w:val="0"/>
        </w:rPr>
        <w:t xml:space="preserve">...........................……………….. </w:t>
      </w:r>
    </w:p>
    <w:p w:rsidR="003A617D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Nadace PRECIOSA</w:t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="003A617D">
        <w:rPr>
          <w:rFonts w:ascii="Arial Narrow" w:hAnsi="Arial Narrow"/>
          <w:snapToGrid w:val="0"/>
        </w:rPr>
        <w:t xml:space="preserve">               </w:t>
      </w:r>
      <w:r w:rsidR="000766B1">
        <w:rPr>
          <w:rFonts w:ascii="Arial Narrow" w:hAnsi="Arial Narrow"/>
          <w:snapToGrid w:val="0"/>
        </w:rPr>
        <w:t>xxxxxxxxxxxxxxxxx</w:t>
      </w:r>
    </w:p>
    <w:p w:rsidR="00EB406E" w:rsidRPr="00EB406E" w:rsidRDefault="000766B1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xxxxxxxxxxxxxxxxxx</w:t>
      </w:r>
      <w:r w:rsidR="00EB406E" w:rsidRPr="00EB406E">
        <w:rPr>
          <w:rFonts w:ascii="Arial Narrow" w:hAnsi="Arial Narrow"/>
          <w:snapToGrid w:val="0"/>
        </w:rPr>
        <w:tab/>
      </w:r>
      <w:r w:rsidR="00EB406E" w:rsidRPr="00EB406E">
        <w:rPr>
          <w:rFonts w:ascii="Arial Narrow" w:hAnsi="Arial Narrow"/>
          <w:snapToGrid w:val="0"/>
        </w:rPr>
        <w:tab/>
      </w:r>
      <w:r w:rsidR="00EB406E" w:rsidRPr="00EB406E">
        <w:rPr>
          <w:rFonts w:ascii="Arial Narrow" w:hAnsi="Arial Narrow"/>
          <w:snapToGrid w:val="0"/>
        </w:rPr>
        <w:tab/>
      </w:r>
      <w:r w:rsidR="00EB406E" w:rsidRPr="00EB406E">
        <w:rPr>
          <w:rFonts w:ascii="Arial Narrow" w:hAnsi="Arial Narrow"/>
          <w:snapToGrid w:val="0"/>
        </w:rPr>
        <w:tab/>
      </w:r>
      <w:r w:rsidR="00EB406E" w:rsidRPr="00EB406E">
        <w:rPr>
          <w:rFonts w:ascii="Arial Narrow" w:hAnsi="Arial Narrow"/>
          <w:snapToGrid w:val="0"/>
        </w:rPr>
        <w:tab/>
      </w:r>
      <w:r w:rsidR="003A617D">
        <w:rPr>
          <w:rFonts w:ascii="Arial Narrow" w:hAnsi="Arial Narrow"/>
          <w:snapToGrid w:val="0"/>
        </w:rPr>
        <w:t xml:space="preserve">              </w:t>
      </w:r>
      <w:r w:rsidR="00A81A4F">
        <w:rPr>
          <w:rFonts w:ascii="Arial Narrow" w:hAnsi="Arial Narrow"/>
          <w:snapToGrid w:val="0"/>
        </w:rPr>
        <w:t xml:space="preserve">       </w:t>
      </w:r>
      <w:r w:rsidR="003A617D">
        <w:rPr>
          <w:rFonts w:ascii="Arial Narrow" w:hAnsi="Arial Narrow"/>
          <w:snapToGrid w:val="0"/>
        </w:rPr>
        <w:t xml:space="preserve">  </w:t>
      </w:r>
      <w:r w:rsidR="00A81A4F">
        <w:rPr>
          <w:rFonts w:ascii="Arial Narrow" w:hAnsi="Arial Narrow"/>
          <w:snapToGrid w:val="0"/>
        </w:rPr>
        <w:t>ředitelka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předseda správní rady </w:t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Default="00EB406E" w:rsidP="00EB406E">
      <w:pPr>
        <w:rPr>
          <w:rFonts w:ascii="Arial Narrow" w:hAnsi="Arial Narrow"/>
          <w:snapToGrid w:val="0"/>
        </w:rPr>
      </w:pPr>
    </w:p>
    <w:p w:rsidR="003A617D" w:rsidRPr="00EB406E" w:rsidRDefault="003A617D" w:rsidP="00EB406E">
      <w:pPr>
        <w:rPr>
          <w:rFonts w:ascii="Arial Narrow" w:hAnsi="Arial Narrow"/>
          <w:snapToGrid w:val="0"/>
        </w:rPr>
      </w:pPr>
    </w:p>
    <w:p w:rsidR="00EB406E" w:rsidRDefault="00EB406E" w:rsidP="00EB406E">
      <w:pPr>
        <w:rPr>
          <w:rFonts w:ascii="Arial Narrow" w:hAnsi="Arial Narrow"/>
          <w:snapToGrid w:val="0"/>
        </w:rPr>
      </w:pPr>
    </w:p>
    <w:p w:rsidR="003A617D" w:rsidRPr="00EB406E" w:rsidRDefault="003A617D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      </w:t>
      </w:r>
    </w:p>
    <w:p w:rsidR="003A617D" w:rsidRPr="00EB406E" w:rsidRDefault="00EB406E" w:rsidP="003A617D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...........................………………. </w:t>
      </w:r>
      <w:r w:rsidR="003A617D">
        <w:rPr>
          <w:rFonts w:ascii="Arial Narrow" w:hAnsi="Arial Narrow"/>
          <w:snapToGrid w:val="0"/>
        </w:rPr>
        <w:t xml:space="preserve">                                                                    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Nadace PRECIOSA</w:t>
      </w:r>
      <w:r w:rsidR="003A617D">
        <w:rPr>
          <w:rFonts w:ascii="Arial Narrow" w:hAnsi="Arial Narrow"/>
          <w:snapToGrid w:val="0"/>
        </w:rPr>
        <w:t xml:space="preserve">                                                                                           </w:t>
      </w:r>
    </w:p>
    <w:p w:rsidR="00EB406E" w:rsidRPr="00EB406E" w:rsidRDefault="000766B1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xxxxxxxxxxxxxxxxxxx</w:t>
      </w:r>
    </w:p>
    <w:p w:rsidR="00BB059E" w:rsidRPr="00EB406E" w:rsidRDefault="00671219" w:rsidP="00BB059E">
      <w:pPr>
        <w:pStyle w:val="Zkladntextodsazen2"/>
        <w:jc w:val="both"/>
        <w:rPr>
          <w:rFonts w:ascii="Arial Narrow" w:hAnsi="Arial Narrow"/>
          <w:snapToGrid w:val="0"/>
          <w:sz w:val="20"/>
        </w:rPr>
      </w:pPr>
      <w:r w:rsidRPr="00671219">
        <w:rPr>
          <w:rFonts w:ascii="Arial Narrow" w:hAnsi="Arial Narrow"/>
          <w:snapToGrid w:val="0"/>
          <w:sz w:val="20"/>
        </w:rPr>
        <w:t xml:space="preserve">správce fondu vědy 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pStyle w:val="Zkladntextodsazen2"/>
        <w:jc w:val="both"/>
        <w:rPr>
          <w:rFonts w:ascii="Arial Narrow" w:hAnsi="Arial Narrow"/>
          <w:sz w:val="20"/>
        </w:rPr>
      </w:pP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Default="00BB059E" w:rsidP="003A617D">
      <w:pPr>
        <w:rPr>
          <w:rFonts w:ascii="Arial Narrow" w:hAnsi="Arial Narrow"/>
          <w:snapToGrid w:val="0"/>
        </w:rPr>
      </w:pPr>
      <w:r w:rsidRPr="003C0BEE">
        <w:rPr>
          <w:rFonts w:ascii="Arial Narrow" w:hAnsi="Arial Narrow"/>
          <w:snapToGrid w:val="0"/>
        </w:rPr>
        <w:t xml:space="preserve"> </w:t>
      </w: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...........................……………….</w:t>
      </w:r>
      <w:r w:rsidRPr="003A617D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 xml:space="preserve">                                                                     </w:t>
      </w:r>
      <w:r w:rsidRPr="00EB406E">
        <w:rPr>
          <w:rFonts w:ascii="Arial Narrow" w:hAnsi="Arial Narrow"/>
          <w:snapToGrid w:val="0"/>
        </w:rPr>
        <w:t>...........................……………….</w:t>
      </w:r>
    </w:p>
    <w:p w:rsidR="003A617D" w:rsidRPr="00EB406E" w:rsidRDefault="003A617D" w:rsidP="003A617D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Nadace PRECIOSA</w:t>
      </w:r>
      <w:r>
        <w:rPr>
          <w:rFonts w:ascii="Arial Narrow" w:hAnsi="Arial Narrow"/>
          <w:snapToGrid w:val="0"/>
        </w:rPr>
        <w:t xml:space="preserve">                                                                                              Razítko příjemce</w:t>
      </w:r>
    </w:p>
    <w:p w:rsidR="003A617D" w:rsidRDefault="003A617D" w:rsidP="003A617D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Razítko dárce</w:t>
      </w: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Pr="003C0BEE" w:rsidRDefault="003A617D" w:rsidP="003A617D">
      <w:pPr>
        <w:rPr>
          <w:rFonts w:ascii="Arial Narrow" w:hAnsi="Arial Narrow"/>
          <w:i/>
          <w:snapToGrid w:val="0"/>
        </w:rPr>
      </w:pPr>
    </w:p>
    <w:p w:rsidR="00BB059E" w:rsidRPr="003C0BEE" w:rsidRDefault="00BB059E" w:rsidP="00BB059E">
      <w:pPr>
        <w:rPr>
          <w:rFonts w:ascii="Arial Narrow" w:hAnsi="Arial Narrow"/>
          <w:i/>
          <w:snapToGrid w:val="0"/>
          <w:sz w:val="24"/>
        </w:rPr>
      </w:pPr>
    </w:p>
    <w:p w:rsidR="00B35A11" w:rsidRPr="00B35A11" w:rsidRDefault="00B35A11" w:rsidP="007515B7">
      <w:pPr>
        <w:pStyle w:val="Zkladntext2"/>
        <w:jc w:val="both"/>
        <w:rPr>
          <w:rFonts w:ascii="Arial" w:hAnsi="Arial" w:cs="Arial"/>
          <w:b/>
          <w:bCs/>
          <w:color w:val="002060"/>
          <w:sz w:val="20"/>
        </w:rPr>
      </w:pPr>
    </w:p>
    <w:sectPr w:rsidR="00B35A11" w:rsidRPr="00B35A11" w:rsidSect="00676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1418" w:left="1985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90" w:rsidRDefault="00C76090" w:rsidP="00E83237">
      <w:r>
        <w:separator/>
      </w:r>
    </w:p>
  </w:endnote>
  <w:endnote w:type="continuationSeparator" w:id="0">
    <w:p w:rsidR="00C76090" w:rsidRDefault="00C76090" w:rsidP="00E8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CB" w:rsidRDefault="00CF3A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7938"/>
      <w:gridCol w:w="850"/>
    </w:tblGrid>
    <w:tr w:rsidR="00F00785" w:rsidTr="000A7596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F00785" w:rsidRDefault="00F00785" w:rsidP="00680E53">
          <w:pPr>
            <w:pStyle w:val="Zpat"/>
          </w:pPr>
        </w:p>
      </w:tc>
      <w:tc>
        <w:tcPr>
          <w:tcW w:w="7938" w:type="dxa"/>
          <w:tcMar>
            <w:left w:w="0" w:type="dxa"/>
            <w:right w:w="0" w:type="dxa"/>
          </w:tcMar>
          <w:vAlign w:val="bottom"/>
        </w:tcPr>
        <w:p w:rsidR="00F00785" w:rsidRDefault="00571D54" w:rsidP="00571D54">
          <w:pPr>
            <w:pStyle w:val="Zpat"/>
          </w:pPr>
          <w:r>
            <w:rPr>
              <w:color w:val="auto"/>
            </w:rPr>
            <w:t xml:space="preserve">Nadace </w:t>
          </w:r>
          <w:r w:rsidR="00F00785" w:rsidRPr="00F00785">
            <w:rPr>
              <w:color w:val="auto"/>
            </w:rPr>
            <w:t xml:space="preserve">PRECIOSA | </w:t>
          </w:r>
          <w:r w:rsidR="008430CB" w:rsidRPr="008430CB">
            <w:rPr>
              <w:rStyle w:val="ZpatwebChar"/>
            </w:rPr>
            <w:t>www.nadace.preciosa.cz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bottom"/>
        </w:tcPr>
        <w:p w:rsidR="00F00785" w:rsidRPr="00F00785" w:rsidRDefault="00F00785" w:rsidP="000A7596">
          <w:pPr>
            <w:pStyle w:val="Zpat-slovn"/>
          </w:pPr>
          <w:r w:rsidRPr="00F00785">
            <w:rPr>
              <w:rStyle w:val="Siln"/>
            </w:rPr>
            <w:fldChar w:fldCharType="begin"/>
          </w:r>
          <w:r w:rsidRPr="00F00785">
            <w:rPr>
              <w:rStyle w:val="Siln"/>
            </w:rPr>
            <w:instrText xml:space="preserve"> PAGE   \* MERGEFORMAT </w:instrText>
          </w:r>
          <w:r w:rsidRPr="00F00785">
            <w:rPr>
              <w:rStyle w:val="Siln"/>
            </w:rPr>
            <w:fldChar w:fldCharType="separate"/>
          </w:r>
          <w:r w:rsidR="009D7D1D">
            <w:rPr>
              <w:rStyle w:val="Siln"/>
              <w:noProof/>
            </w:rPr>
            <w:t>2</w:t>
          </w:r>
          <w:r w:rsidRPr="00F00785">
            <w:rPr>
              <w:rStyle w:val="Siln"/>
            </w:rPr>
            <w:fldChar w:fldCharType="end"/>
          </w:r>
          <w:r w:rsidRPr="00F00785">
            <w:t>/</w:t>
          </w:r>
          <w:r w:rsidR="009F4926">
            <w:rPr>
              <w:noProof/>
            </w:rPr>
            <w:fldChar w:fldCharType="begin"/>
          </w:r>
          <w:r w:rsidR="009F4926">
            <w:rPr>
              <w:noProof/>
            </w:rPr>
            <w:instrText xml:space="preserve"> NUMPAGES   \* MERGEFORMAT </w:instrText>
          </w:r>
          <w:r w:rsidR="009F4926">
            <w:rPr>
              <w:noProof/>
            </w:rPr>
            <w:fldChar w:fldCharType="separate"/>
          </w:r>
          <w:r w:rsidR="009D7D1D">
            <w:rPr>
              <w:noProof/>
            </w:rPr>
            <w:t>3</w:t>
          </w:r>
          <w:r w:rsidR="009F4926">
            <w:rPr>
              <w:noProof/>
            </w:rPr>
            <w:fldChar w:fldCharType="end"/>
          </w:r>
        </w:p>
      </w:tc>
    </w:tr>
  </w:tbl>
  <w:p w:rsidR="00F00785" w:rsidRDefault="00F007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"/>
      <w:gridCol w:w="2772"/>
      <w:gridCol w:w="2126"/>
      <w:gridCol w:w="4075"/>
    </w:tblGrid>
    <w:tr w:rsidR="008430CB" w:rsidTr="00F53CD9">
      <w:tc>
        <w:tcPr>
          <w:tcW w:w="213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8430CB" w:rsidRDefault="008430CB">
          <w:pPr>
            <w:pStyle w:val="Zpat"/>
          </w:pPr>
        </w:p>
      </w:tc>
      <w:tc>
        <w:tcPr>
          <w:tcW w:w="2772" w:type="dxa"/>
          <w:tcMar>
            <w:left w:w="0" w:type="dxa"/>
            <w:right w:w="0" w:type="dxa"/>
          </w:tcMar>
        </w:tcPr>
        <w:p w:rsidR="008430CB" w:rsidRPr="00362C69" w:rsidRDefault="008430CB" w:rsidP="00362C69">
          <w:pPr>
            <w:pStyle w:val="Zpat"/>
            <w:rPr>
              <w:rStyle w:val="Siln"/>
            </w:rPr>
          </w:pPr>
          <w:r>
            <w:rPr>
              <w:rStyle w:val="Siln"/>
            </w:rPr>
            <w:t xml:space="preserve">Nadace </w:t>
          </w:r>
          <w:r w:rsidRPr="000D19B3">
            <w:rPr>
              <w:rStyle w:val="Siln"/>
            </w:rPr>
            <w:t>PRECIOSA</w:t>
          </w:r>
        </w:p>
        <w:p w:rsidR="008430CB" w:rsidRDefault="008430CB" w:rsidP="00362C69">
          <w:pPr>
            <w:pStyle w:val="Zpat"/>
          </w:pPr>
          <w:r w:rsidRPr="00DA3A89">
            <w:t>Member of PRECIOSA Group</w:t>
          </w:r>
        </w:p>
        <w:p w:rsidR="008430CB" w:rsidRDefault="008430CB" w:rsidP="00362C69">
          <w:pPr>
            <w:pStyle w:val="Zpat"/>
          </w:pPr>
          <w:r w:rsidRPr="00326FE7">
            <w:t>Opletalova 3197/17</w:t>
          </w:r>
        </w:p>
        <w:p w:rsidR="008430CB" w:rsidRDefault="008430CB" w:rsidP="00362C69">
          <w:pPr>
            <w:pStyle w:val="Zpat"/>
          </w:pPr>
          <w:r>
            <w:t>466 67  Jablonec nad Nisou</w:t>
          </w:r>
        </w:p>
        <w:p w:rsidR="008430CB" w:rsidRDefault="008430CB" w:rsidP="00362C69">
          <w:pPr>
            <w:pStyle w:val="Zpat"/>
          </w:pPr>
          <w:r>
            <w:t>Česká republika</w:t>
          </w:r>
        </w:p>
      </w:tc>
      <w:tc>
        <w:tcPr>
          <w:tcW w:w="2126" w:type="dxa"/>
          <w:tcMar>
            <w:left w:w="0" w:type="dxa"/>
            <w:right w:w="0" w:type="dxa"/>
          </w:tcMar>
        </w:tcPr>
        <w:p w:rsidR="008430CB" w:rsidRDefault="008430CB" w:rsidP="00362C69">
          <w:pPr>
            <w:pStyle w:val="Zpat"/>
          </w:pPr>
          <w:r w:rsidRPr="00362C69">
            <w:rPr>
              <w:rStyle w:val="Siln"/>
            </w:rPr>
            <w:t>T</w:t>
          </w:r>
          <w:r>
            <w:t xml:space="preserve"> + 420 </w:t>
          </w:r>
          <w:r w:rsidR="000766B1">
            <w:t>xxx xxx xxx</w:t>
          </w:r>
        </w:p>
        <w:p w:rsidR="008430CB" w:rsidRDefault="008430CB" w:rsidP="00362C69">
          <w:pPr>
            <w:pStyle w:val="Zpat"/>
          </w:pPr>
          <w:r w:rsidRPr="00362C69">
            <w:rPr>
              <w:rStyle w:val="Siln"/>
            </w:rPr>
            <w:t>E</w:t>
          </w:r>
          <w:r>
            <w:t xml:space="preserve"> </w:t>
          </w:r>
          <w:r w:rsidR="000766B1">
            <w:t>xxxxx@xxxxxxxxxxx</w:t>
          </w:r>
        </w:p>
        <w:p w:rsidR="008430CB" w:rsidRDefault="008430CB" w:rsidP="00BB5A38">
          <w:pPr>
            <w:pStyle w:val="Zpatweb"/>
          </w:pPr>
          <w:r w:rsidRPr="008430CB">
            <w:t>www.nadace.preciosa.cz</w:t>
          </w:r>
          <w:r>
            <w:t xml:space="preserve"> </w:t>
          </w:r>
        </w:p>
      </w:tc>
      <w:tc>
        <w:tcPr>
          <w:tcW w:w="4075" w:type="dxa"/>
        </w:tcPr>
        <w:p w:rsidR="008430CB" w:rsidRDefault="008430CB" w:rsidP="00DA3A89">
          <w:pPr>
            <w:pStyle w:val="Zpat"/>
          </w:pPr>
          <w:r w:rsidRPr="008430CB">
            <w:rPr>
              <w:rStyle w:val="Siln"/>
            </w:rPr>
            <w:t>IČ</w:t>
          </w:r>
          <w:r w:rsidRPr="008430CB">
            <w:t xml:space="preserve"> 60254092</w:t>
          </w:r>
        </w:p>
        <w:p w:rsidR="008430CB" w:rsidRDefault="008430CB" w:rsidP="008430CB">
          <w:pPr>
            <w:pStyle w:val="Zpat"/>
          </w:pPr>
          <w:r w:rsidRPr="008430CB">
            <w:rPr>
              <w:rStyle w:val="Siln"/>
            </w:rPr>
            <w:t>Číslo účtu</w:t>
          </w:r>
          <w:r>
            <w:t xml:space="preserve"> </w:t>
          </w:r>
          <w:r w:rsidR="00CF3ACB">
            <w:t>xxxxxxxxxxxxxxxxxxxxxx</w:t>
          </w:r>
          <w:bookmarkStart w:id="0" w:name="_GoBack"/>
          <w:bookmarkEnd w:id="0"/>
        </w:p>
        <w:p w:rsidR="008430CB" w:rsidRPr="00DA3A89" w:rsidRDefault="008430CB" w:rsidP="00DA3A89">
          <w:pPr>
            <w:pStyle w:val="Zpat"/>
          </w:pPr>
          <w:r>
            <w:t>Spisová značka N14 u Krajského soudu v Ústí nad Labem</w:t>
          </w:r>
        </w:p>
      </w:tc>
    </w:tr>
  </w:tbl>
  <w:p w:rsidR="00362C69" w:rsidRDefault="00362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90" w:rsidRDefault="00C76090" w:rsidP="00E83237">
      <w:r>
        <w:separator/>
      </w:r>
    </w:p>
  </w:footnote>
  <w:footnote w:type="continuationSeparator" w:id="0">
    <w:p w:rsidR="00C76090" w:rsidRDefault="00C76090" w:rsidP="00E8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CB" w:rsidRDefault="00CF3A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CB" w:rsidRDefault="000A7596" w:rsidP="000A7596">
    <w:pPr>
      <w:pStyle w:val="Zhlav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F3AEA2" wp14:editId="327F5232">
              <wp:simplePos x="0" y="0"/>
              <wp:positionH relativeFrom="column">
                <wp:posOffset>3175</wp:posOffset>
              </wp:positionH>
              <wp:positionV relativeFrom="paragraph">
                <wp:posOffset>121285</wp:posOffset>
              </wp:positionV>
              <wp:extent cx="4724400" cy="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B1F380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55pt" to="37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" strokecolor="#878787 [3205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9811DBB" wp14:editId="495E7968">
          <wp:simplePos x="0" y="0"/>
          <wp:positionH relativeFrom="column">
            <wp:posOffset>4767027</wp:posOffset>
          </wp:positionH>
          <wp:positionV relativeFrom="paragraph">
            <wp:posOffset>-107315</wp:posOffset>
          </wp:positionV>
          <wp:extent cx="1122001" cy="396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01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C69" w:rsidRPr="00484CF8" w:rsidRDefault="00362C69" w:rsidP="00362C69">
    <w:pPr>
      <w:pStyle w:val="Zhlav"/>
      <w:rPr>
        <w:sz w:val="16"/>
        <w:szCs w:val="16"/>
      </w:rPr>
    </w:pPr>
    <w:r w:rsidRPr="00484CF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6468E4" wp14:editId="4F18D210">
              <wp:simplePos x="0" y="0"/>
              <wp:positionH relativeFrom="column">
                <wp:posOffset>1141095</wp:posOffset>
              </wp:positionH>
              <wp:positionV relativeFrom="paragraph">
                <wp:posOffset>241300</wp:posOffset>
              </wp:positionV>
              <wp:extent cx="0" cy="234000"/>
              <wp:effectExtent l="0" t="0" r="19050" b="1397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40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CBDEF" id="Přímá spojnice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5pt,19pt" to="89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" strokecolor="#878787 [3205]" strokeweight=".5pt"/>
          </w:pict>
        </mc:Fallback>
      </mc:AlternateContent>
    </w:r>
    <w:r w:rsidRPr="00484CF8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63F847C" wp14:editId="4DCA4643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764000" cy="6228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D54" w:rsidRPr="00484CF8">
      <w:rPr>
        <w:sz w:val="16"/>
        <w:szCs w:val="16"/>
      </w:rPr>
      <w:t>Nadace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A27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CE5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E2E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657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D48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A4F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E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4A8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A7A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165B6A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009FDF" w:themeColor="accent3"/>
      </w:rPr>
    </w:lvl>
  </w:abstractNum>
  <w:abstractNum w:abstractNumId="10" w15:restartNumberingAfterBreak="0">
    <w:nsid w:val="03952B1E"/>
    <w:multiLevelType w:val="hybridMultilevel"/>
    <w:tmpl w:val="B24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9B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13903"/>
    <w:multiLevelType w:val="hybridMultilevel"/>
    <w:tmpl w:val="22DA70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55C"/>
    <w:multiLevelType w:val="hybridMultilevel"/>
    <w:tmpl w:val="3556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E1F19"/>
    <w:multiLevelType w:val="multilevel"/>
    <w:tmpl w:val="98C06F02"/>
    <w:lvl w:ilvl="0">
      <w:start w:val="1"/>
      <w:numFmt w:val="none"/>
      <w:pStyle w:val="Odstavecseseznamem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021FD0"/>
    <w:multiLevelType w:val="hybridMultilevel"/>
    <w:tmpl w:val="B980F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62199"/>
    <w:multiLevelType w:val="hybridMultilevel"/>
    <w:tmpl w:val="2DB62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A2CD8"/>
    <w:multiLevelType w:val="hybridMultilevel"/>
    <w:tmpl w:val="38C08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65F7F"/>
    <w:multiLevelType w:val="hybridMultilevel"/>
    <w:tmpl w:val="BE7AD3D4"/>
    <w:lvl w:ilvl="0" w:tplc="5400DDC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24E4"/>
    <w:multiLevelType w:val="multilevel"/>
    <w:tmpl w:val="0220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18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5B7"/>
    <w:rsid w:val="00001689"/>
    <w:rsid w:val="000067EB"/>
    <w:rsid w:val="000232D7"/>
    <w:rsid w:val="000315A9"/>
    <w:rsid w:val="00033C11"/>
    <w:rsid w:val="00034158"/>
    <w:rsid w:val="00037A24"/>
    <w:rsid w:val="00047FE0"/>
    <w:rsid w:val="000506D0"/>
    <w:rsid w:val="000570AA"/>
    <w:rsid w:val="000578C3"/>
    <w:rsid w:val="000737C6"/>
    <w:rsid w:val="000766B1"/>
    <w:rsid w:val="00086E91"/>
    <w:rsid w:val="00096673"/>
    <w:rsid w:val="000972E2"/>
    <w:rsid w:val="000A0E4A"/>
    <w:rsid w:val="000A631E"/>
    <w:rsid w:val="000A7596"/>
    <w:rsid w:val="000C4D1F"/>
    <w:rsid w:val="000C5F5C"/>
    <w:rsid w:val="000C69F0"/>
    <w:rsid w:val="000C78B1"/>
    <w:rsid w:val="000D19B3"/>
    <w:rsid w:val="000D5741"/>
    <w:rsid w:val="000E4ECE"/>
    <w:rsid w:val="000F051A"/>
    <w:rsid w:val="000F2169"/>
    <w:rsid w:val="000F35CD"/>
    <w:rsid w:val="000F40FA"/>
    <w:rsid w:val="000F4B9B"/>
    <w:rsid w:val="000F5249"/>
    <w:rsid w:val="000F6AD5"/>
    <w:rsid w:val="00103E3F"/>
    <w:rsid w:val="001055AA"/>
    <w:rsid w:val="00105C3B"/>
    <w:rsid w:val="00106994"/>
    <w:rsid w:val="00121094"/>
    <w:rsid w:val="001238F9"/>
    <w:rsid w:val="00124CC2"/>
    <w:rsid w:val="00140E76"/>
    <w:rsid w:val="001546E4"/>
    <w:rsid w:val="001608B1"/>
    <w:rsid w:val="001643CC"/>
    <w:rsid w:val="001703CB"/>
    <w:rsid w:val="001717DC"/>
    <w:rsid w:val="0017221A"/>
    <w:rsid w:val="0018114F"/>
    <w:rsid w:val="00181237"/>
    <w:rsid w:val="0018791C"/>
    <w:rsid w:val="00192309"/>
    <w:rsid w:val="001925C4"/>
    <w:rsid w:val="0019266B"/>
    <w:rsid w:val="00194D23"/>
    <w:rsid w:val="001950F1"/>
    <w:rsid w:val="001A6E1C"/>
    <w:rsid w:val="001C0973"/>
    <w:rsid w:val="001D0247"/>
    <w:rsid w:val="001D1F2A"/>
    <w:rsid w:val="001D33AF"/>
    <w:rsid w:val="001E69C4"/>
    <w:rsid w:val="00204D24"/>
    <w:rsid w:val="0021436D"/>
    <w:rsid w:val="002244F3"/>
    <w:rsid w:val="00224ADF"/>
    <w:rsid w:val="0022632A"/>
    <w:rsid w:val="00226A09"/>
    <w:rsid w:val="0023454C"/>
    <w:rsid w:val="00235D9C"/>
    <w:rsid w:val="00237F1B"/>
    <w:rsid w:val="00237FDF"/>
    <w:rsid w:val="002462D8"/>
    <w:rsid w:val="002463B4"/>
    <w:rsid w:val="0025367F"/>
    <w:rsid w:val="00267CFF"/>
    <w:rsid w:val="002701CE"/>
    <w:rsid w:val="002823A1"/>
    <w:rsid w:val="00283023"/>
    <w:rsid w:val="00293FB7"/>
    <w:rsid w:val="0029413D"/>
    <w:rsid w:val="00295310"/>
    <w:rsid w:val="0029586A"/>
    <w:rsid w:val="002958B4"/>
    <w:rsid w:val="00295A4E"/>
    <w:rsid w:val="002A0D14"/>
    <w:rsid w:val="002A0FF6"/>
    <w:rsid w:val="002A30F7"/>
    <w:rsid w:val="002B2BD5"/>
    <w:rsid w:val="002D6E26"/>
    <w:rsid w:val="002E0941"/>
    <w:rsid w:val="002F1561"/>
    <w:rsid w:val="002F25B2"/>
    <w:rsid w:val="002F6E6F"/>
    <w:rsid w:val="002F6F1C"/>
    <w:rsid w:val="00307EF2"/>
    <w:rsid w:val="003109BB"/>
    <w:rsid w:val="00315FF0"/>
    <w:rsid w:val="00317528"/>
    <w:rsid w:val="00325250"/>
    <w:rsid w:val="00326FE7"/>
    <w:rsid w:val="00332357"/>
    <w:rsid w:val="00333F3E"/>
    <w:rsid w:val="003372CA"/>
    <w:rsid w:val="00340931"/>
    <w:rsid w:val="00362C69"/>
    <w:rsid w:val="00367295"/>
    <w:rsid w:val="0037169E"/>
    <w:rsid w:val="00373D4B"/>
    <w:rsid w:val="00374129"/>
    <w:rsid w:val="00377FA8"/>
    <w:rsid w:val="003A0E3E"/>
    <w:rsid w:val="003A617D"/>
    <w:rsid w:val="003B7FB1"/>
    <w:rsid w:val="003C6B05"/>
    <w:rsid w:val="003D1A31"/>
    <w:rsid w:val="003D214F"/>
    <w:rsid w:val="003D57AE"/>
    <w:rsid w:val="003E1CCB"/>
    <w:rsid w:val="003E267B"/>
    <w:rsid w:val="003E6F77"/>
    <w:rsid w:val="004228E3"/>
    <w:rsid w:val="00423594"/>
    <w:rsid w:val="004248FC"/>
    <w:rsid w:val="00430566"/>
    <w:rsid w:val="00432291"/>
    <w:rsid w:val="004333D9"/>
    <w:rsid w:val="0044470F"/>
    <w:rsid w:val="00446F4B"/>
    <w:rsid w:val="00455C1E"/>
    <w:rsid w:val="00456BC1"/>
    <w:rsid w:val="00470717"/>
    <w:rsid w:val="00470FAD"/>
    <w:rsid w:val="0047168C"/>
    <w:rsid w:val="00482BF0"/>
    <w:rsid w:val="00484CF8"/>
    <w:rsid w:val="00485611"/>
    <w:rsid w:val="00487366"/>
    <w:rsid w:val="004873DE"/>
    <w:rsid w:val="004954C3"/>
    <w:rsid w:val="004A5173"/>
    <w:rsid w:val="004B74E1"/>
    <w:rsid w:val="004C0905"/>
    <w:rsid w:val="004C1E02"/>
    <w:rsid w:val="004D0406"/>
    <w:rsid w:val="004D778F"/>
    <w:rsid w:val="004E28F7"/>
    <w:rsid w:val="004E38DE"/>
    <w:rsid w:val="00517B7A"/>
    <w:rsid w:val="00531CF6"/>
    <w:rsid w:val="005377C0"/>
    <w:rsid w:val="00544A43"/>
    <w:rsid w:val="005470BF"/>
    <w:rsid w:val="00552465"/>
    <w:rsid w:val="005602BA"/>
    <w:rsid w:val="00564AA9"/>
    <w:rsid w:val="00567401"/>
    <w:rsid w:val="00567952"/>
    <w:rsid w:val="00571D54"/>
    <w:rsid w:val="00572B21"/>
    <w:rsid w:val="00574D67"/>
    <w:rsid w:val="005809AF"/>
    <w:rsid w:val="00582F54"/>
    <w:rsid w:val="00583B7B"/>
    <w:rsid w:val="00593281"/>
    <w:rsid w:val="005A6393"/>
    <w:rsid w:val="005B5829"/>
    <w:rsid w:val="005B7960"/>
    <w:rsid w:val="005C268D"/>
    <w:rsid w:val="005D24CE"/>
    <w:rsid w:val="005D7979"/>
    <w:rsid w:val="005E2842"/>
    <w:rsid w:val="005E423B"/>
    <w:rsid w:val="005E5B8D"/>
    <w:rsid w:val="005E69D3"/>
    <w:rsid w:val="005F1F21"/>
    <w:rsid w:val="005F758F"/>
    <w:rsid w:val="005F7AFB"/>
    <w:rsid w:val="0060516C"/>
    <w:rsid w:val="00605F1B"/>
    <w:rsid w:val="00606CDA"/>
    <w:rsid w:val="0061031E"/>
    <w:rsid w:val="006131D3"/>
    <w:rsid w:val="00615C05"/>
    <w:rsid w:val="00630893"/>
    <w:rsid w:val="0064505C"/>
    <w:rsid w:val="00645401"/>
    <w:rsid w:val="0065114C"/>
    <w:rsid w:val="00657248"/>
    <w:rsid w:val="00663D75"/>
    <w:rsid w:val="00665626"/>
    <w:rsid w:val="00671219"/>
    <w:rsid w:val="00673B83"/>
    <w:rsid w:val="006757AC"/>
    <w:rsid w:val="00676DEE"/>
    <w:rsid w:val="006908AD"/>
    <w:rsid w:val="00690EF5"/>
    <w:rsid w:val="006930C1"/>
    <w:rsid w:val="00694FEF"/>
    <w:rsid w:val="00695745"/>
    <w:rsid w:val="0069597E"/>
    <w:rsid w:val="00695CC1"/>
    <w:rsid w:val="0069754C"/>
    <w:rsid w:val="006B297B"/>
    <w:rsid w:val="006C724E"/>
    <w:rsid w:val="006D49B0"/>
    <w:rsid w:val="006E7D9B"/>
    <w:rsid w:val="006F2DFA"/>
    <w:rsid w:val="0070009D"/>
    <w:rsid w:val="00700D70"/>
    <w:rsid w:val="0070199D"/>
    <w:rsid w:val="007064E0"/>
    <w:rsid w:val="00712EF1"/>
    <w:rsid w:val="00713B5E"/>
    <w:rsid w:val="007211ED"/>
    <w:rsid w:val="00721EE5"/>
    <w:rsid w:val="00722865"/>
    <w:rsid w:val="007230A6"/>
    <w:rsid w:val="00725436"/>
    <w:rsid w:val="00730C3D"/>
    <w:rsid w:val="00744F4F"/>
    <w:rsid w:val="0075019D"/>
    <w:rsid w:val="007515B7"/>
    <w:rsid w:val="0075644F"/>
    <w:rsid w:val="007568C4"/>
    <w:rsid w:val="00765348"/>
    <w:rsid w:val="007704D8"/>
    <w:rsid w:val="00782730"/>
    <w:rsid w:val="00783438"/>
    <w:rsid w:val="00786EED"/>
    <w:rsid w:val="0079212A"/>
    <w:rsid w:val="007968D3"/>
    <w:rsid w:val="007A277F"/>
    <w:rsid w:val="007A5ADF"/>
    <w:rsid w:val="007A5EB3"/>
    <w:rsid w:val="007A73E4"/>
    <w:rsid w:val="007B0D90"/>
    <w:rsid w:val="007B6FC7"/>
    <w:rsid w:val="007C585B"/>
    <w:rsid w:val="007C6926"/>
    <w:rsid w:val="007D1F18"/>
    <w:rsid w:val="007D577C"/>
    <w:rsid w:val="007D5BDE"/>
    <w:rsid w:val="007F0231"/>
    <w:rsid w:val="00811408"/>
    <w:rsid w:val="00823367"/>
    <w:rsid w:val="00823F71"/>
    <w:rsid w:val="00825948"/>
    <w:rsid w:val="00827156"/>
    <w:rsid w:val="008338CB"/>
    <w:rsid w:val="008430CB"/>
    <w:rsid w:val="00843EBA"/>
    <w:rsid w:val="00853EE2"/>
    <w:rsid w:val="00855774"/>
    <w:rsid w:val="00855B8C"/>
    <w:rsid w:val="00856CE5"/>
    <w:rsid w:val="00864624"/>
    <w:rsid w:val="00867911"/>
    <w:rsid w:val="00874979"/>
    <w:rsid w:val="00875492"/>
    <w:rsid w:val="008754CE"/>
    <w:rsid w:val="00883A26"/>
    <w:rsid w:val="008840FE"/>
    <w:rsid w:val="00884B10"/>
    <w:rsid w:val="0088542C"/>
    <w:rsid w:val="00887B4E"/>
    <w:rsid w:val="008932B3"/>
    <w:rsid w:val="008938D5"/>
    <w:rsid w:val="0089397F"/>
    <w:rsid w:val="0089792B"/>
    <w:rsid w:val="008B2587"/>
    <w:rsid w:val="008B78C0"/>
    <w:rsid w:val="008D1D74"/>
    <w:rsid w:val="008D4C49"/>
    <w:rsid w:val="008E4CB8"/>
    <w:rsid w:val="008F0FB1"/>
    <w:rsid w:val="008F10C7"/>
    <w:rsid w:val="00912E12"/>
    <w:rsid w:val="00912ECF"/>
    <w:rsid w:val="00923EC5"/>
    <w:rsid w:val="00924DD3"/>
    <w:rsid w:val="00930527"/>
    <w:rsid w:val="00943BDF"/>
    <w:rsid w:val="00947E43"/>
    <w:rsid w:val="009563B9"/>
    <w:rsid w:val="00960A3C"/>
    <w:rsid w:val="00967DC3"/>
    <w:rsid w:val="0097326D"/>
    <w:rsid w:val="00977AB6"/>
    <w:rsid w:val="0098668D"/>
    <w:rsid w:val="00991DA1"/>
    <w:rsid w:val="0099280C"/>
    <w:rsid w:val="00995097"/>
    <w:rsid w:val="00995CC6"/>
    <w:rsid w:val="009A71F0"/>
    <w:rsid w:val="009B12EE"/>
    <w:rsid w:val="009B3C01"/>
    <w:rsid w:val="009C591A"/>
    <w:rsid w:val="009D1216"/>
    <w:rsid w:val="009D5226"/>
    <w:rsid w:val="009D7D1D"/>
    <w:rsid w:val="009E02A5"/>
    <w:rsid w:val="009E2FF8"/>
    <w:rsid w:val="009F4926"/>
    <w:rsid w:val="009F4BC1"/>
    <w:rsid w:val="009F4F31"/>
    <w:rsid w:val="00A0031F"/>
    <w:rsid w:val="00A00C01"/>
    <w:rsid w:val="00A102FC"/>
    <w:rsid w:val="00A24B88"/>
    <w:rsid w:val="00A30904"/>
    <w:rsid w:val="00A346B3"/>
    <w:rsid w:val="00A37E83"/>
    <w:rsid w:val="00A63DA7"/>
    <w:rsid w:val="00A66580"/>
    <w:rsid w:val="00A66CCE"/>
    <w:rsid w:val="00A743B0"/>
    <w:rsid w:val="00A81A4F"/>
    <w:rsid w:val="00A86940"/>
    <w:rsid w:val="00A95C06"/>
    <w:rsid w:val="00AA0D15"/>
    <w:rsid w:val="00AA3F87"/>
    <w:rsid w:val="00AA7988"/>
    <w:rsid w:val="00AB20EA"/>
    <w:rsid w:val="00AC06B1"/>
    <w:rsid w:val="00AC4374"/>
    <w:rsid w:val="00AC5A5A"/>
    <w:rsid w:val="00AD1367"/>
    <w:rsid w:val="00AD3ADC"/>
    <w:rsid w:val="00AD499C"/>
    <w:rsid w:val="00AD5D50"/>
    <w:rsid w:val="00AE7FA5"/>
    <w:rsid w:val="00AF48BF"/>
    <w:rsid w:val="00B06D7A"/>
    <w:rsid w:val="00B25CE5"/>
    <w:rsid w:val="00B27F24"/>
    <w:rsid w:val="00B3131F"/>
    <w:rsid w:val="00B35A11"/>
    <w:rsid w:val="00B36D90"/>
    <w:rsid w:val="00B5062F"/>
    <w:rsid w:val="00B5101F"/>
    <w:rsid w:val="00B603F9"/>
    <w:rsid w:val="00B6046E"/>
    <w:rsid w:val="00B60AB1"/>
    <w:rsid w:val="00B61099"/>
    <w:rsid w:val="00B64DB2"/>
    <w:rsid w:val="00B7163F"/>
    <w:rsid w:val="00B934C1"/>
    <w:rsid w:val="00B95A1C"/>
    <w:rsid w:val="00BA1317"/>
    <w:rsid w:val="00BA2711"/>
    <w:rsid w:val="00BA6286"/>
    <w:rsid w:val="00BB059E"/>
    <w:rsid w:val="00BB0A3B"/>
    <w:rsid w:val="00BB5A38"/>
    <w:rsid w:val="00BC33F8"/>
    <w:rsid w:val="00BC4052"/>
    <w:rsid w:val="00BC582B"/>
    <w:rsid w:val="00BC7EAB"/>
    <w:rsid w:val="00BD26D8"/>
    <w:rsid w:val="00BD297A"/>
    <w:rsid w:val="00BE148D"/>
    <w:rsid w:val="00BE20CF"/>
    <w:rsid w:val="00BE26CF"/>
    <w:rsid w:val="00BE2EE8"/>
    <w:rsid w:val="00BF0A58"/>
    <w:rsid w:val="00C02627"/>
    <w:rsid w:val="00C03A9C"/>
    <w:rsid w:val="00C116AB"/>
    <w:rsid w:val="00C144B6"/>
    <w:rsid w:val="00C20068"/>
    <w:rsid w:val="00C36548"/>
    <w:rsid w:val="00C430F3"/>
    <w:rsid w:val="00C47A7E"/>
    <w:rsid w:val="00C51414"/>
    <w:rsid w:val="00C65D5A"/>
    <w:rsid w:val="00C66990"/>
    <w:rsid w:val="00C70DE5"/>
    <w:rsid w:val="00C73F1A"/>
    <w:rsid w:val="00C76090"/>
    <w:rsid w:val="00C81844"/>
    <w:rsid w:val="00C83AC1"/>
    <w:rsid w:val="00C84A1F"/>
    <w:rsid w:val="00C90D63"/>
    <w:rsid w:val="00CA3D3D"/>
    <w:rsid w:val="00CA6176"/>
    <w:rsid w:val="00CA7F88"/>
    <w:rsid w:val="00CB58AB"/>
    <w:rsid w:val="00CB7C97"/>
    <w:rsid w:val="00CC3150"/>
    <w:rsid w:val="00CC506E"/>
    <w:rsid w:val="00CC6795"/>
    <w:rsid w:val="00CE3A2F"/>
    <w:rsid w:val="00CF3ACB"/>
    <w:rsid w:val="00CF4F51"/>
    <w:rsid w:val="00CF5E24"/>
    <w:rsid w:val="00D07BE2"/>
    <w:rsid w:val="00D1241C"/>
    <w:rsid w:val="00D15D2C"/>
    <w:rsid w:val="00D20BFA"/>
    <w:rsid w:val="00D24193"/>
    <w:rsid w:val="00D31BB1"/>
    <w:rsid w:val="00D34AD9"/>
    <w:rsid w:val="00D50C09"/>
    <w:rsid w:val="00D616F8"/>
    <w:rsid w:val="00D84A4E"/>
    <w:rsid w:val="00D87A8C"/>
    <w:rsid w:val="00D87DFA"/>
    <w:rsid w:val="00D91F3D"/>
    <w:rsid w:val="00D92FF3"/>
    <w:rsid w:val="00DA00D1"/>
    <w:rsid w:val="00DA1684"/>
    <w:rsid w:val="00DA3A89"/>
    <w:rsid w:val="00DA6DAA"/>
    <w:rsid w:val="00DB0C82"/>
    <w:rsid w:val="00DB1186"/>
    <w:rsid w:val="00DC71E6"/>
    <w:rsid w:val="00DF0987"/>
    <w:rsid w:val="00DF3FF3"/>
    <w:rsid w:val="00DF5F01"/>
    <w:rsid w:val="00DF6666"/>
    <w:rsid w:val="00DF71B1"/>
    <w:rsid w:val="00E02377"/>
    <w:rsid w:val="00E044DD"/>
    <w:rsid w:val="00E20B06"/>
    <w:rsid w:val="00E256F0"/>
    <w:rsid w:val="00E30899"/>
    <w:rsid w:val="00E3591F"/>
    <w:rsid w:val="00E3616C"/>
    <w:rsid w:val="00E40213"/>
    <w:rsid w:val="00E478C1"/>
    <w:rsid w:val="00E65AFF"/>
    <w:rsid w:val="00E666C9"/>
    <w:rsid w:val="00E73475"/>
    <w:rsid w:val="00E744CA"/>
    <w:rsid w:val="00E801E5"/>
    <w:rsid w:val="00E81522"/>
    <w:rsid w:val="00E83237"/>
    <w:rsid w:val="00E8324B"/>
    <w:rsid w:val="00E97707"/>
    <w:rsid w:val="00EA02C9"/>
    <w:rsid w:val="00EA0729"/>
    <w:rsid w:val="00EA1165"/>
    <w:rsid w:val="00EA5212"/>
    <w:rsid w:val="00EA599A"/>
    <w:rsid w:val="00EB09EC"/>
    <w:rsid w:val="00EB406E"/>
    <w:rsid w:val="00EC02AD"/>
    <w:rsid w:val="00EC28FB"/>
    <w:rsid w:val="00EC5957"/>
    <w:rsid w:val="00EC64A5"/>
    <w:rsid w:val="00EC6E84"/>
    <w:rsid w:val="00ED4E41"/>
    <w:rsid w:val="00EE6EA6"/>
    <w:rsid w:val="00EF3C44"/>
    <w:rsid w:val="00EF5624"/>
    <w:rsid w:val="00EF5CF0"/>
    <w:rsid w:val="00F00785"/>
    <w:rsid w:val="00F01AAA"/>
    <w:rsid w:val="00F15075"/>
    <w:rsid w:val="00F310DB"/>
    <w:rsid w:val="00F50399"/>
    <w:rsid w:val="00F84831"/>
    <w:rsid w:val="00F853B9"/>
    <w:rsid w:val="00F85558"/>
    <w:rsid w:val="00F9428F"/>
    <w:rsid w:val="00F95A1D"/>
    <w:rsid w:val="00F96413"/>
    <w:rsid w:val="00FA0E06"/>
    <w:rsid w:val="00FA522D"/>
    <w:rsid w:val="00FB1AA7"/>
    <w:rsid w:val="00FC7CF0"/>
    <w:rsid w:val="00FD1588"/>
    <w:rsid w:val="00FD1C4C"/>
    <w:rsid w:val="00FD34DB"/>
    <w:rsid w:val="00FD3A6B"/>
    <w:rsid w:val="00FD44A6"/>
    <w:rsid w:val="00FD523C"/>
    <w:rsid w:val="00FF4C41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01954"/>
  <w15:docId w15:val="{E312B67D-9622-4905-BEE1-F193A3A9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515B7"/>
  </w:style>
  <w:style w:type="paragraph" w:styleId="Nadpis1">
    <w:name w:val="heading 1"/>
    <w:basedOn w:val="Normln"/>
    <w:next w:val="Normln"/>
    <w:link w:val="Nadpis1Char"/>
    <w:qFormat/>
    <w:rsid w:val="008338CB"/>
    <w:pPr>
      <w:keepNext/>
      <w:keepLines/>
      <w:pageBreakBefore/>
      <w:spacing w:after="300" w:line="280" w:lineRule="atLeast"/>
      <w:outlineLvl w:val="0"/>
    </w:pPr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338CB"/>
    <w:pPr>
      <w:keepNext/>
      <w:keepLines/>
      <w:spacing w:before="300" w:after="120" w:line="280" w:lineRule="atLeast"/>
      <w:outlineLvl w:val="1"/>
    </w:pPr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83438"/>
    <w:pPr>
      <w:keepNext/>
      <w:keepLines/>
      <w:spacing w:before="360" w:after="120" w:line="280" w:lineRule="atLeast"/>
      <w:outlineLvl w:val="2"/>
    </w:pPr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F5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6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62C69"/>
    <w:pPr>
      <w:tabs>
        <w:tab w:val="center" w:pos="4536"/>
        <w:tab w:val="right" w:pos="9072"/>
      </w:tabs>
      <w:spacing w:before="460" w:after="120" w:line="280" w:lineRule="atLeast"/>
      <w:ind w:left="1928"/>
    </w:pPr>
    <w:rPr>
      <w:rFonts w:ascii="Open Sans Light" w:hAnsi="Open Sans Light"/>
      <w:color w:val="878787" w:themeColor="accent2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362C69"/>
    <w:rPr>
      <w:rFonts w:ascii="Open Sans Light" w:hAnsi="Open Sans Light"/>
      <w:color w:val="878787" w:themeColor="accent2"/>
      <w:sz w:val="24"/>
      <w:szCs w:val="24"/>
    </w:rPr>
  </w:style>
  <w:style w:type="paragraph" w:styleId="Zpat">
    <w:name w:val="footer"/>
    <w:basedOn w:val="Normln"/>
    <w:link w:val="ZpatChar"/>
    <w:rsid w:val="00F00785"/>
    <w:pPr>
      <w:tabs>
        <w:tab w:val="center" w:pos="4536"/>
        <w:tab w:val="right" w:pos="9072"/>
      </w:tabs>
    </w:pPr>
    <w:rPr>
      <w:rFonts w:asciiTheme="minorHAnsi" w:hAnsiTheme="minorHAnsi"/>
      <w:color w:val="878787" w:themeColor="accent2"/>
      <w:sz w:val="14"/>
      <w:szCs w:val="24"/>
    </w:rPr>
  </w:style>
  <w:style w:type="character" w:customStyle="1" w:styleId="ZpatChar">
    <w:name w:val="Zápatí Char"/>
    <w:basedOn w:val="Standardnpsmoodstavce"/>
    <w:link w:val="Zpat"/>
    <w:rsid w:val="00F00785"/>
    <w:rPr>
      <w:rFonts w:asciiTheme="minorHAnsi" w:hAnsiTheme="minorHAnsi"/>
      <w:color w:val="878787" w:themeColor="accent2"/>
      <w:sz w:val="14"/>
      <w:szCs w:val="24"/>
    </w:rPr>
  </w:style>
  <w:style w:type="character" w:styleId="Siln">
    <w:name w:val="Strong"/>
    <w:basedOn w:val="Standardnpsmoodstavce"/>
    <w:qFormat/>
    <w:rsid w:val="00E83237"/>
    <w:rPr>
      <w:b/>
      <w:bCs/>
    </w:rPr>
  </w:style>
  <w:style w:type="table" w:styleId="Mkatabulky">
    <w:name w:val="Table Grid"/>
    <w:basedOn w:val="Normlntabulka"/>
    <w:rsid w:val="0036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62C69"/>
    <w:rPr>
      <w:color w:val="009FDF" w:themeColor="hyperlink"/>
      <w:u w:val="single"/>
    </w:rPr>
  </w:style>
  <w:style w:type="paragraph" w:customStyle="1" w:styleId="Zpatweb">
    <w:name w:val="Zápatí web"/>
    <w:basedOn w:val="Zpat"/>
    <w:link w:val="ZpatwebChar"/>
    <w:qFormat/>
    <w:rsid w:val="00BB5A38"/>
    <w:rPr>
      <w:b/>
      <w:color w:val="009FDF" w:themeColor="accent3"/>
    </w:rPr>
  </w:style>
  <w:style w:type="character" w:customStyle="1" w:styleId="Nadpis1Char">
    <w:name w:val="Nadpis 1 Char"/>
    <w:basedOn w:val="Standardnpsmoodstavce"/>
    <w:link w:val="Nadpis1"/>
    <w:rsid w:val="008338CB"/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8338CB"/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Seznamsodrkami">
    <w:name w:val="List Bullet"/>
    <w:basedOn w:val="Normln"/>
    <w:rsid w:val="008338CB"/>
    <w:pPr>
      <w:numPr>
        <w:numId w:val="6"/>
      </w:numPr>
      <w:spacing w:after="60" w:line="280" w:lineRule="atLeast"/>
      <w:ind w:left="709" w:hanging="425"/>
    </w:pPr>
    <w:rPr>
      <w:rFonts w:asciiTheme="minorHAnsi" w:hAnsiTheme="minorHAnsi"/>
      <w:sz w:val="18"/>
      <w:szCs w:val="24"/>
    </w:rPr>
  </w:style>
  <w:style w:type="paragraph" w:styleId="Seznamsodrkami2">
    <w:name w:val="List Bullet 2"/>
    <w:basedOn w:val="Seznamsodrkami"/>
    <w:rsid w:val="008338CB"/>
    <w:pPr>
      <w:ind w:left="1134"/>
    </w:pPr>
  </w:style>
  <w:style w:type="paragraph" w:styleId="Seznamsodrkami3">
    <w:name w:val="List Bullet 3"/>
    <w:basedOn w:val="Seznamsodrkami"/>
    <w:rsid w:val="008338CB"/>
    <w:pPr>
      <w:ind w:left="1559"/>
    </w:pPr>
  </w:style>
  <w:style w:type="character" w:customStyle="1" w:styleId="Nadpis3Char">
    <w:name w:val="Nadpis 3 Char"/>
    <w:basedOn w:val="Standardnpsmoodstavce"/>
    <w:link w:val="Nadpis3"/>
    <w:rsid w:val="00783438"/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paragraph" w:styleId="slovanseznam">
    <w:name w:val="List Number"/>
    <w:basedOn w:val="Normln"/>
    <w:rsid w:val="00783438"/>
    <w:pPr>
      <w:numPr>
        <w:numId w:val="1"/>
      </w:numPr>
      <w:tabs>
        <w:tab w:val="clear" w:pos="360"/>
        <w:tab w:val="num" w:pos="284"/>
      </w:tabs>
      <w:spacing w:after="60" w:line="280" w:lineRule="atLeast"/>
      <w:ind w:left="709" w:hanging="425"/>
    </w:pPr>
    <w:rPr>
      <w:rFonts w:asciiTheme="minorHAnsi" w:hAnsiTheme="minorHAnsi"/>
      <w:sz w:val="18"/>
      <w:szCs w:val="24"/>
    </w:rPr>
  </w:style>
  <w:style w:type="table" w:customStyle="1" w:styleId="Preciosa">
    <w:name w:val="Preciosa"/>
    <w:basedOn w:val="Normlntabulka"/>
    <w:uiPriority w:val="99"/>
    <w:rsid w:val="00783438"/>
    <w:rPr>
      <w:rFonts w:asciiTheme="minorHAnsi" w:hAnsiTheme="minorHAnsi"/>
      <w:sz w:val="18"/>
    </w:rPr>
    <w:tblPr>
      <w:tblStyleRowBandSize w:val="1"/>
      <w:tblInd w:w="170" w:type="dxa"/>
      <w:tblBorders>
        <w:insideV w:val="single" w:sz="4" w:space="0" w:color="878787" w:themeColor="accent2"/>
      </w:tblBorders>
    </w:tblPr>
    <w:tcPr>
      <w:tcMar>
        <w:top w:w="28" w:type="dxa"/>
        <w:left w:w="170" w:type="dxa"/>
        <w:bottom w:w="28" w:type="dxa"/>
        <w:right w:w="28" w:type="dxa"/>
      </w:tcMar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316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Zpat-slovn">
    <w:name w:val="Zápatí - číslování"/>
    <w:basedOn w:val="Zpat"/>
    <w:qFormat/>
    <w:rsid w:val="00F00785"/>
    <w:pPr>
      <w:jc w:val="right"/>
    </w:pPr>
    <w:rPr>
      <w:sz w:val="16"/>
    </w:rPr>
  </w:style>
  <w:style w:type="character" w:customStyle="1" w:styleId="ZpatwebChar">
    <w:name w:val="Zápatí web Char"/>
    <w:basedOn w:val="ZpatChar"/>
    <w:link w:val="Zpatweb"/>
    <w:rsid w:val="000A7596"/>
    <w:rPr>
      <w:rFonts w:asciiTheme="minorHAnsi" w:hAnsiTheme="minorHAnsi"/>
      <w:b/>
      <w:color w:val="009FDF" w:themeColor="accent3"/>
      <w:sz w:val="14"/>
      <w:szCs w:val="24"/>
    </w:rPr>
  </w:style>
  <w:style w:type="paragraph" w:styleId="Nadpispoznmky">
    <w:name w:val="Note Heading"/>
    <w:basedOn w:val="Normln"/>
    <w:next w:val="Normln"/>
    <w:link w:val="NadpispoznmkyChar"/>
    <w:rsid w:val="00730C3D"/>
    <w:rPr>
      <w:rFonts w:asciiTheme="minorHAnsi" w:hAnsiTheme="minorHAnsi"/>
      <w:sz w:val="18"/>
      <w:szCs w:val="24"/>
    </w:rPr>
  </w:style>
  <w:style w:type="character" w:customStyle="1" w:styleId="NadpispoznmkyChar">
    <w:name w:val="Nadpis poznámky Char"/>
    <w:basedOn w:val="Standardnpsmoodstavce"/>
    <w:link w:val="Nadpispoznmky"/>
    <w:rsid w:val="00730C3D"/>
    <w:rPr>
      <w:rFonts w:asciiTheme="minorHAnsi" w:hAnsiTheme="minorHAnsi"/>
      <w:sz w:val="18"/>
      <w:szCs w:val="24"/>
    </w:rPr>
  </w:style>
  <w:style w:type="paragraph" w:customStyle="1" w:styleId="Zhlav-firma">
    <w:name w:val="Záhlaví - firma"/>
    <w:basedOn w:val="Normln"/>
    <w:qFormat/>
    <w:rsid w:val="002823A1"/>
    <w:pPr>
      <w:spacing w:before="840" w:line="240" w:lineRule="atLeast"/>
      <w:ind w:left="5387"/>
    </w:pPr>
    <w:rPr>
      <w:rFonts w:asciiTheme="minorHAnsi" w:hAnsiTheme="minorHAnsi"/>
      <w:b/>
      <w:sz w:val="18"/>
      <w:szCs w:val="24"/>
    </w:rPr>
  </w:style>
  <w:style w:type="paragraph" w:customStyle="1" w:styleId="Zhlav-adresa">
    <w:name w:val="Záhlaví - adresa"/>
    <w:basedOn w:val="Normln"/>
    <w:qFormat/>
    <w:rsid w:val="002823A1"/>
    <w:pPr>
      <w:spacing w:line="240" w:lineRule="atLeast"/>
      <w:ind w:left="5387"/>
    </w:pPr>
    <w:rPr>
      <w:rFonts w:asciiTheme="minorHAnsi" w:hAnsiTheme="minorHAnsi"/>
      <w:sz w:val="18"/>
      <w:szCs w:val="24"/>
    </w:rPr>
  </w:style>
  <w:style w:type="paragraph" w:styleId="Datum">
    <w:name w:val="Date"/>
    <w:basedOn w:val="Normln"/>
    <w:next w:val="Normln"/>
    <w:link w:val="DatumChar"/>
    <w:rsid w:val="00DA3A89"/>
    <w:pPr>
      <w:spacing w:before="1680" w:after="200" w:line="240" w:lineRule="atLeast"/>
      <w:ind w:left="5387"/>
    </w:pPr>
    <w:rPr>
      <w:rFonts w:asciiTheme="minorHAnsi" w:hAnsiTheme="minorHAnsi"/>
      <w:sz w:val="18"/>
      <w:szCs w:val="24"/>
    </w:rPr>
  </w:style>
  <w:style w:type="character" w:customStyle="1" w:styleId="DatumChar">
    <w:name w:val="Datum Char"/>
    <w:basedOn w:val="Standardnpsmoodstavce"/>
    <w:link w:val="Datum"/>
    <w:rsid w:val="00DA3A89"/>
    <w:rPr>
      <w:rFonts w:asciiTheme="minorHAnsi" w:hAnsiTheme="minorHAnsi"/>
      <w:sz w:val="18"/>
      <w:szCs w:val="24"/>
    </w:rPr>
  </w:style>
  <w:style w:type="paragraph" w:styleId="Osloven">
    <w:name w:val="Salutation"/>
    <w:basedOn w:val="Normln"/>
    <w:next w:val="Normln"/>
    <w:link w:val="OslovenChar"/>
    <w:rsid w:val="00DA3A89"/>
    <w:pPr>
      <w:spacing w:before="320" w:after="200" w:line="280" w:lineRule="atLeast"/>
    </w:pPr>
    <w:rPr>
      <w:rFonts w:asciiTheme="minorHAnsi" w:hAnsiTheme="minorHAnsi"/>
      <w:sz w:val="18"/>
      <w:szCs w:val="24"/>
    </w:rPr>
  </w:style>
  <w:style w:type="character" w:customStyle="1" w:styleId="OslovenChar">
    <w:name w:val="Oslovení Char"/>
    <w:basedOn w:val="Standardnpsmoodstavce"/>
    <w:link w:val="Osloven"/>
    <w:rsid w:val="00DA3A89"/>
    <w:rPr>
      <w:rFonts w:asciiTheme="minorHAnsi" w:hAnsiTheme="minorHAnsi"/>
      <w:sz w:val="18"/>
      <w:szCs w:val="24"/>
    </w:rPr>
  </w:style>
  <w:style w:type="paragraph" w:styleId="Podpis">
    <w:name w:val="Signature"/>
    <w:basedOn w:val="Normln"/>
    <w:link w:val="PodpisChar"/>
    <w:rsid w:val="00DA3A89"/>
    <w:pPr>
      <w:spacing w:before="800" w:after="120" w:line="240" w:lineRule="atLeast"/>
    </w:pPr>
    <w:rPr>
      <w:rFonts w:asciiTheme="minorHAnsi" w:hAnsiTheme="minorHAnsi"/>
      <w:sz w:val="18"/>
      <w:szCs w:val="24"/>
    </w:rPr>
  </w:style>
  <w:style w:type="character" w:customStyle="1" w:styleId="PodpisChar">
    <w:name w:val="Podpis Char"/>
    <w:basedOn w:val="Standardnpsmoodstavce"/>
    <w:link w:val="Podpis"/>
    <w:rsid w:val="00DA3A89"/>
    <w:rPr>
      <w:rFonts w:asciiTheme="minorHAnsi" w:hAnsiTheme="minorHAnsi"/>
      <w:sz w:val="18"/>
      <w:szCs w:val="24"/>
    </w:rPr>
  </w:style>
  <w:style w:type="character" w:customStyle="1" w:styleId="Funkce">
    <w:name w:val="Funkce"/>
    <w:basedOn w:val="Standardnpsmoodstavce"/>
    <w:uiPriority w:val="1"/>
    <w:qFormat/>
    <w:rsid w:val="00DA3A89"/>
    <w:rPr>
      <w:caps/>
      <w:smallCaps w:val="0"/>
      <w:color w:val="808080" w:themeColor="background1" w:themeShade="80"/>
      <w:sz w:val="16"/>
    </w:rPr>
  </w:style>
  <w:style w:type="character" w:styleId="Zdraznn">
    <w:name w:val="Emphasis"/>
    <w:basedOn w:val="Standardnpsmoodstavce"/>
    <w:qFormat/>
    <w:rsid w:val="00DA3A89"/>
    <w:rPr>
      <w:i/>
      <w:iCs/>
    </w:rPr>
  </w:style>
  <w:style w:type="paragraph" w:styleId="Zkladntext">
    <w:name w:val="Body Text"/>
    <w:basedOn w:val="Normln"/>
    <w:link w:val="ZkladntextChar"/>
    <w:unhideWhenUsed/>
    <w:rsid w:val="007515B7"/>
    <w:pPr>
      <w:overflowPunct w:val="0"/>
      <w:autoSpaceDE w:val="0"/>
      <w:autoSpaceDN w:val="0"/>
      <w:adjustRightInd w:val="0"/>
      <w:spacing w:before="120" w:line="240" w:lineRule="atLeast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7515B7"/>
    <w:rPr>
      <w:sz w:val="18"/>
    </w:rPr>
  </w:style>
  <w:style w:type="paragraph" w:styleId="Zkladntextodsazen">
    <w:name w:val="Body Text Indent"/>
    <w:basedOn w:val="Normln"/>
    <w:link w:val="ZkladntextodsazenChar"/>
    <w:unhideWhenUsed/>
    <w:rsid w:val="007515B7"/>
    <w:pPr>
      <w:ind w:left="851" w:hanging="851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515B7"/>
    <w:rPr>
      <w:sz w:val="24"/>
    </w:rPr>
  </w:style>
  <w:style w:type="paragraph" w:styleId="Zkladntext2">
    <w:name w:val="Body Text 2"/>
    <w:basedOn w:val="Normln"/>
    <w:link w:val="Zkladntext2Char"/>
    <w:unhideWhenUsed/>
    <w:rsid w:val="007515B7"/>
    <w:pPr>
      <w:snapToGrid w:val="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515B7"/>
    <w:rPr>
      <w:sz w:val="24"/>
    </w:rPr>
  </w:style>
  <w:style w:type="paragraph" w:styleId="Zkladntext3">
    <w:name w:val="Body Text 3"/>
    <w:basedOn w:val="Normln"/>
    <w:link w:val="Zkladntext3Char"/>
    <w:unhideWhenUsed/>
    <w:rsid w:val="007515B7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515B7"/>
    <w:rPr>
      <w:sz w:val="24"/>
    </w:rPr>
  </w:style>
  <w:style w:type="paragraph" w:styleId="Zkladntextodsazen2">
    <w:name w:val="Body Text Indent 2"/>
    <w:basedOn w:val="Normln"/>
    <w:link w:val="Zkladntextodsazen2Char"/>
    <w:unhideWhenUsed/>
    <w:rsid w:val="007515B7"/>
    <w:pPr>
      <w:snapToGrid w:val="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515B7"/>
    <w:rPr>
      <w:sz w:val="24"/>
    </w:rPr>
  </w:style>
  <w:style w:type="paragraph" w:styleId="Zkladntextodsazen3">
    <w:name w:val="Body Text Indent 3"/>
    <w:basedOn w:val="Normln"/>
    <w:link w:val="Zkladntextodsazen3Char"/>
    <w:rsid w:val="00BB059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B059E"/>
    <w:rPr>
      <w:sz w:val="16"/>
      <w:szCs w:val="16"/>
    </w:rPr>
  </w:style>
  <w:style w:type="paragraph" w:customStyle="1" w:styleId="Default">
    <w:name w:val="Default"/>
    <w:rsid w:val="00EB40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Zkladntext21">
    <w:name w:val="Základní text 21"/>
    <w:basedOn w:val="Normln"/>
    <w:uiPriority w:val="99"/>
    <w:rsid w:val="00EB406E"/>
    <w:pPr>
      <w:suppressAutoHyphens/>
    </w:pPr>
    <w:rPr>
      <w:sz w:val="24"/>
      <w:lang w:eastAsia="ar-SA"/>
    </w:rPr>
  </w:style>
  <w:style w:type="paragraph" w:customStyle="1" w:styleId="Import6">
    <w:name w:val="Import 6"/>
    <w:basedOn w:val="Normln"/>
    <w:rsid w:val="00EB406E"/>
    <w:pPr>
      <w:widowControl w:val="0"/>
      <w:tabs>
        <w:tab w:val="left" w:pos="5328"/>
      </w:tabs>
      <w:suppressAutoHyphens/>
      <w:spacing w:line="288" w:lineRule="auto"/>
    </w:pPr>
    <w:rPr>
      <w:rFonts w:ascii="Courier New" w:hAnsi="Courier New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EB406E"/>
    <w:pPr>
      <w:numPr>
        <w:numId w:val="17"/>
      </w:numPr>
      <w:spacing w:before="120"/>
      <w:contextualSpacing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uiPriority w:val="99"/>
    <w:rsid w:val="00A81A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upova\AppData\Local\Microsoft\Windows\INetCache\IE\76V2B9GV\PC_Nadace_Letterhead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Preciosa">
      <a:dk1>
        <a:sysClr val="windowText" lastClr="000000"/>
      </a:dk1>
      <a:lt1>
        <a:sysClr val="window" lastClr="FFFFFF"/>
      </a:lt1>
      <a:dk2>
        <a:srgbClr val="003160"/>
      </a:dk2>
      <a:lt2>
        <a:srgbClr val="EEECE1"/>
      </a:lt2>
      <a:accent1>
        <a:srgbClr val="3F3F3F"/>
      </a:accent1>
      <a:accent2>
        <a:srgbClr val="878787"/>
      </a:accent2>
      <a:accent3>
        <a:srgbClr val="009FDF"/>
      </a:accent3>
      <a:accent4>
        <a:srgbClr val="FFFFFF"/>
      </a:accent4>
      <a:accent5>
        <a:srgbClr val="003160"/>
      </a:accent5>
      <a:accent6>
        <a:srgbClr val="878787"/>
      </a:accent6>
      <a:hlink>
        <a:srgbClr val="009FDF"/>
      </a:hlink>
      <a:folHlink>
        <a:srgbClr val="003160"/>
      </a:folHlink>
    </a:clrScheme>
    <a:fontScheme name="Precios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PC_Nadace_Letterhead_Template</Template>
  <TotalTime>1</TotalTime>
  <Pages>3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Andrea</dc:creator>
  <cp:lastModifiedBy>Jana Bláhová</cp:lastModifiedBy>
  <cp:revision>3</cp:revision>
  <cp:lastPrinted>2018-06-26T05:35:00Z</cp:lastPrinted>
  <dcterms:created xsi:type="dcterms:W3CDTF">2018-07-25T07:06:00Z</dcterms:created>
  <dcterms:modified xsi:type="dcterms:W3CDTF">2018-07-25T07:10:00Z</dcterms:modified>
</cp:coreProperties>
</file>