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92" w:rsidRPr="003E6E8D" w:rsidRDefault="00051811" w:rsidP="00CF29BE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-56515</wp:posOffset>
            </wp:positionV>
            <wp:extent cx="7559675" cy="10691495"/>
            <wp:effectExtent l="0" t="0" r="317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F%2005_15%20B1%20Letterhead%20Letter%20Template-v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205C">
        <w:rPr>
          <w:rFonts w:ascii="Arial" w:hAnsi="Arial" w:cs="Arial"/>
          <w:sz w:val="22"/>
          <w:szCs w:val="22"/>
        </w:rPr>
        <w:t xml:space="preserve">                  </w:t>
      </w:r>
    </w:p>
    <w:p w:rsidR="007A5D92" w:rsidRPr="003E6E8D" w:rsidRDefault="007A5D92" w:rsidP="007A5D92">
      <w:pPr>
        <w:pStyle w:val="InsideAddressName"/>
        <w:rPr>
          <w:sz w:val="22"/>
          <w:szCs w:val="22"/>
        </w:rPr>
      </w:pPr>
    </w:p>
    <w:p w:rsidR="007F563F" w:rsidRDefault="007F563F" w:rsidP="005D319B">
      <w:pPr>
        <w:pStyle w:val="InsideAddressName"/>
        <w:spacing w:before="0"/>
        <w:rPr>
          <w:sz w:val="22"/>
          <w:szCs w:val="22"/>
        </w:rPr>
      </w:pPr>
    </w:p>
    <w:p w:rsidR="007F563F" w:rsidRDefault="007F563F" w:rsidP="005D319B">
      <w:pPr>
        <w:pStyle w:val="InsideAddressName"/>
        <w:spacing w:before="0"/>
        <w:rPr>
          <w:sz w:val="22"/>
          <w:szCs w:val="22"/>
        </w:rPr>
      </w:pPr>
    </w:p>
    <w:p w:rsidR="005D319B" w:rsidRPr="003E6E8D" w:rsidRDefault="005D319B" w:rsidP="005D319B">
      <w:pPr>
        <w:pStyle w:val="InsideAddressName"/>
        <w:spacing w:before="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Hradci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Králové</w:t>
      </w:r>
      <w:proofErr w:type="spellEnd"/>
      <w:r w:rsidR="007F563F">
        <w:rPr>
          <w:sz w:val="22"/>
          <w:szCs w:val="22"/>
        </w:rPr>
        <w:t xml:space="preserve"> </w:t>
      </w:r>
      <w:proofErr w:type="spellStart"/>
      <w:r w:rsidR="007F563F">
        <w:rPr>
          <w:sz w:val="22"/>
          <w:szCs w:val="22"/>
        </w:rPr>
        <w:t>dne</w:t>
      </w:r>
      <w:proofErr w:type="spellEnd"/>
      <w:r w:rsidR="007F563F">
        <w:rPr>
          <w:sz w:val="22"/>
          <w:szCs w:val="22"/>
        </w:rPr>
        <w:t xml:space="preserve"> </w:t>
      </w:r>
      <w:r w:rsidR="00BC63BC">
        <w:rPr>
          <w:sz w:val="22"/>
          <w:szCs w:val="22"/>
        </w:rPr>
        <w:t>4</w:t>
      </w:r>
      <w:r w:rsidR="00E61C03">
        <w:rPr>
          <w:sz w:val="22"/>
          <w:szCs w:val="22"/>
        </w:rPr>
        <w:t>.</w:t>
      </w:r>
      <w:proofErr w:type="gramEnd"/>
      <w:r w:rsidR="00E61C03">
        <w:rPr>
          <w:sz w:val="22"/>
          <w:szCs w:val="22"/>
        </w:rPr>
        <w:t xml:space="preserve"> 7. </w:t>
      </w:r>
      <w:r w:rsidR="00F01CCF">
        <w:rPr>
          <w:sz w:val="22"/>
          <w:szCs w:val="22"/>
        </w:rPr>
        <w:t>2018</w:t>
      </w:r>
      <w:r>
        <w:rPr>
          <w:sz w:val="22"/>
          <w:szCs w:val="22"/>
        </w:rPr>
        <w:t xml:space="preserve"> </w:t>
      </w:r>
    </w:p>
    <w:p w:rsidR="005D319B" w:rsidRDefault="005D319B" w:rsidP="005D319B">
      <w:pPr>
        <w:rPr>
          <w:sz w:val="22"/>
          <w:szCs w:val="22"/>
        </w:rPr>
      </w:pPr>
    </w:p>
    <w:p w:rsidR="005D319B" w:rsidRDefault="005D319B" w:rsidP="005D319B">
      <w:pPr>
        <w:rPr>
          <w:sz w:val="22"/>
          <w:szCs w:val="22"/>
        </w:rPr>
      </w:pPr>
    </w:p>
    <w:p w:rsidR="007F563F" w:rsidRDefault="007F563F" w:rsidP="005D319B">
      <w:pPr>
        <w:rPr>
          <w:b/>
          <w:sz w:val="22"/>
          <w:szCs w:val="22"/>
        </w:rPr>
      </w:pPr>
    </w:p>
    <w:p w:rsidR="005D319B" w:rsidRDefault="007F563F" w:rsidP="005D319B">
      <w:pPr>
        <w:rPr>
          <w:b/>
          <w:sz w:val="22"/>
          <w:szCs w:val="22"/>
          <w:u w:val="single"/>
        </w:rPr>
      </w:pPr>
      <w:proofErr w:type="spellStart"/>
      <w:r w:rsidRPr="007F563F">
        <w:rPr>
          <w:b/>
          <w:sz w:val="22"/>
          <w:szCs w:val="22"/>
        </w:rPr>
        <w:t>Věc</w:t>
      </w:r>
      <w:proofErr w:type="spellEnd"/>
      <w:r w:rsidRPr="007F563F">
        <w:rPr>
          <w:b/>
          <w:sz w:val="22"/>
          <w:szCs w:val="22"/>
        </w:rPr>
        <w:t>:</w:t>
      </w:r>
      <w:r>
        <w:rPr>
          <w:b/>
          <w:sz w:val="22"/>
          <w:szCs w:val="22"/>
          <w:u w:val="single"/>
        </w:rPr>
        <w:t xml:space="preserve"> </w:t>
      </w:r>
      <w:proofErr w:type="spellStart"/>
      <w:r w:rsidR="00B13FC7">
        <w:rPr>
          <w:b/>
          <w:sz w:val="22"/>
          <w:szCs w:val="22"/>
          <w:u w:val="single"/>
        </w:rPr>
        <w:t>Akceptace</w:t>
      </w:r>
      <w:proofErr w:type="spellEnd"/>
      <w:r w:rsidR="00B13FC7">
        <w:rPr>
          <w:b/>
          <w:sz w:val="22"/>
          <w:szCs w:val="22"/>
          <w:u w:val="single"/>
        </w:rPr>
        <w:t xml:space="preserve"> </w:t>
      </w:r>
      <w:proofErr w:type="spellStart"/>
      <w:r w:rsidR="00B13FC7">
        <w:rPr>
          <w:b/>
          <w:sz w:val="22"/>
          <w:szCs w:val="22"/>
          <w:u w:val="single"/>
        </w:rPr>
        <w:t>objednávky</w:t>
      </w:r>
      <w:proofErr w:type="spellEnd"/>
    </w:p>
    <w:p w:rsidR="005D319B" w:rsidRDefault="005D319B" w:rsidP="005D319B">
      <w:pPr>
        <w:rPr>
          <w:b/>
          <w:sz w:val="22"/>
          <w:szCs w:val="22"/>
          <w:u w:val="single"/>
        </w:rPr>
      </w:pPr>
    </w:p>
    <w:p w:rsidR="007F563F" w:rsidRDefault="007F563F" w:rsidP="005D319B">
      <w:pPr>
        <w:rPr>
          <w:b/>
          <w:sz w:val="22"/>
          <w:szCs w:val="22"/>
          <w:u w:val="single"/>
        </w:rPr>
      </w:pPr>
    </w:p>
    <w:p w:rsidR="007F563F" w:rsidRPr="00FF0B0E" w:rsidRDefault="007F563F" w:rsidP="007F563F">
      <w:pPr>
        <w:rPr>
          <w:rFonts w:ascii="Arial" w:hAnsi="Arial" w:cs="Arial"/>
          <w:iCs/>
          <w:color w:val="000000"/>
          <w:sz w:val="20"/>
        </w:rPr>
      </w:pPr>
      <w:proofErr w:type="spellStart"/>
      <w:proofErr w:type="gramStart"/>
      <w:r w:rsidRPr="00FF0B0E">
        <w:rPr>
          <w:rFonts w:ascii="Arial" w:hAnsi="Arial" w:cs="Arial"/>
          <w:iCs/>
          <w:color w:val="000000"/>
          <w:sz w:val="20"/>
        </w:rPr>
        <w:t>Potvrzujeme</w:t>
      </w:r>
      <w:proofErr w:type="spellEnd"/>
      <w:r w:rsidRPr="00FF0B0E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Pr="00FF0B0E">
        <w:rPr>
          <w:rFonts w:ascii="Arial" w:hAnsi="Arial" w:cs="Arial"/>
          <w:iCs/>
          <w:color w:val="000000"/>
          <w:sz w:val="20"/>
        </w:rPr>
        <w:t>tímto</w:t>
      </w:r>
      <w:proofErr w:type="spellEnd"/>
      <w:r w:rsidRPr="00FF0B0E">
        <w:rPr>
          <w:rFonts w:ascii="Arial" w:hAnsi="Arial" w:cs="Arial"/>
          <w:iCs/>
          <w:color w:val="000000"/>
          <w:sz w:val="20"/>
        </w:rPr>
        <w:t>,</w:t>
      </w:r>
      <w:r w:rsidR="008C7C45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Pr="00FF0B0E">
        <w:rPr>
          <w:rFonts w:ascii="Arial" w:hAnsi="Arial" w:cs="Arial"/>
          <w:iCs/>
          <w:color w:val="000000"/>
          <w:sz w:val="20"/>
        </w:rPr>
        <w:t>že</w:t>
      </w:r>
      <w:proofErr w:type="spellEnd"/>
      <w:r w:rsidRPr="00FF0B0E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Pr="00FF0B0E">
        <w:rPr>
          <w:rFonts w:ascii="Arial" w:hAnsi="Arial" w:cs="Arial"/>
          <w:iCs/>
          <w:color w:val="000000"/>
          <w:sz w:val="20"/>
        </w:rPr>
        <w:t>p</w:t>
      </w:r>
      <w:r w:rsidR="00C45F74" w:rsidRPr="00FF0B0E">
        <w:rPr>
          <w:rFonts w:ascii="Arial" w:hAnsi="Arial" w:cs="Arial"/>
          <w:iCs/>
          <w:color w:val="000000"/>
          <w:sz w:val="20"/>
        </w:rPr>
        <w:t>ředmětnou</w:t>
      </w:r>
      <w:proofErr w:type="spellEnd"/>
      <w:r w:rsidR="00C45F74" w:rsidRPr="00FF0B0E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C45F74" w:rsidRPr="00FF0B0E">
        <w:rPr>
          <w:rFonts w:ascii="Arial" w:hAnsi="Arial" w:cs="Arial"/>
          <w:iCs/>
          <w:color w:val="000000"/>
          <w:sz w:val="20"/>
        </w:rPr>
        <w:t>objednávku</w:t>
      </w:r>
      <w:proofErr w:type="spellEnd"/>
      <w:r w:rsidR="008C7C45">
        <w:rPr>
          <w:rFonts w:ascii="Arial" w:hAnsi="Arial" w:cs="Arial"/>
          <w:iCs/>
          <w:color w:val="000000"/>
          <w:sz w:val="20"/>
        </w:rPr>
        <w:t xml:space="preserve"> </w:t>
      </w:r>
      <w:r w:rsidR="00BC63BC" w:rsidRPr="00BC63BC">
        <w:rPr>
          <w:rFonts w:ascii="Arial" w:hAnsi="Arial" w:cs="Arial"/>
          <w:iCs/>
          <w:color w:val="000000"/>
          <w:sz w:val="20"/>
        </w:rPr>
        <w:t>O18/SZM/000647</w:t>
      </w:r>
      <w:r w:rsidR="009D016D">
        <w:rPr>
          <w:rFonts w:ascii="Arial" w:hAnsi="Arial" w:cs="Arial"/>
          <w:iCs/>
          <w:color w:val="000000"/>
          <w:sz w:val="20"/>
        </w:rPr>
        <w:t xml:space="preserve"> </w:t>
      </w:r>
      <w:r w:rsidR="00D4528C">
        <w:rPr>
          <w:rFonts w:ascii="Arial" w:hAnsi="Arial" w:cs="Arial"/>
          <w:iCs/>
          <w:color w:val="000000"/>
          <w:sz w:val="20"/>
        </w:rPr>
        <w:t xml:space="preserve">ze </w:t>
      </w:r>
      <w:proofErr w:type="spellStart"/>
      <w:r w:rsidR="00D4528C">
        <w:rPr>
          <w:rFonts w:ascii="Arial" w:hAnsi="Arial" w:cs="Arial"/>
          <w:iCs/>
          <w:color w:val="000000"/>
          <w:sz w:val="20"/>
        </w:rPr>
        <w:t>dne</w:t>
      </w:r>
      <w:proofErr w:type="spellEnd"/>
      <w:r w:rsidR="00D4528C">
        <w:rPr>
          <w:rFonts w:ascii="Arial" w:hAnsi="Arial" w:cs="Arial"/>
          <w:iCs/>
          <w:color w:val="000000"/>
          <w:sz w:val="20"/>
        </w:rPr>
        <w:t xml:space="preserve"> </w:t>
      </w:r>
      <w:r w:rsidR="00BC63BC">
        <w:rPr>
          <w:rFonts w:ascii="Arial" w:hAnsi="Arial" w:cs="Arial"/>
          <w:iCs/>
          <w:color w:val="000000"/>
          <w:sz w:val="20"/>
        </w:rPr>
        <w:t>4</w:t>
      </w:r>
      <w:r w:rsidR="00E61C03">
        <w:rPr>
          <w:rFonts w:ascii="Arial" w:hAnsi="Arial" w:cs="Arial"/>
          <w:iCs/>
          <w:color w:val="000000"/>
          <w:sz w:val="20"/>
        </w:rPr>
        <w:t>.</w:t>
      </w:r>
      <w:proofErr w:type="gramEnd"/>
      <w:r w:rsidR="00E61C03">
        <w:rPr>
          <w:rFonts w:ascii="Arial" w:hAnsi="Arial" w:cs="Arial"/>
          <w:iCs/>
          <w:color w:val="000000"/>
          <w:sz w:val="20"/>
        </w:rPr>
        <w:t xml:space="preserve"> 7. 2018</w:t>
      </w:r>
      <w:r w:rsidRPr="00FF0B0E">
        <w:rPr>
          <w:rFonts w:ascii="Arial" w:hAnsi="Arial" w:cs="Arial"/>
          <w:iCs/>
          <w:color w:val="000000"/>
          <w:sz w:val="20"/>
        </w:rPr>
        <w:t>,</w:t>
      </w:r>
      <w:r w:rsidR="00C727FF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Pr="00FF0B0E">
        <w:rPr>
          <w:rFonts w:ascii="Arial" w:hAnsi="Arial" w:cs="Arial"/>
          <w:iCs/>
          <w:color w:val="000000"/>
          <w:sz w:val="20"/>
        </w:rPr>
        <w:t>která</w:t>
      </w:r>
      <w:proofErr w:type="spellEnd"/>
      <w:r w:rsidRPr="00FF0B0E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Pr="00FF0B0E">
        <w:rPr>
          <w:rFonts w:ascii="Arial" w:hAnsi="Arial" w:cs="Arial"/>
          <w:iCs/>
          <w:color w:val="000000"/>
          <w:sz w:val="20"/>
        </w:rPr>
        <w:t>nám</w:t>
      </w:r>
      <w:proofErr w:type="spellEnd"/>
      <w:r w:rsidRPr="00FF0B0E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Pr="00FF0B0E">
        <w:rPr>
          <w:rFonts w:ascii="Arial" w:hAnsi="Arial" w:cs="Arial"/>
          <w:iCs/>
          <w:color w:val="000000"/>
          <w:sz w:val="20"/>
        </w:rPr>
        <w:t>byla</w:t>
      </w:r>
      <w:proofErr w:type="spellEnd"/>
      <w:r w:rsidRPr="00FF0B0E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Pr="00FF0B0E">
        <w:rPr>
          <w:rFonts w:ascii="Arial" w:hAnsi="Arial" w:cs="Arial"/>
          <w:iCs/>
          <w:color w:val="000000"/>
          <w:sz w:val="20"/>
        </w:rPr>
        <w:t>doručena</w:t>
      </w:r>
      <w:proofErr w:type="spellEnd"/>
      <w:r w:rsidRPr="00FF0B0E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Pr="00FF0B0E">
        <w:rPr>
          <w:rFonts w:ascii="Arial" w:hAnsi="Arial" w:cs="Arial"/>
          <w:iCs/>
          <w:color w:val="000000"/>
          <w:sz w:val="20"/>
        </w:rPr>
        <w:t>dne</w:t>
      </w:r>
      <w:proofErr w:type="spellEnd"/>
      <w:r w:rsidRPr="00FF0B0E">
        <w:rPr>
          <w:rFonts w:ascii="Arial" w:hAnsi="Arial" w:cs="Arial"/>
          <w:iCs/>
          <w:color w:val="000000"/>
          <w:sz w:val="20"/>
        </w:rPr>
        <w:t xml:space="preserve"> </w:t>
      </w:r>
      <w:r w:rsidR="00BC63BC">
        <w:rPr>
          <w:rFonts w:ascii="Arial" w:hAnsi="Arial" w:cs="Arial"/>
          <w:iCs/>
          <w:color w:val="000000"/>
          <w:sz w:val="20"/>
        </w:rPr>
        <w:t>4</w:t>
      </w:r>
      <w:r w:rsidR="00E61C03">
        <w:rPr>
          <w:rFonts w:ascii="Arial" w:hAnsi="Arial" w:cs="Arial"/>
          <w:iCs/>
          <w:color w:val="000000"/>
          <w:sz w:val="20"/>
        </w:rPr>
        <w:t xml:space="preserve">. 07. </w:t>
      </w:r>
      <w:r w:rsidR="00F01CCF">
        <w:rPr>
          <w:rFonts w:ascii="Arial" w:hAnsi="Arial" w:cs="Arial"/>
          <w:iCs/>
          <w:color w:val="000000"/>
          <w:sz w:val="20"/>
        </w:rPr>
        <w:t>2018</w:t>
      </w:r>
      <w:r w:rsidR="00C96128" w:rsidRPr="00FF0B0E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C45F74" w:rsidRPr="00FF0B0E">
        <w:rPr>
          <w:rFonts w:ascii="Arial" w:hAnsi="Arial" w:cs="Arial"/>
          <w:iCs/>
          <w:color w:val="000000"/>
          <w:sz w:val="20"/>
        </w:rPr>
        <w:t>akceptujeme</w:t>
      </w:r>
      <w:proofErr w:type="spellEnd"/>
      <w:r w:rsidR="00C45F74" w:rsidRPr="00FF0B0E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C45F74" w:rsidRPr="00FF0B0E">
        <w:rPr>
          <w:rFonts w:ascii="Arial" w:hAnsi="Arial" w:cs="Arial"/>
          <w:iCs/>
          <w:color w:val="000000"/>
          <w:sz w:val="20"/>
        </w:rPr>
        <w:t>za</w:t>
      </w:r>
      <w:proofErr w:type="spellEnd"/>
      <w:r w:rsidR="00C45F74" w:rsidRPr="00FF0B0E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C45F74" w:rsidRPr="00FF0B0E">
        <w:rPr>
          <w:rFonts w:ascii="Arial" w:hAnsi="Arial" w:cs="Arial"/>
          <w:iCs/>
          <w:color w:val="000000"/>
          <w:sz w:val="20"/>
        </w:rPr>
        <w:t>podmínek</w:t>
      </w:r>
      <w:proofErr w:type="spellEnd"/>
      <w:r w:rsidR="00C45F74" w:rsidRPr="00FF0B0E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C45F74" w:rsidRPr="00FF0B0E">
        <w:rPr>
          <w:rFonts w:ascii="Arial" w:hAnsi="Arial" w:cs="Arial"/>
          <w:iCs/>
          <w:color w:val="000000"/>
          <w:sz w:val="20"/>
        </w:rPr>
        <w:t>stanovených</w:t>
      </w:r>
      <w:proofErr w:type="spellEnd"/>
      <w:r w:rsidR="00C45F74" w:rsidRPr="00FF0B0E">
        <w:rPr>
          <w:rFonts w:ascii="Arial" w:hAnsi="Arial" w:cs="Arial"/>
          <w:iCs/>
          <w:color w:val="000000"/>
          <w:sz w:val="20"/>
        </w:rPr>
        <w:t xml:space="preserve"> v </w:t>
      </w:r>
      <w:proofErr w:type="spellStart"/>
      <w:r w:rsidR="00C45F74" w:rsidRPr="00FF0B0E">
        <w:rPr>
          <w:rFonts w:ascii="Arial" w:hAnsi="Arial" w:cs="Arial"/>
          <w:iCs/>
          <w:color w:val="000000"/>
          <w:sz w:val="20"/>
        </w:rPr>
        <w:t>objednávce</w:t>
      </w:r>
      <w:proofErr w:type="spellEnd"/>
      <w:r w:rsidR="00C45F74" w:rsidRPr="00FF0B0E">
        <w:rPr>
          <w:rFonts w:ascii="Arial" w:hAnsi="Arial" w:cs="Arial"/>
          <w:iCs/>
          <w:color w:val="000000"/>
          <w:sz w:val="20"/>
        </w:rPr>
        <w:t xml:space="preserve"> a v </w:t>
      </w:r>
      <w:proofErr w:type="spellStart"/>
      <w:r w:rsidR="00C45F74" w:rsidRPr="00FF0B0E">
        <w:rPr>
          <w:rFonts w:ascii="Arial" w:hAnsi="Arial" w:cs="Arial"/>
          <w:iCs/>
          <w:color w:val="000000"/>
          <w:sz w:val="20"/>
        </w:rPr>
        <w:t>hodnotě</w:t>
      </w:r>
      <w:proofErr w:type="spellEnd"/>
      <w:r w:rsidR="00C45F74" w:rsidRPr="00FF0B0E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C45F74" w:rsidRPr="00FF0B0E">
        <w:rPr>
          <w:rFonts w:ascii="Arial" w:hAnsi="Arial" w:cs="Arial"/>
          <w:iCs/>
          <w:color w:val="000000"/>
          <w:sz w:val="20"/>
        </w:rPr>
        <w:t>ve</w:t>
      </w:r>
      <w:proofErr w:type="spellEnd"/>
      <w:r w:rsidR="00C45F74" w:rsidRPr="00FF0B0E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C45F74" w:rsidRPr="00FF0B0E">
        <w:rPr>
          <w:rFonts w:ascii="Arial" w:hAnsi="Arial" w:cs="Arial"/>
          <w:iCs/>
          <w:color w:val="000000"/>
          <w:sz w:val="20"/>
        </w:rPr>
        <w:t>výši</w:t>
      </w:r>
      <w:proofErr w:type="spellEnd"/>
      <w:r w:rsidR="00E61C03">
        <w:rPr>
          <w:rFonts w:ascii="Arial" w:hAnsi="Arial" w:cs="Arial"/>
          <w:iCs/>
          <w:color w:val="000000"/>
          <w:sz w:val="20"/>
        </w:rPr>
        <w:t xml:space="preserve"> </w:t>
      </w:r>
      <w:proofErr w:type="gramStart"/>
      <w:r w:rsidR="00BC63BC" w:rsidRPr="00BC63BC">
        <w:rPr>
          <w:rFonts w:ascii="Arial" w:hAnsi="Arial" w:cs="Arial"/>
          <w:iCs/>
          <w:color w:val="000000"/>
          <w:sz w:val="20"/>
        </w:rPr>
        <w:t xml:space="preserve">60.533,95 </w:t>
      </w:r>
      <w:r w:rsidR="00BC63BC">
        <w:rPr>
          <w:rFonts w:ascii="Arial" w:hAnsi="Arial" w:cs="Arial"/>
          <w:iCs/>
          <w:color w:val="000000"/>
          <w:sz w:val="20"/>
        </w:rPr>
        <w:t xml:space="preserve"> </w:t>
      </w:r>
      <w:bookmarkStart w:id="0" w:name="_GoBack"/>
      <w:bookmarkEnd w:id="0"/>
      <w:proofErr w:type="spellStart"/>
      <w:r w:rsidR="00B63274">
        <w:rPr>
          <w:rFonts w:ascii="Arial" w:hAnsi="Arial" w:cs="Arial"/>
          <w:iCs/>
          <w:color w:val="000000"/>
          <w:sz w:val="20"/>
        </w:rPr>
        <w:t>Kč</w:t>
      </w:r>
      <w:proofErr w:type="spellEnd"/>
      <w:proofErr w:type="gramEnd"/>
      <w:r w:rsidR="006B6D97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0C105A">
        <w:rPr>
          <w:rFonts w:ascii="Arial" w:hAnsi="Arial" w:cs="Arial"/>
          <w:iCs/>
          <w:color w:val="000000"/>
          <w:sz w:val="20"/>
        </w:rPr>
        <w:t>b</w:t>
      </w:r>
      <w:r w:rsidR="00C45F74" w:rsidRPr="00FF0B0E">
        <w:rPr>
          <w:rFonts w:ascii="Arial" w:hAnsi="Arial" w:cs="Arial"/>
          <w:iCs/>
          <w:color w:val="000000"/>
          <w:sz w:val="20"/>
        </w:rPr>
        <w:t>ez</w:t>
      </w:r>
      <w:proofErr w:type="spellEnd"/>
      <w:r w:rsidR="00C45F74" w:rsidRPr="00FF0B0E">
        <w:rPr>
          <w:rFonts w:ascii="Arial" w:hAnsi="Arial" w:cs="Arial"/>
          <w:iCs/>
          <w:color w:val="000000"/>
          <w:sz w:val="20"/>
        </w:rPr>
        <w:t xml:space="preserve"> DPH. </w:t>
      </w:r>
    </w:p>
    <w:p w:rsidR="007F563F" w:rsidRDefault="007F563F" w:rsidP="007F563F">
      <w:pPr>
        <w:rPr>
          <w:rFonts w:ascii="Arial" w:hAnsi="Arial" w:cs="Arial"/>
          <w:iCs/>
          <w:color w:val="000000"/>
          <w:sz w:val="20"/>
        </w:rPr>
      </w:pPr>
    </w:p>
    <w:p w:rsidR="007F563F" w:rsidRDefault="007F563F" w:rsidP="007F563F">
      <w:pPr>
        <w:rPr>
          <w:rFonts w:ascii="Arial" w:hAnsi="Arial" w:cs="Arial"/>
          <w:iCs/>
          <w:color w:val="000000"/>
          <w:sz w:val="20"/>
        </w:rPr>
      </w:pPr>
    </w:p>
    <w:p w:rsidR="007F563F" w:rsidRDefault="007F563F" w:rsidP="007F563F">
      <w:pPr>
        <w:rPr>
          <w:rFonts w:ascii="Arial" w:hAnsi="Arial" w:cs="Arial"/>
          <w:iCs/>
          <w:color w:val="000000"/>
          <w:sz w:val="20"/>
        </w:rPr>
      </w:pPr>
    </w:p>
    <w:p w:rsidR="00C45F74" w:rsidRDefault="007F563F" w:rsidP="007F563F">
      <w:pPr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 xml:space="preserve">S </w:t>
      </w:r>
      <w:proofErr w:type="spellStart"/>
      <w:r>
        <w:rPr>
          <w:rFonts w:ascii="Arial" w:hAnsi="Arial" w:cs="Arial"/>
          <w:iCs/>
          <w:color w:val="000000"/>
          <w:sz w:val="20"/>
        </w:rPr>
        <w:t>pozdravem</w:t>
      </w:r>
      <w:proofErr w:type="spellEnd"/>
      <w:r>
        <w:rPr>
          <w:rFonts w:ascii="Arial" w:hAnsi="Arial" w:cs="Arial"/>
          <w:iCs/>
          <w:color w:val="000000"/>
          <w:sz w:val="20"/>
        </w:rPr>
        <w:t>,</w:t>
      </w:r>
      <w:r w:rsidR="00C45F74" w:rsidRPr="00C45F74">
        <w:rPr>
          <w:rFonts w:ascii="Arial" w:hAnsi="Arial" w:cs="Arial"/>
          <w:iCs/>
          <w:color w:val="000000"/>
          <w:sz w:val="20"/>
        </w:rPr>
        <w:t xml:space="preserve"> </w:t>
      </w:r>
    </w:p>
    <w:p w:rsidR="00B02DED" w:rsidRDefault="00B02DED" w:rsidP="007F563F">
      <w:pPr>
        <w:rPr>
          <w:rFonts w:ascii="Arial" w:hAnsi="Arial" w:cs="Arial"/>
          <w:iCs/>
          <w:color w:val="000000"/>
          <w:sz w:val="20"/>
        </w:rPr>
      </w:pPr>
    </w:p>
    <w:p w:rsidR="00B02DED" w:rsidRPr="00B02DED" w:rsidRDefault="00E61C03" w:rsidP="00051811">
      <w:pPr>
        <w:spacing w:after="0"/>
        <w:rPr>
          <w:rFonts w:ascii="Verdana" w:eastAsia="Times New Roman" w:hAnsi="Verdana"/>
          <w:b/>
          <w:bCs/>
          <w:i/>
          <w:noProof/>
          <w:color w:val="244061"/>
          <w:sz w:val="20"/>
          <w:lang w:val="cs-CZ" w:eastAsia="cs-CZ"/>
        </w:rPr>
      </w:pPr>
      <w:r>
        <w:rPr>
          <w:rFonts w:ascii="Verdana" w:eastAsia="Times New Roman" w:hAnsi="Verdana"/>
          <w:b/>
          <w:bCs/>
          <w:i/>
          <w:noProof/>
          <w:color w:val="244061"/>
          <w:sz w:val="20"/>
          <w:lang w:val="cs-CZ" w:eastAsia="cs-CZ"/>
        </w:rPr>
        <w:t>Kristýna Pavlíková</w:t>
      </w:r>
    </w:p>
    <w:p w:rsidR="00B02DED" w:rsidRPr="00B02DED" w:rsidRDefault="00B02DED" w:rsidP="00051811">
      <w:pPr>
        <w:spacing w:after="0"/>
        <w:rPr>
          <w:rFonts w:ascii="Verdana" w:eastAsia="Times New Roman" w:hAnsi="Verdana"/>
          <w:b/>
          <w:bCs/>
          <w:i/>
          <w:noProof/>
          <w:color w:val="244061"/>
          <w:sz w:val="20"/>
          <w:lang w:val="cs-CZ" w:eastAsia="cs-CZ"/>
        </w:rPr>
      </w:pPr>
      <w:r w:rsidRPr="00B02DED">
        <w:rPr>
          <w:rFonts w:ascii="Verdana" w:eastAsia="Times New Roman" w:hAnsi="Verdana"/>
          <w:b/>
          <w:bCs/>
          <w:i/>
          <w:noProof/>
          <w:color w:val="244061"/>
          <w:sz w:val="20"/>
          <w:lang w:val="cs-CZ" w:eastAsia="cs-CZ"/>
        </w:rPr>
        <w:t>Customer Service Representative</w:t>
      </w:r>
    </w:p>
    <w:p w:rsidR="00B02DED" w:rsidRPr="00B02DED" w:rsidRDefault="00B02DED" w:rsidP="00051811">
      <w:pPr>
        <w:spacing w:after="0"/>
        <w:rPr>
          <w:rFonts w:ascii="Verdana" w:eastAsia="Times New Roman" w:hAnsi="Verdana"/>
          <w:b/>
          <w:bCs/>
          <w:i/>
          <w:noProof/>
          <w:color w:val="244061"/>
          <w:sz w:val="20"/>
          <w:lang w:val="cs-CZ" w:eastAsia="cs-CZ"/>
        </w:rPr>
      </w:pPr>
    </w:p>
    <w:p w:rsidR="00B02DED" w:rsidRPr="00B02DED" w:rsidRDefault="00B02DED" w:rsidP="00051811">
      <w:pPr>
        <w:spacing w:after="0"/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</w:pP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t xml:space="preserve">Teleflex Medical s.r.o. 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/>
        <w:t>Pražská třída 209/182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/>
        <w:t>500 04 Hradec Králové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/>
        <w:t>Czech R</w:t>
      </w:r>
      <w:r w:rsidR="00051811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t>epublic</w:t>
      </w:r>
      <w:r w:rsidR="00051811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/>
        <w:t>Office: +420 495 759 118</w:t>
      </w:r>
      <w:r w:rsidR="00051811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/>
      </w:r>
    </w:p>
    <w:p w:rsidR="00B02DED" w:rsidRPr="00B02DED" w:rsidRDefault="00B02DED" w:rsidP="00051811">
      <w:pPr>
        <w:spacing w:after="240"/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</w:pP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t xml:space="preserve">Email: </w:t>
      </w:r>
      <w:hyperlink r:id="rId8" w:history="1">
        <w:r w:rsidR="00051811" w:rsidRPr="00C01067">
          <w:rPr>
            <w:rStyle w:val="Hypertextovodkaz"/>
            <w:rFonts w:ascii="Verdana" w:eastAsia="Times New Roman" w:hAnsi="Verdana"/>
            <w:bCs/>
            <w:i/>
            <w:noProof/>
            <w:sz w:val="20"/>
            <w:lang w:val="cs-CZ" w:eastAsia="cs-CZ"/>
          </w:rPr>
          <w:t>objednavky@teleflex.com</w:t>
        </w:r>
      </w:hyperlink>
    </w:p>
    <w:p w:rsidR="00B02DED" w:rsidRPr="00C45F74" w:rsidRDefault="00B02DED" w:rsidP="00051811">
      <w:pPr>
        <w:rPr>
          <w:rFonts w:ascii="Arial" w:hAnsi="Arial" w:cs="Arial"/>
          <w:color w:val="000000"/>
          <w:sz w:val="20"/>
        </w:rPr>
      </w:pPr>
    </w:p>
    <w:p w:rsidR="00C45F74" w:rsidRPr="00C45F74" w:rsidRDefault="00C45F74" w:rsidP="00C45F74">
      <w:pPr>
        <w:rPr>
          <w:rFonts w:ascii="Calibri" w:hAnsi="Calibri"/>
          <w:sz w:val="20"/>
          <w:lang w:eastAsia="cs-CZ"/>
        </w:rPr>
      </w:pPr>
    </w:p>
    <w:p w:rsidR="005D319B" w:rsidRDefault="005D319B" w:rsidP="005D319B">
      <w:pPr>
        <w:rPr>
          <w:sz w:val="22"/>
          <w:szCs w:val="22"/>
        </w:rPr>
      </w:pPr>
    </w:p>
    <w:sectPr w:rsidR="005D319B" w:rsidSect="003B1028">
      <w:pgSz w:w="11909" w:h="16834" w:code="9"/>
      <w:pgMar w:top="2160" w:right="864" w:bottom="1008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B61" w:rsidRDefault="00E65B61" w:rsidP="00F623B2">
      <w:pPr>
        <w:spacing w:after="0"/>
      </w:pPr>
      <w:r>
        <w:separator/>
      </w:r>
    </w:p>
  </w:endnote>
  <w:endnote w:type="continuationSeparator" w:id="0">
    <w:p w:rsidR="00E65B61" w:rsidRDefault="00E65B61" w:rsidP="00F623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B61" w:rsidRDefault="00E65B61" w:rsidP="00F623B2">
      <w:pPr>
        <w:spacing w:after="0"/>
      </w:pPr>
      <w:r>
        <w:separator/>
      </w:r>
    </w:p>
  </w:footnote>
  <w:footnote w:type="continuationSeparator" w:id="0">
    <w:p w:rsidR="00E65B61" w:rsidRDefault="00E65B61" w:rsidP="00F623B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48C5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05E85"/>
    <w:rsid w:val="0000034E"/>
    <w:rsid w:val="000143F2"/>
    <w:rsid w:val="0002511A"/>
    <w:rsid w:val="0004045D"/>
    <w:rsid w:val="00051811"/>
    <w:rsid w:val="00052BA7"/>
    <w:rsid w:val="00061DB8"/>
    <w:rsid w:val="000664DA"/>
    <w:rsid w:val="00084F6F"/>
    <w:rsid w:val="000A33BA"/>
    <w:rsid w:val="000A4D79"/>
    <w:rsid w:val="000B63B4"/>
    <w:rsid w:val="000C105A"/>
    <w:rsid w:val="000C1C99"/>
    <w:rsid w:val="000E0D56"/>
    <w:rsid w:val="000E5D44"/>
    <w:rsid w:val="00100F5B"/>
    <w:rsid w:val="00111DAA"/>
    <w:rsid w:val="00144FC9"/>
    <w:rsid w:val="00145914"/>
    <w:rsid w:val="001518C8"/>
    <w:rsid w:val="001722EA"/>
    <w:rsid w:val="00173AEE"/>
    <w:rsid w:val="0018022A"/>
    <w:rsid w:val="0018364C"/>
    <w:rsid w:val="001876FC"/>
    <w:rsid w:val="001879AF"/>
    <w:rsid w:val="00187CB7"/>
    <w:rsid w:val="00190DFB"/>
    <w:rsid w:val="00192ECA"/>
    <w:rsid w:val="00193B04"/>
    <w:rsid w:val="00196DDF"/>
    <w:rsid w:val="001A45C2"/>
    <w:rsid w:val="001A7DC2"/>
    <w:rsid w:val="001B39EC"/>
    <w:rsid w:val="001C40CF"/>
    <w:rsid w:val="001D1811"/>
    <w:rsid w:val="001D58B3"/>
    <w:rsid w:val="002070C2"/>
    <w:rsid w:val="00213BCF"/>
    <w:rsid w:val="002155B0"/>
    <w:rsid w:val="00224B60"/>
    <w:rsid w:val="002369E2"/>
    <w:rsid w:val="00286941"/>
    <w:rsid w:val="00286EAF"/>
    <w:rsid w:val="00292D5A"/>
    <w:rsid w:val="002A02C3"/>
    <w:rsid w:val="002A2B3B"/>
    <w:rsid w:val="002A4AAA"/>
    <w:rsid w:val="002A7377"/>
    <w:rsid w:val="002B18F3"/>
    <w:rsid w:val="002C3FEE"/>
    <w:rsid w:val="002D444C"/>
    <w:rsid w:val="002D4D38"/>
    <w:rsid w:val="002D5005"/>
    <w:rsid w:val="002F6E86"/>
    <w:rsid w:val="002F6EA8"/>
    <w:rsid w:val="00305A78"/>
    <w:rsid w:val="00310DD6"/>
    <w:rsid w:val="00330538"/>
    <w:rsid w:val="00342263"/>
    <w:rsid w:val="0035114F"/>
    <w:rsid w:val="003575BF"/>
    <w:rsid w:val="003658C8"/>
    <w:rsid w:val="003763BF"/>
    <w:rsid w:val="00381577"/>
    <w:rsid w:val="0038403F"/>
    <w:rsid w:val="003930E4"/>
    <w:rsid w:val="003977EA"/>
    <w:rsid w:val="003A3E52"/>
    <w:rsid w:val="003B002A"/>
    <w:rsid w:val="003B1028"/>
    <w:rsid w:val="003C3290"/>
    <w:rsid w:val="003C6B3C"/>
    <w:rsid w:val="003D0919"/>
    <w:rsid w:val="003D4BD4"/>
    <w:rsid w:val="003D7605"/>
    <w:rsid w:val="003E2083"/>
    <w:rsid w:val="003E6E8D"/>
    <w:rsid w:val="00444D15"/>
    <w:rsid w:val="00466048"/>
    <w:rsid w:val="004739DA"/>
    <w:rsid w:val="00490815"/>
    <w:rsid w:val="00491574"/>
    <w:rsid w:val="0049212C"/>
    <w:rsid w:val="004B4F6F"/>
    <w:rsid w:val="004B6BC4"/>
    <w:rsid w:val="004C15BF"/>
    <w:rsid w:val="004C2B7E"/>
    <w:rsid w:val="004C4957"/>
    <w:rsid w:val="004E1C2C"/>
    <w:rsid w:val="004E4076"/>
    <w:rsid w:val="004F388A"/>
    <w:rsid w:val="004F772E"/>
    <w:rsid w:val="00500420"/>
    <w:rsid w:val="00504E11"/>
    <w:rsid w:val="0051362A"/>
    <w:rsid w:val="00523C30"/>
    <w:rsid w:val="00536C16"/>
    <w:rsid w:val="00537045"/>
    <w:rsid w:val="005437EC"/>
    <w:rsid w:val="0055771D"/>
    <w:rsid w:val="005710B6"/>
    <w:rsid w:val="005746E3"/>
    <w:rsid w:val="005755BB"/>
    <w:rsid w:val="005760E6"/>
    <w:rsid w:val="005B403C"/>
    <w:rsid w:val="005C56C8"/>
    <w:rsid w:val="005D319B"/>
    <w:rsid w:val="005D4F7A"/>
    <w:rsid w:val="005D579F"/>
    <w:rsid w:val="0060034E"/>
    <w:rsid w:val="00602551"/>
    <w:rsid w:val="00603298"/>
    <w:rsid w:val="00603403"/>
    <w:rsid w:val="00604910"/>
    <w:rsid w:val="00607A0E"/>
    <w:rsid w:val="00613C4D"/>
    <w:rsid w:val="00614A95"/>
    <w:rsid w:val="00620C73"/>
    <w:rsid w:val="00644BDA"/>
    <w:rsid w:val="006549FA"/>
    <w:rsid w:val="006633ED"/>
    <w:rsid w:val="006A06B3"/>
    <w:rsid w:val="006A602D"/>
    <w:rsid w:val="006B6D97"/>
    <w:rsid w:val="006C18AE"/>
    <w:rsid w:val="006F2DCA"/>
    <w:rsid w:val="006F2E00"/>
    <w:rsid w:val="00704949"/>
    <w:rsid w:val="00705E85"/>
    <w:rsid w:val="0071412B"/>
    <w:rsid w:val="007571C3"/>
    <w:rsid w:val="00790C1C"/>
    <w:rsid w:val="00794B02"/>
    <w:rsid w:val="0079631D"/>
    <w:rsid w:val="007A5D92"/>
    <w:rsid w:val="007B3E0F"/>
    <w:rsid w:val="007C1CA0"/>
    <w:rsid w:val="007F0906"/>
    <w:rsid w:val="007F563F"/>
    <w:rsid w:val="007F6EDD"/>
    <w:rsid w:val="007F79C3"/>
    <w:rsid w:val="0080109A"/>
    <w:rsid w:val="008069FF"/>
    <w:rsid w:val="00820A08"/>
    <w:rsid w:val="00830A1B"/>
    <w:rsid w:val="00846D4F"/>
    <w:rsid w:val="00847C3C"/>
    <w:rsid w:val="00852B1C"/>
    <w:rsid w:val="00853C38"/>
    <w:rsid w:val="008631DD"/>
    <w:rsid w:val="00870206"/>
    <w:rsid w:val="0087734C"/>
    <w:rsid w:val="00882F9C"/>
    <w:rsid w:val="00885929"/>
    <w:rsid w:val="00895166"/>
    <w:rsid w:val="008A4B91"/>
    <w:rsid w:val="008B16A0"/>
    <w:rsid w:val="008B40C2"/>
    <w:rsid w:val="008C1CF0"/>
    <w:rsid w:val="008C3FC0"/>
    <w:rsid w:val="008C7C45"/>
    <w:rsid w:val="008D62AB"/>
    <w:rsid w:val="008F2E79"/>
    <w:rsid w:val="00913F74"/>
    <w:rsid w:val="00915BBB"/>
    <w:rsid w:val="009220B1"/>
    <w:rsid w:val="009254AB"/>
    <w:rsid w:val="0093315D"/>
    <w:rsid w:val="009573DA"/>
    <w:rsid w:val="00957C66"/>
    <w:rsid w:val="0097190A"/>
    <w:rsid w:val="00976132"/>
    <w:rsid w:val="00997922"/>
    <w:rsid w:val="009B0BC5"/>
    <w:rsid w:val="009B37AF"/>
    <w:rsid w:val="009C406F"/>
    <w:rsid w:val="009D016D"/>
    <w:rsid w:val="009D1F37"/>
    <w:rsid w:val="009D5DD8"/>
    <w:rsid w:val="009F4AF0"/>
    <w:rsid w:val="00A0187F"/>
    <w:rsid w:val="00A03E54"/>
    <w:rsid w:val="00A10B3F"/>
    <w:rsid w:val="00A16FE8"/>
    <w:rsid w:val="00A20A6A"/>
    <w:rsid w:val="00A219AA"/>
    <w:rsid w:val="00A24352"/>
    <w:rsid w:val="00A45B53"/>
    <w:rsid w:val="00A57EB2"/>
    <w:rsid w:val="00A64D45"/>
    <w:rsid w:val="00A65F78"/>
    <w:rsid w:val="00A663D6"/>
    <w:rsid w:val="00A7640E"/>
    <w:rsid w:val="00A81C08"/>
    <w:rsid w:val="00A96691"/>
    <w:rsid w:val="00AB4D05"/>
    <w:rsid w:val="00AD1056"/>
    <w:rsid w:val="00AD1A89"/>
    <w:rsid w:val="00AD1D42"/>
    <w:rsid w:val="00AD714B"/>
    <w:rsid w:val="00B02426"/>
    <w:rsid w:val="00B02DED"/>
    <w:rsid w:val="00B04451"/>
    <w:rsid w:val="00B133CA"/>
    <w:rsid w:val="00B13FC7"/>
    <w:rsid w:val="00B148FA"/>
    <w:rsid w:val="00B23B2E"/>
    <w:rsid w:val="00B2654D"/>
    <w:rsid w:val="00B30FF4"/>
    <w:rsid w:val="00B51C06"/>
    <w:rsid w:val="00B5764F"/>
    <w:rsid w:val="00B63274"/>
    <w:rsid w:val="00B86496"/>
    <w:rsid w:val="00B90195"/>
    <w:rsid w:val="00B91FD1"/>
    <w:rsid w:val="00B97C4C"/>
    <w:rsid w:val="00BA2A41"/>
    <w:rsid w:val="00BC55CE"/>
    <w:rsid w:val="00BC6204"/>
    <w:rsid w:val="00BC63BC"/>
    <w:rsid w:val="00BC6DCE"/>
    <w:rsid w:val="00BC6F34"/>
    <w:rsid w:val="00BD0952"/>
    <w:rsid w:val="00BD5750"/>
    <w:rsid w:val="00BE0702"/>
    <w:rsid w:val="00BF5D9F"/>
    <w:rsid w:val="00C004B5"/>
    <w:rsid w:val="00C01BFF"/>
    <w:rsid w:val="00C039CD"/>
    <w:rsid w:val="00C076A1"/>
    <w:rsid w:val="00C150BB"/>
    <w:rsid w:val="00C34C2E"/>
    <w:rsid w:val="00C4205C"/>
    <w:rsid w:val="00C45F74"/>
    <w:rsid w:val="00C628BA"/>
    <w:rsid w:val="00C64D67"/>
    <w:rsid w:val="00C71845"/>
    <w:rsid w:val="00C727FF"/>
    <w:rsid w:val="00C730B0"/>
    <w:rsid w:val="00C91826"/>
    <w:rsid w:val="00C93669"/>
    <w:rsid w:val="00C95624"/>
    <w:rsid w:val="00C96128"/>
    <w:rsid w:val="00CB2CDF"/>
    <w:rsid w:val="00CD32A8"/>
    <w:rsid w:val="00CD553D"/>
    <w:rsid w:val="00CF29BE"/>
    <w:rsid w:val="00CF5661"/>
    <w:rsid w:val="00D13288"/>
    <w:rsid w:val="00D1600E"/>
    <w:rsid w:val="00D31FD8"/>
    <w:rsid w:val="00D33A61"/>
    <w:rsid w:val="00D4528C"/>
    <w:rsid w:val="00D66A7C"/>
    <w:rsid w:val="00D713D1"/>
    <w:rsid w:val="00DF304A"/>
    <w:rsid w:val="00E16348"/>
    <w:rsid w:val="00E2339A"/>
    <w:rsid w:val="00E3609F"/>
    <w:rsid w:val="00E401A3"/>
    <w:rsid w:val="00E50EF7"/>
    <w:rsid w:val="00E535BB"/>
    <w:rsid w:val="00E61C03"/>
    <w:rsid w:val="00E65B61"/>
    <w:rsid w:val="00E66DB5"/>
    <w:rsid w:val="00E67CCB"/>
    <w:rsid w:val="00E801D4"/>
    <w:rsid w:val="00E8401E"/>
    <w:rsid w:val="00E91D02"/>
    <w:rsid w:val="00EA36E5"/>
    <w:rsid w:val="00EE5767"/>
    <w:rsid w:val="00EE78E2"/>
    <w:rsid w:val="00EF771C"/>
    <w:rsid w:val="00F002FD"/>
    <w:rsid w:val="00F01CCF"/>
    <w:rsid w:val="00F2501F"/>
    <w:rsid w:val="00F26E35"/>
    <w:rsid w:val="00F35407"/>
    <w:rsid w:val="00F418AC"/>
    <w:rsid w:val="00F623B2"/>
    <w:rsid w:val="00F7730D"/>
    <w:rsid w:val="00F87763"/>
    <w:rsid w:val="00FA2775"/>
    <w:rsid w:val="00FA2DE2"/>
    <w:rsid w:val="00FB5762"/>
    <w:rsid w:val="00FD571E"/>
    <w:rsid w:val="00FE007F"/>
    <w:rsid w:val="00FE7808"/>
    <w:rsid w:val="00FF0B0E"/>
    <w:rsid w:val="00FF0DCC"/>
    <w:rsid w:val="00FF5D07"/>
    <w:rsid w:val="00FF5E47"/>
    <w:rsid w:val="00FF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40"/>
    <w:pPr>
      <w:spacing w:after="200"/>
    </w:pPr>
    <w:rPr>
      <w:sz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Normln"/>
    <w:rsid w:val="007A5D92"/>
    <w:pPr>
      <w:spacing w:before="220" w:after="220" w:line="220" w:lineRule="atLeast"/>
    </w:pPr>
    <w:rPr>
      <w:rFonts w:ascii="Arial" w:eastAsia="Times New Roman" w:hAnsi="Arial"/>
      <w:spacing w:val="-5"/>
      <w:sz w:val="20"/>
    </w:rPr>
  </w:style>
  <w:style w:type="paragraph" w:styleId="Zkladntext">
    <w:name w:val="Body Text"/>
    <w:basedOn w:val="Normln"/>
    <w:rsid w:val="007A5D92"/>
    <w:pPr>
      <w:spacing w:after="22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styleId="Zvr">
    <w:name w:val="Closing"/>
    <w:basedOn w:val="Normln"/>
    <w:next w:val="Podpis"/>
    <w:rsid w:val="007A5D92"/>
    <w:pPr>
      <w:keepNext/>
      <w:spacing w:after="6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styleId="Podpis">
    <w:name w:val="Signature"/>
    <w:basedOn w:val="Normln"/>
    <w:next w:val="SignatureJobTitle"/>
    <w:rsid w:val="007A5D92"/>
    <w:pPr>
      <w:keepNext/>
      <w:spacing w:before="880" w:after="0" w:line="220" w:lineRule="atLeast"/>
    </w:pPr>
    <w:rPr>
      <w:rFonts w:ascii="Arial" w:eastAsia="Times New Roman" w:hAnsi="Arial"/>
      <w:spacing w:val="-5"/>
      <w:sz w:val="20"/>
    </w:rPr>
  </w:style>
  <w:style w:type="paragraph" w:styleId="Datum">
    <w:name w:val="Date"/>
    <w:basedOn w:val="Normln"/>
    <w:next w:val="InsideAddressName"/>
    <w:rsid w:val="007A5D92"/>
    <w:pPr>
      <w:spacing w:after="22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customStyle="1" w:styleId="InsideAddressName">
    <w:name w:val="Inside Address Name"/>
    <w:basedOn w:val="Normln"/>
    <w:next w:val="Normln"/>
    <w:rsid w:val="007A5D92"/>
    <w:pPr>
      <w:spacing w:before="220" w:after="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customStyle="1" w:styleId="SignatureJobTitle">
    <w:name w:val="Signature Job Title"/>
    <w:basedOn w:val="Podpis"/>
    <w:next w:val="Normln"/>
    <w:rsid w:val="007A5D92"/>
    <w:pPr>
      <w:spacing w:before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255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5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623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23B2"/>
    <w:rPr>
      <w:sz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F623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23B2"/>
    <w:rPr>
      <w:sz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05181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telefle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fuchsov\Downloads\B55_A4_Letterhead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B55_A4_Letterhead.dotx</Template>
  <TotalTime>8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Teleflex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Fuchsova, Lucie</dc:creator>
  <cp:lastModifiedBy>Gabriela Čepová</cp:lastModifiedBy>
  <cp:revision>6</cp:revision>
  <cp:lastPrinted>2016-11-07T08:00:00Z</cp:lastPrinted>
  <dcterms:created xsi:type="dcterms:W3CDTF">2018-07-10T10:13:00Z</dcterms:created>
  <dcterms:modified xsi:type="dcterms:W3CDTF">2018-07-24T08:53:00Z</dcterms:modified>
</cp:coreProperties>
</file>