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bookmarkStart w:id="1" w:name="_GoBack"/>
      <w:bookmarkEnd w:id="1"/>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231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231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231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231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231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231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231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231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231E"/>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6D64-F5A2-407F-8AFA-7E5EEDD4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2018-07-19T12:53:00Z</dcterms:created>
  <dcterms:modified xsi:type="dcterms:W3CDTF">2018-07-19T12:53:00Z</dcterms:modified>
</cp:coreProperties>
</file>