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012DF6">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012DF6">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012DF6">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012DF6">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 –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7B2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7B2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7B29">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7B2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7B2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7B2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97B2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97B2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2DF6"/>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7C3"/>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B29"/>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A099-DDE2-4A4F-B864-BF1AE747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1683</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2018-07-19T12:43:00Z</dcterms:created>
  <dcterms:modified xsi:type="dcterms:W3CDTF">2018-07-19T12:43:00Z</dcterms:modified>
</cp:coreProperties>
</file>