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B02DA9">
      <w:r>
        <w:t xml:space="preserve"> 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6A2D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B02DA9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B02DA9">
        <w:t>2. 7. 2018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B02DA9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ING.  EMANUEL NOVÁK</w:t>
            </w:r>
          </w:p>
          <w:p w:rsidR="001F0477" w:rsidRDefault="00B02DA9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Krušlov  2</w:t>
            </w:r>
          </w:p>
          <w:p w:rsidR="001F0477" w:rsidRDefault="00B02DA9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387 19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Čestice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B02DA9">
              <w:rPr>
                <w:bCs/>
                <w:noProof/>
              </w:rPr>
              <w:t>65955765</w:t>
            </w:r>
            <w:r>
              <w:rPr>
                <w:bCs/>
              </w:rPr>
              <w:t xml:space="preserve"> , DIČ: </w:t>
            </w:r>
            <w:r w:rsidR="00B02DA9">
              <w:rPr>
                <w:bCs/>
                <w:noProof/>
              </w:rPr>
              <w:t>CZ6705101766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B02DA9">
        <w:rPr>
          <w:rFonts w:ascii="Arial" w:hAnsi="Arial" w:cs="Arial"/>
          <w:noProof/>
          <w:sz w:val="28"/>
        </w:rPr>
        <w:t>108/18/7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B02DA9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1.Sportovní hala Lidická , Strakonice, revize statického posudku 01</w:t>
            </w:r>
          </w:p>
        </w:tc>
        <w:tc>
          <w:tcPr>
            <w:tcW w:w="1440" w:type="dxa"/>
          </w:tcPr>
          <w:p w:rsidR="001F0477" w:rsidRDefault="00B02DA9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B02DA9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B02DA9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70 180,00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B02DA9">
        <w:rPr>
          <w:b/>
          <w:bCs/>
          <w:noProof/>
        </w:rPr>
        <w:t>70 180,00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B02DA9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B02DA9">
        <w:rPr>
          <w:noProof/>
        </w:rPr>
        <w:t>20. 7. 2018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B02DA9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B02DA9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B02DA9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B02DA9">
        <w:rPr>
          <w:noProof/>
        </w:rPr>
        <w:t>Ing. Jana Narovcová                                                      Objednávka byla akceptována 4.7.2018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</w:pPr>
      <w:r>
        <w:tab/>
      </w:r>
      <w:r w:rsidR="00B02DA9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A9" w:rsidRDefault="00B02DA9">
      <w:r>
        <w:separator/>
      </w:r>
    </w:p>
  </w:endnote>
  <w:endnote w:type="continuationSeparator" w:id="0">
    <w:p w:rsidR="00B02DA9" w:rsidRDefault="00B0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A9" w:rsidRDefault="00B02DA9">
      <w:r>
        <w:separator/>
      </w:r>
    </w:p>
  </w:footnote>
  <w:footnote w:type="continuationSeparator" w:id="0">
    <w:p w:rsidR="00B02DA9" w:rsidRDefault="00B02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A9"/>
    <w:rsid w:val="001F0477"/>
    <w:rsid w:val="00351E8F"/>
    <w:rsid w:val="00447743"/>
    <w:rsid w:val="006A2D55"/>
    <w:rsid w:val="008B64A3"/>
    <w:rsid w:val="009A5745"/>
    <w:rsid w:val="00B02DA9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A176F"/>
  <w15:chartTrackingRefBased/>
  <w15:docId w15:val="{52389202-BBFA-42C3-ADB3-F10548F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D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12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822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2018-07-11T12:55:00Z</cp:lastPrinted>
  <dcterms:created xsi:type="dcterms:W3CDTF">2018-07-11T12:48:00Z</dcterms:created>
  <dcterms:modified xsi:type="dcterms:W3CDTF">2018-07-11T13:00:00Z</dcterms:modified>
</cp:coreProperties>
</file>