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2018/0928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13.7.2018</w:t>
      </w:r>
    </w:p>
    <w:p w:rsidR="009B4271" w:rsidRPr="00AF318E" w:rsidRDefault="00AC351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C351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ADAPT print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Zábělská 261/106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Újezd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25247280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CZ25247280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17.8.2018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grafický návrh a výrobu cedulí, samolepek a vývěsních štítů na označení objektů společnosti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30FBD" w:rsidRDefault="00AC351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30FBD">
        <w:br w:type="page"/>
      </w:r>
    </w:p>
    <w:p w:rsidR="00630FBD" w:rsidRDefault="00630FBD">
      <w:r>
        <w:lastRenderedPageBreak/>
        <w:t xml:space="preserve">Datum potvrzení objednávky dodavatelem:  </w:t>
      </w:r>
      <w:r w:rsidR="00AC351D">
        <w:t>16.7.2018</w:t>
      </w:r>
    </w:p>
    <w:p w:rsidR="00630FBD" w:rsidRDefault="00630FBD">
      <w:r>
        <w:t>Potvrzení objednávky:</w:t>
      </w:r>
    </w:p>
    <w:p w:rsidR="00AC351D" w:rsidRDefault="00AC351D">
      <w:r>
        <w:t xml:space="preserve">From: ADAPT  [mailto: @adaptprint.cz] </w:t>
      </w:r>
    </w:p>
    <w:p w:rsidR="00AC351D" w:rsidRDefault="00AC351D">
      <w:r>
        <w:t>Sent: Monday, July 16, 2018 8:09 PM</w:t>
      </w:r>
    </w:p>
    <w:p w:rsidR="00AC351D" w:rsidRDefault="00AC351D">
      <w:r>
        <w:t>To:  &lt; @vodarna.cz&gt;</w:t>
      </w:r>
    </w:p>
    <w:p w:rsidR="00AC351D" w:rsidRDefault="00AC351D">
      <w:r>
        <w:t>Subject: Re: FW: připomínka - cedule</w:t>
      </w:r>
    </w:p>
    <w:p w:rsidR="00AC351D" w:rsidRDefault="00AC351D"/>
    <w:p w:rsidR="00AC351D" w:rsidRDefault="00AC351D">
      <w:r>
        <w:t xml:space="preserve">  Dobrý večer.</w:t>
      </w:r>
    </w:p>
    <w:p w:rsidR="00AC351D" w:rsidRDefault="00AC351D"/>
    <w:p w:rsidR="00AC351D" w:rsidRDefault="00AC351D">
      <w:r>
        <w:t>Děkuji za objednávku. Potvrzuji její přijetí.</w:t>
      </w:r>
    </w:p>
    <w:p w:rsidR="00AC351D" w:rsidRDefault="00AC351D"/>
    <w:p w:rsidR="00AC351D" w:rsidRDefault="00AC351D">
      <w:r>
        <w:t xml:space="preserve">jednatel </w:t>
      </w:r>
    </w:p>
    <w:p w:rsidR="00AC351D" w:rsidRDefault="00AC351D"/>
    <w:p w:rsidR="00AC351D" w:rsidRDefault="00AC351D">
      <w:r>
        <w:t>ADAPT print s.r.o.</w:t>
      </w:r>
    </w:p>
    <w:p w:rsidR="00AC351D" w:rsidRDefault="00AC351D">
      <w:r>
        <w:t>polygrafická výroba</w:t>
      </w:r>
    </w:p>
    <w:p w:rsidR="00AC351D" w:rsidRDefault="00AC351D">
      <w:r>
        <w:t>Zábělská 261/106, 312 00 Plzeň |  T/F 377 455 010</w:t>
      </w:r>
    </w:p>
    <w:p w:rsidR="00AC351D" w:rsidRDefault="00AC351D">
      <w:r>
        <w:t>www.adaptprint.cz   |   www.textil-prodejpotisk.cz</w:t>
      </w:r>
    </w:p>
    <w:p w:rsidR="00630FBD" w:rsidRDefault="00630FB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FBD" w:rsidRDefault="00630FBD" w:rsidP="000071C6">
      <w:pPr>
        <w:spacing w:after="0" w:line="240" w:lineRule="auto"/>
      </w:pPr>
      <w:r>
        <w:separator/>
      </w:r>
    </w:p>
  </w:endnote>
  <w:endnote w:type="continuationSeparator" w:id="0">
    <w:p w:rsidR="00630FBD" w:rsidRDefault="00630FB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C351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FBD" w:rsidRDefault="00630FBD" w:rsidP="000071C6">
      <w:pPr>
        <w:spacing w:after="0" w:line="240" w:lineRule="auto"/>
      </w:pPr>
      <w:r>
        <w:separator/>
      </w:r>
    </w:p>
  </w:footnote>
  <w:footnote w:type="continuationSeparator" w:id="0">
    <w:p w:rsidR="00630FBD" w:rsidRDefault="00630FB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30FBD"/>
    <w:rsid w:val="006679AD"/>
    <w:rsid w:val="0070020F"/>
    <w:rsid w:val="00733935"/>
    <w:rsid w:val="009041CA"/>
    <w:rsid w:val="009565BB"/>
    <w:rsid w:val="009B4271"/>
    <w:rsid w:val="00A51092"/>
    <w:rsid w:val="00AC351D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29B8342-9602-4501-A2D9-3BA4D4F8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BC02-0136-477F-9DA8-EEFF5B4F8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8B8D0-2ACA-4D32-BFD0-1D50D037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D8B23234</Template>
  <TotalTime>0</TotalTime>
  <Pages>2</Pages>
  <Words>117</Words>
  <Characters>697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2017-04-21T08:32:00Z</cp:lastPrinted>
  <dcterms:created xsi:type="dcterms:W3CDTF">2018-07-17T05:59:00Z</dcterms:created>
  <dcterms:modified xsi:type="dcterms:W3CDTF">2018-07-17T05:59:00Z</dcterms:modified>
</cp:coreProperties>
</file>