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2018/0936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13.7.2018</w:t>
      </w:r>
    </w:p>
    <w:p w:rsidR="009B4271" w:rsidRPr="00AF318E" w:rsidRDefault="00CB0BD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B0BD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DOLÁK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Evropská 126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261 01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Dubno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25622633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CZ25622633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51 000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18.7.2018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opravu vozidla zn. Toyota Hilux , RZ: 4P3 6236 , po dopraví nehodě vedené u pojišťovny Kooperativa pod PU č. E180250986.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Opravu prosíme provést na základě ohledání poškození vozidla technikem pojišťovny. 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03999" w:rsidRDefault="00CB0BD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03999">
        <w:br w:type="page"/>
      </w:r>
    </w:p>
    <w:p w:rsidR="00803999" w:rsidRDefault="00803999">
      <w:r>
        <w:lastRenderedPageBreak/>
        <w:t xml:space="preserve">Datum potvrzení objednávky dodavatelem:  </w:t>
      </w:r>
      <w:r w:rsidR="00CB0BDA">
        <w:t>16.7.2018</w:t>
      </w:r>
    </w:p>
    <w:p w:rsidR="00803999" w:rsidRDefault="00803999">
      <w:r>
        <w:t>Potvrzení objednávky:</w:t>
      </w:r>
    </w:p>
    <w:p w:rsidR="00CB0BDA" w:rsidRDefault="00CB0BDA">
      <w:r>
        <w:t xml:space="preserve">From: </w:t>
      </w:r>
    </w:p>
    <w:p w:rsidR="00CB0BDA" w:rsidRDefault="00CB0BDA">
      <w:r>
        <w:t>Sent: Monday, July 16, 2018 1:18 PM</w:t>
      </w:r>
    </w:p>
    <w:p w:rsidR="00CB0BDA" w:rsidRDefault="00CB0BDA">
      <w:r>
        <w:t xml:space="preserve">To: </w:t>
      </w:r>
    </w:p>
    <w:p w:rsidR="00CB0BDA" w:rsidRDefault="00CB0BDA">
      <w:r>
        <w:t>Subject: RE: Potvrzení objednávky - 2018/0936_RS_servis_info</w:t>
      </w:r>
    </w:p>
    <w:p w:rsidR="00CB0BDA" w:rsidRDefault="00CB0BDA"/>
    <w:p w:rsidR="00CB0BDA" w:rsidRDefault="00CB0BDA">
      <w:r>
        <w:t>Dobrý den,objednávku schvalujeme a s podmínkami souhlasíme</w:t>
      </w:r>
    </w:p>
    <w:p w:rsidR="00803999" w:rsidRDefault="0080399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999" w:rsidRDefault="00803999" w:rsidP="000071C6">
      <w:pPr>
        <w:spacing w:after="0" w:line="240" w:lineRule="auto"/>
      </w:pPr>
      <w:r>
        <w:separator/>
      </w:r>
    </w:p>
  </w:endnote>
  <w:endnote w:type="continuationSeparator" w:id="0">
    <w:p w:rsidR="00803999" w:rsidRDefault="0080399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B0BD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999" w:rsidRDefault="00803999" w:rsidP="000071C6">
      <w:pPr>
        <w:spacing w:after="0" w:line="240" w:lineRule="auto"/>
      </w:pPr>
      <w:r>
        <w:separator/>
      </w:r>
    </w:p>
  </w:footnote>
  <w:footnote w:type="continuationSeparator" w:id="0">
    <w:p w:rsidR="00803999" w:rsidRDefault="0080399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03999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B0BDA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8FCE115-EA4D-4738-BF77-58A2DA15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0CC3-1F9C-4DB3-B7F5-700021001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84734-8F88-4B5F-92A4-C6A69673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B6BF4DCC</Template>
  <TotalTime>0</TotalTime>
  <Pages>2</Pages>
  <Words>108</Words>
  <Characters>641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BLÁHA Richard</dc:creator>
  <cp:keywords/>
  <dc:description/>
  <cp:lastModifiedBy>BLÁHA Richard</cp:lastModifiedBy>
  <cp:revision>2</cp:revision>
  <cp:lastPrinted>2017-04-21T08:32:00Z</cp:lastPrinted>
  <dcterms:created xsi:type="dcterms:W3CDTF">2018-07-16T11:23:00Z</dcterms:created>
  <dcterms:modified xsi:type="dcterms:W3CDTF">2018-07-16T11:23:00Z</dcterms:modified>
</cp:coreProperties>
</file>