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2EA" w:rsidRDefault="00A151BE">
      <w:pPr>
        <w:pStyle w:val="Nadpis10"/>
        <w:framePr w:w="8947" w:h="358" w:hRule="exact" w:wrap="none" w:vAnchor="page" w:hAnchor="page" w:x="1591" w:y="1839"/>
        <w:shd w:val="clear" w:color="auto" w:fill="auto"/>
        <w:spacing w:line="300" w:lineRule="exact"/>
        <w:ind w:right="20"/>
      </w:pPr>
      <w:bookmarkStart w:id="0" w:name="bookmark0"/>
      <w:r>
        <w:t>OBJEDNÁVKA</w:t>
      </w:r>
      <w:bookmarkEnd w:id="0"/>
    </w:p>
    <w:p w:rsidR="003D02EA" w:rsidRDefault="00A151BE">
      <w:pPr>
        <w:pStyle w:val="Titulektabulky0"/>
        <w:framePr w:wrap="none" w:vAnchor="page" w:hAnchor="page" w:x="5507" w:y="2439"/>
        <w:shd w:val="clear" w:color="auto" w:fill="auto"/>
        <w:spacing w:line="150" w:lineRule="exact"/>
      </w:pPr>
      <w:r>
        <w:t>číslo 20/2018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3947"/>
        <w:gridCol w:w="2710"/>
      </w:tblGrid>
      <w:tr w:rsidR="003D02EA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>Dodavatel: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210" w:lineRule="exact"/>
              <w:jc w:val="left"/>
            </w:pPr>
            <w:r>
              <w:rPr>
                <w:rStyle w:val="Zkladntext2105ptTun"/>
              </w:rPr>
              <w:t>Odběratel:</w:t>
            </w:r>
          </w:p>
        </w:tc>
      </w:tr>
      <w:tr w:rsidR="003D02EA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 xml:space="preserve">Název: </w:t>
            </w:r>
            <w:proofErr w:type="spellStart"/>
            <w:r>
              <w:rPr>
                <w:rStyle w:val="Zkladntext275pt"/>
              </w:rPr>
              <w:t>Integra</w:t>
            </w:r>
            <w:proofErr w:type="spellEnd"/>
            <w:r>
              <w:rPr>
                <w:rStyle w:val="Zkladntext275pt"/>
              </w:rPr>
              <w:t xml:space="preserve"> VD Zlín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21. základní škola Plzeň, Slovanská alej 13, příspěvková organizace</w:t>
            </w:r>
          </w:p>
        </w:tc>
      </w:tr>
      <w:tr w:rsidR="003D02E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Zkladntext275pt"/>
              </w:rPr>
              <w:t xml:space="preserve">Telefon: Petr </w:t>
            </w:r>
            <w:proofErr w:type="spellStart"/>
            <w:r>
              <w:rPr>
                <w:rStyle w:val="Zkladntext275pt"/>
              </w:rPr>
              <w:t>Forch</w:t>
            </w:r>
            <w:proofErr w:type="spellEnd"/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EA" w:rsidRDefault="003D02EA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150" w:lineRule="exact"/>
              <w:jc w:val="left"/>
            </w:pPr>
          </w:p>
        </w:tc>
      </w:tr>
      <w:tr w:rsidR="003D02EA">
        <w:tblPrEx>
          <w:tblCellMar>
            <w:top w:w="0" w:type="dxa"/>
            <w:bottom w:w="0" w:type="dxa"/>
          </w:tblCellMar>
        </w:tblPrEx>
        <w:trPr>
          <w:trHeight w:hRule="exact" w:val="54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EA" w:rsidRDefault="00A151BE" w:rsidP="000F0373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Zkladntext275pt"/>
              </w:rPr>
              <w:t xml:space="preserve">Sídlo: 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Slovanská alej 13, 326 00 Plzeň</w:t>
            </w:r>
          </w:p>
        </w:tc>
      </w:tr>
      <w:tr w:rsidR="003D02E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IČ: 00030970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66362521</w:t>
            </w:r>
          </w:p>
        </w:tc>
      </w:tr>
      <w:tr w:rsidR="003D02EA">
        <w:tblPrEx>
          <w:tblCellMar>
            <w:top w:w="0" w:type="dxa"/>
            <w:bottom w:w="0" w:type="dxa"/>
          </w:tblCellMar>
        </w:tblPrEx>
        <w:trPr>
          <w:trHeight w:hRule="exact" w:val="2030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1) Specifikace zboží/služby: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403" w:lineRule="exact"/>
              <w:jc w:val="left"/>
            </w:pPr>
            <w:r>
              <w:rPr>
                <w:rStyle w:val="Zkladntext21"/>
              </w:rPr>
              <w:t>Objednávám:</w:t>
            </w:r>
          </w:p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403" w:lineRule="exact"/>
              <w:jc w:val="left"/>
            </w:pPr>
            <w:r>
              <w:rPr>
                <w:rStyle w:val="Zkladntext21"/>
              </w:rPr>
              <w:t>30 kusů židlí MONA FLEX výškově stavitelné, bukový sedák a opěrák velikost 5-7 barva bílá cena 15 kusů lavicí PULA FLEX dvou-lavice stavitelná s košem velikost 5-7 barva bílá cena</w:t>
            </w:r>
          </w:p>
        </w:tc>
      </w:tr>
      <w:tr w:rsidR="003D02EA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 xml:space="preserve">2) Termín a místo </w:t>
            </w:r>
            <w:r>
              <w:rPr>
                <w:rStyle w:val="Zkladntext275pt"/>
              </w:rPr>
              <w:t>dodání: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</w:rPr>
              <w:t xml:space="preserve">Do </w:t>
            </w:r>
            <w:proofErr w:type="gramStart"/>
            <w:r>
              <w:rPr>
                <w:rStyle w:val="Zkladntext21"/>
              </w:rPr>
              <w:t>15.9.2018</w:t>
            </w:r>
            <w:proofErr w:type="gramEnd"/>
            <w:r>
              <w:rPr>
                <w:rStyle w:val="Zkladntext21"/>
              </w:rPr>
              <w:t xml:space="preserve"> Slovanská alej 13 Plzeň</w:t>
            </w:r>
          </w:p>
        </w:tc>
      </w:tr>
      <w:tr w:rsidR="003D02EA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3) Cena s DPH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6CC7" w:rsidRDefault="001D6CC7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220" w:lineRule="exact"/>
              <w:jc w:val="left"/>
              <w:rPr>
                <w:rStyle w:val="Zkladntext21"/>
              </w:rPr>
            </w:pPr>
          </w:p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220" w:lineRule="exact"/>
              <w:jc w:val="left"/>
            </w:pPr>
            <w:r>
              <w:rPr>
                <w:rStyle w:val="Zkladntext21"/>
              </w:rPr>
              <w:t>105 034,-Kč</w:t>
            </w:r>
          </w:p>
        </w:tc>
      </w:tr>
      <w:tr w:rsidR="003D02EA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150" w:lineRule="exact"/>
              <w:jc w:val="left"/>
            </w:pPr>
            <w:r>
              <w:rPr>
                <w:rStyle w:val="Zkladntext275pt"/>
              </w:rPr>
              <w:t>4) Platba</w:t>
            </w:r>
          </w:p>
        </w:tc>
        <w:tc>
          <w:tcPr>
            <w:tcW w:w="66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Cambria9pt"/>
              </w:rPr>
              <w:t>Faktura</w:t>
            </w:r>
          </w:p>
        </w:tc>
      </w:tr>
      <w:tr w:rsidR="003D02EA" w:rsidTr="001D6CC7">
        <w:tblPrEx>
          <w:tblCellMar>
            <w:top w:w="0" w:type="dxa"/>
            <w:bottom w:w="0" w:type="dxa"/>
          </w:tblCellMar>
        </w:tblPrEx>
        <w:trPr>
          <w:trHeight w:hRule="exact" w:val="1307"/>
        </w:trPr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180" w:lineRule="exact"/>
              <w:jc w:val="left"/>
            </w:pPr>
            <w:r>
              <w:rPr>
                <w:rStyle w:val="Zkladntext2Cambria9pt"/>
              </w:rPr>
              <w:t xml:space="preserve">V </w:t>
            </w:r>
            <w:r>
              <w:rPr>
                <w:rStyle w:val="Zkladntext275pt"/>
              </w:rPr>
              <w:t xml:space="preserve">Plzni dne </w:t>
            </w:r>
            <w:proofErr w:type="gramStart"/>
            <w:r>
              <w:rPr>
                <w:rStyle w:val="Zkladntext275pt"/>
              </w:rPr>
              <w:t>29.6.2018</w:t>
            </w:r>
            <w:proofErr w:type="gramEnd"/>
          </w:p>
        </w:tc>
        <w:tc>
          <w:tcPr>
            <w:tcW w:w="394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D6CC7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216" w:lineRule="exact"/>
              <w:ind w:left="380"/>
              <w:jc w:val="left"/>
              <w:rPr>
                <w:rStyle w:val="Zkladntext2Cambria9pt1"/>
              </w:rPr>
            </w:pPr>
            <w:r>
              <w:rPr>
                <w:rStyle w:val="Zkladntext2Cambria9pt0"/>
              </w:rPr>
              <w:t xml:space="preserve">21 </w:t>
            </w:r>
            <w:r>
              <w:rPr>
                <w:rStyle w:val="Zkladntext275pt0"/>
              </w:rPr>
              <w:t xml:space="preserve">základní </w:t>
            </w:r>
            <w:r w:rsidR="001D6CC7">
              <w:rPr>
                <w:rStyle w:val="Zkladntext2Cambria9pt0"/>
              </w:rPr>
              <w:t>Škola Plzeň.</w:t>
            </w:r>
            <w:r>
              <w:rPr>
                <w:rStyle w:val="Zkladntext2Cambria9pt1"/>
              </w:rPr>
              <w:t xml:space="preserve"> </w:t>
            </w:r>
          </w:p>
          <w:p w:rsidR="001D6CC7" w:rsidRDefault="001D6CC7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216" w:lineRule="exact"/>
              <w:ind w:left="380"/>
              <w:jc w:val="left"/>
              <w:rPr>
                <w:rStyle w:val="Zkladntext2TimesNewRoman115ptKurzvadkovn-2pt"/>
                <w:rFonts w:eastAsia="Arial"/>
                <w:b w:val="0"/>
                <w:bCs w:val="0"/>
              </w:rPr>
            </w:pPr>
            <w:r>
              <w:rPr>
                <w:rStyle w:val="Zkladntext2Cambria9pt0"/>
              </w:rPr>
              <w:t>Slovanská alej 13,</w:t>
            </w:r>
            <w:r w:rsidR="00A151BE">
              <w:rPr>
                <w:rStyle w:val="Zkladntext2TimesNewRoman115ptKurzvadkovn-2pt"/>
                <w:rFonts w:eastAsia="Arial"/>
                <w:b w:val="0"/>
                <w:bCs w:val="0"/>
              </w:rPr>
              <w:t xml:space="preserve"> </w:t>
            </w:r>
          </w:p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216" w:lineRule="exact"/>
              <w:ind w:left="380"/>
              <w:jc w:val="left"/>
            </w:pPr>
            <w:proofErr w:type="spellStart"/>
            <w:r>
              <w:rPr>
                <w:rStyle w:val="Zkladntext275pt0"/>
              </w:rPr>
              <w:t>příspévková</w:t>
            </w:r>
            <w:proofErr w:type="spellEnd"/>
            <w:r>
              <w:rPr>
                <w:rStyle w:val="Zkladntext275pt0"/>
              </w:rPr>
              <w:t xml:space="preserve"> </w:t>
            </w:r>
            <w:r w:rsidR="001D6CC7">
              <w:rPr>
                <w:rStyle w:val="Zkladntext2Cambria9pt0"/>
              </w:rPr>
              <w:t>organizace</w:t>
            </w:r>
          </w:p>
          <w:p w:rsidR="003D02EA" w:rsidRDefault="001D6CC7">
            <w:pPr>
              <w:pStyle w:val="Zkladntext20"/>
              <w:framePr w:w="8947" w:h="7469" w:wrap="none" w:vAnchor="page" w:hAnchor="page" w:x="1591" w:y="2900"/>
              <w:shd w:val="clear" w:color="auto" w:fill="auto"/>
              <w:tabs>
                <w:tab w:val="left" w:leader="hyphen" w:pos="4114"/>
              </w:tabs>
              <w:spacing w:before="0" w:after="0" w:line="150" w:lineRule="exact"/>
            </w:pPr>
            <w:r>
              <w:rPr>
                <w:rStyle w:val="Zkladntext275pt0"/>
              </w:rPr>
              <w:t xml:space="preserve">      </w:t>
            </w:r>
            <w:r w:rsidR="00A151BE">
              <w:rPr>
                <w:rStyle w:val="Zkladntext275pt0"/>
              </w:rPr>
              <w:t xml:space="preserve">326 00 Plzeň, IČO: 66362521 </w:t>
            </w:r>
          </w:p>
          <w:p w:rsidR="003D02EA" w:rsidRDefault="003D02EA">
            <w:pPr>
              <w:pStyle w:val="Zkladntext20"/>
              <w:framePr w:w="8947" w:h="7469" w:wrap="none" w:vAnchor="page" w:hAnchor="page" w:x="1591" w:y="2900"/>
              <w:shd w:val="clear" w:color="auto" w:fill="auto"/>
              <w:tabs>
                <w:tab w:val="left" w:leader="dot" w:pos="1661"/>
                <w:tab w:val="left" w:leader="dot" w:pos="2251"/>
                <w:tab w:val="left" w:leader="underscore" w:pos="3058"/>
                <w:tab w:val="left" w:leader="underscore" w:pos="3773"/>
              </w:tabs>
              <w:spacing w:before="0" w:after="0" w:line="230" w:lineRule="exact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02EA" w:rsidRDefault="001D6CC7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900" w:lineRule="exact"/>
              <w:jc w:val="left"/>
            </w:pPr>
            <w:r>
              <w:t xml:space="preserve"> Mgr. Martin Prokop</w:t>
            </w:r>
          </w:p>
          <w:p w:rsidR="001D6CC7" w:rsidRDefault="001D6CC7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900" w:lineRule="exact"/>
              <w:jc w:val="left"/>
            </w:pPr>
          </w:p>
          <w:p w:rsidR="001D6CC7" w:rsidRDefault="001D6CC7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900" w:lineRule="exact"/>
              <w:jc w:val="left"/>
            </w:pPr>
          </w:p>
          <w:p w:rsidR="001D6CC7" w:rsidRDefault="001D6CC7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900" w:lineRule="exact"/>
              <w:jc w:val="left"/>
            </w:pPr>
          </w:p>
        </w:tc>
      </w:tr>
      <w:tr w:rsidR="003D02EA">
        <w:tblPrEx>
          <w:tblCellMar>
            <w:top w:w="0" w:type="dxa"/>
            <w:bottom w:w="0" w:type="dxa"/>
          </w:tblCellMar>
        </w:tblPrEx>
        <w:trPr>
          <w:trHeight w:hRule="exact" w:val="792"/>
        </w:trPr>
        <w:tc>
          <w:tcPr>
            <w:tcW w:w="22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02EA" w:rsidRDefault="003D02EA">
            <w:pPr>
              <w:framePr w:w="8947" w:h="7469" w:wrap="none" w:vAnchor="page" w:hAnchor="page" w:x="1591" w:y="2900"/>
            </w:pPr>
          </w:p>
        </w:tc>
        <w:tc>
          <w:tcPr>
            <w:tcW w:w="66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D02EA" w:rsidRDefault="00A151BE">
            <w:pPr>
              <w:pStyle w:val="Zkladntext20"/>
              <w:framePr w:w="8947" w:h="7469" w:wrap="none" w:vAnchor="page" w:hAnchor="page" w:x="1591" w:y="2900"/>
              <w:shd w:val="clear" w:color="auto" w:fill="auto"/>
              <w:spacing w:before="0" w:after="0" w:line="230" w:lineRule="exact"/>
              <w:ind w:left="2740"/>
              <w:jc w:val="left"/>
            </w:pPr>
            <w:r>
              <w:rPr>
                <w:rStyle w:val="Zkladntext275pt"/>
              </w:rPr>
              <w:t xml:space="preserve">Razítko, podpis </w:t>
            </w:r>
          </w:p>
        </w:tc>
      </w:tr>
    </w:tbl>
    <w:p w:rsidR="003D02EA" w:rsidRDefault="00A151BE">
      <w:pPr>
        <w:pStyle w:val="Zkladntext20"/>
        <w:framePr w:wrap="none" w:vAnchor="page" w:hAnchor="page" w:x="1591" w:y="10841"/>
        <w:shd w:val="clear" w:color="auto" w:fill="auto"/>
        <w:spacing w:before="0" w:after="0" w:line="220" w:lineRule="exact"/>
      </w:pPr>
      <w:r>
        <w:t>Potvrzení přijetí objednávky dodavatelem:</w:t>
      </w:r>
    </w:p>
    <w:p w:rsidR="003D02EA" w:rsidRDefault="00A151BE" w:rsidP="001D6CC7">
      <w:pPr>
        <w:pStyle w:val="Nadpis20"/>
        <w:framePr w:w="8947" w:h="1471" w:hRule="exact" w:wrap="none" w:vAnchor="page" w:hAnchor="page" w:x="1606" w:y="11596"/>
        <w:shd w:val="clear" w:color="auto" w:fill="auto"/>
        <w:spacing w:before="0" w:line="320" w:lineRule="exact"/>
        <w:ind w:left="5760"/>
      </w:pPr>
      <w:bookmarkStart w:id="1" w:name="bookmark1"/>
      <w:proofErr w:type="spellStart"/>
      <w:r>
        <w:t>Integra</w:t>
      </w:r>
      <w:proofErr w:type="spellEnd"/>
      <w:r>
        <w:t xml:space="preserve"> VD </w:t>
      </w:r>
      <w:r>
        <w:rPr>
          <w:rStyle w:val="Nadpis2Arial13ptNetundkovn1pt"/>
        </w:rPr>
        <w:t>Zlín</w:t>
      </w:r>
      <w:bookmarkEnd w:id="1"/>
    </w:p>
    <w:p w:rsidR="001D6CC7" w:rsidRDefault="001D6CC7" w:rsidP="001D6CC7">
      <w:pPr>
        <w:pStyle w:val="Zkladntext30"/>
        <w:framePr w:w="8947" w:h="1471" w:hRule="exact" w:wrap="none" w:vAnchor="page" w:hAnchor="page" w:x="1606" w:y="11596"/>
        <w:shd w:val="clear" w:color="auto" w:fill="auto"/>
        <w:ind w:right="1060"/>
      </w:pPr>
      <w:bookmarkStart w:id="2" w:name="_GoBack"/>
      <w:bookmarkEnd w:id="2"/>
    </w:p>
    <w:p w:rsidR="003D02EA" w:rsidRDefault="001D6CC7" w:rsidP="001D6CC7">
      <w:pPr>
        <w:pStyle w:val="Zkladntext30"/>
        <w:framePr w:w="8947" w:h="1471" w:hRule="exact" w:wrap="none" w:vAnchor="page" w:hAnchor="page" w:x="1606" w:y="11596"/>
        <w:shd w:val="clear" w:color="auto" w:fill="auto"/>
        <w:spacing w:after="36" w:line="115" w:lineRule="exact"/>
        <w:ind w:right="1060"/>
      </w:pPr>
      <w:r>
        <w:t xml:space="preserve">                                                                                                                                       </w:t>
      </w:r>
      <w:r w:rsidR="00A151BE">
        <w:t>IČO 00030970 DICECZ00030970</w:t>
      </w:r>
      <w:r w:rsidR="00A151BE">
        <w:br/>
      </w:r>
    </w:p>
    <w:p w:rsidR="003D02EA" w:rsidRDefault="00A151BE" w:rsidP="001D6CC7">
      <w:pPr>
        <w:pStyle w:val="Zkladntext20"/>
        <w:framePr w:w="8947" w:h="1471" w:hRule="exact" w:wrap="none" w:vAnchor="page" w:hAnchor="page" w:x="1606" w:y="11596"/>
        <w:shd w:val="clear" w:color="auto" w:fill="auto"/>
        <w:tabs>
          <w:tab w:val="left" w:pos="5443"/>
        </w:tabs>
        <w:spacing w:before="0" w:after="0" w:line="220" w:lineRule="exact"/>
      </w:pPr>
      <w:r>
        <w:t xml:space="preserve">Datum: </w:t>
      </w:r>
      <w:proofErr w:type="gramStart"/>
      <w:r>
        <w:t>3.7.2018</w:t>
      </w:r>
      <w:proofErr w:type="gramEnd"/>
      <w:r>
        <w:tab/>
        <w:t>Podpis a razítko:</w:t>
      </w:r>
      <w:r w:rsidR="001D6CC7">
        <w:t xml:space="preserve"> Per </w:t>
      </w:r>
      <w:proofErr w:type="spellStart"/>
      <w:r w:rsidR="001D6CC7">
        <w:t>Forch</w:t>
      </w:r>
      <w:proofErr w:type="spellEnd"/>
    </w:p>
    <w:p w:rsidR="003D02EA" w:rsidRDefault="003D02EA">
      <w:pPr>
        <w:rPr>
          <w:sz w:val="2"/>
          <w:szCs w:val="2"/>
        </w:rPr>
      </w:pPr>
    </w:p>
    <w:sectPr w:rsidR="003D02E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CC7" w:rsidRDefault="001D6CC7">
      <w:r>
        <w:separator/>
      </w:r>
    </w:p>
  </w:endnote>
  <w:endnote w:type="continuationSeparator" w:id="0">
    <w:p w:rsidR="001D6CC7" w:rsidRDefault="001D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CC7" w:rsidRDefault="001D6CC7"/>
  </w:footnote>
  <w:footnote w:type="continuationSeparator" w:id="0">
    <w:p w:rsidR="001D6CC7" w:rsidRDefault="001D6CC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2EA"/>
    <w:rsid w:val="000F0373"/>
    <w:rsid w:val="001D6CC7"/>
    <w:rsid w:val="003D02EA"/>
    <w:rsid w:val="00A1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mbria9pt">
    <w:name w:val="Základní text (2) + Cambria;9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mbria9pt0">
    <w:name w:val="Základní text (2) + Cambria;9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5pt0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mbria9pt1">
    <w:name w:val="Základní text (2) + Cambria;9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imesNewRoman115ptKurzvadkovn-2pt">
    <w:name w:val="Základní text (2) + Times New Roman;11;5 pt;Kurzíva;Řádkování -2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75pt1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Zkladntext2Cambria9ptdkovn-1pt">
    <w:name w:val="Základní text (2) + Cambria;9 pt;Řádkování -1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mbria9ptdkovn-1pt0">
    <w:name w:val="Základní text (2) + Cambria;9 pt;Řádkování -1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mbria45ptKurzvadkovn-3pt">
    <w:name w:val="Základní text (2) + Cambria;45 pt;Kurzíva;Řádkování -3 pt"/>
    <w:basedOn w:val="Zkladn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70"/>
      <w:w w:val="100"/>
      <w:position w:val="0"/>
      <w:sz w:val="90"/>
      <w:szCs w:val="90"/>
      <w:u w:val="none"/>
      <w:lang w:val="cs-CZ" w:eastAsia="cs-CZ" w:bidi="cs-CZ"/>
    </w:rPr>
  </w:style>
  <w:style w:type="character" w:customStyle="1" w:styleId="Zkladntext2Cambria9ptdkovn-1pt1">
    <w:name w:val="Základní text (2) + Cambria;9 pt;Řádkování -1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Arial13ptNetundkovn1pt">
    <w:name w:val="Nadpis #2 + Arial;13 pt;Ne tučné;Řádkování 1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4Cambria12ptTunKurzvadkovn0pt">
    <w:name w:val="Základní text (4) + Cambria;12 pt;Tučné;Kurzíva;Řádkování 0 pt"/>
    <w:basedOn w:val="Zkladntext4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55pt">
    <w:name w:val="Základní text (3) + 5;5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3Candara6pt">
    <w:name w:val="Základní text (3) + Candara;6 pt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42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0" w:lineRule="atLeast"/>
      <w:outlineLvl w:val="1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1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1" w:lineRule="exact"/>
      <w:jc w:val="center"/>
    </w:pPr>
    <w:rPr>
      <w:rFonts w:ascii="Arial" w:eastAsia="Arial" w:hAnsi="Arial" w:cs="Arial"/>
      <w:spacing w:val="10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Cambria9pt">
    <w:name w:val="Základní text (2) + Cambria;9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mbria9pt0">
    <w:name w:val="Základní text (2) + Cambria;9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75pt0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Cambria9pt1">
    <w:name w:val="Základní text (2) + Cambria;9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TimesNewRoman115ptKurzvadkovn-2pt">
    <w:name w:val="Základní text (2) + Times New Roman;11;5 pt;Kurzíva;Řádkování -2 pt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75pt1">
    <w:name w:val="Základní text (2) + 7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Zkladntext2Cambria9ptdkovn-1pt">
    <w:name w:val="Základní text (2) + Cambria;9 pt;Řádkování -1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mbria9ptdkovn-1pt0">
    <w:name w:val="Základní text (2) + Cambria;9 pt;Řádkování -1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Cambria45ptKurzvadkovn-3pt">
    <w:name w:val="Základní text (2) + Cambria;45 pt;Kurzíva;Řádkování -3 pt"/>
    <w:basedOn w:val="Zkladntext2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70"/>
      <w:w w:val="100"/>
      <w:position w:val="0"/>
      <w:sz w:val="90"/>
      <w:szCs w:val="90"/>
      <w:u w:val="none"/>
      <w:lang w:val="cs-CZ" w:eastAsia="cs-CZ" w:bidi="cs-CZ"/>
    </w:rPr>
  </w:style>
  <w:style w:type="character" w:customStyle="1" w:styleId="Zkladntext2Cambria9ptdkovn-1pt1">
    <w:name w:val="Základní text (2) + Cambria;9 pt;Řádkování -1 pt"/>
    <w:basedOn w:val="Zkladntext2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Arial13ptNetundkovn1pt">
    <w:name w:val="Nadpis #2 + Arial;13 pt;Ne tučné;Řádkování 1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Zkladntext4Cambria12ptTunKurzvadkovn0pt">
    <w:name w:val="Základní text (4) + Cambria;12 pt;Tučné;Kurzíva;Řádkování 0 pt"/>
    <w:basedOn w:val="Zkladntext4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55pt">
    <w:name w:val="Základní text (3) + 5;5 p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3Candara6pt">
    <w:name w:val="Základní text (3) + Candara;6 pt"/>
    <w:basedOn w:val="Zkladntext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42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420" w:line="0" w:lineRule="atLeast"/>
      <w:outlineLvl w:val="1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1" w:lineRule="exact"/>
      <w:jc w:val="center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11" w:lineRule="exact"/>
      <w:jc w:val="center"/>
    </w:pPr>
    <w:rPr>
      <w:rFonts w:ascii="Arial" w:eastAsia="Arial" w:hAnsi="Arial" w:cs="Arial"/>
      <w:spacing w:val="1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10E13C46.dotm</Template>
  <TotalTime>20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Hermanová Stanislava</dc:creator>
  <cp:lastModifiedBy>Hermanová Stanislava</cp:lastModifiedBy>
  <cp:revision>1</cp:revision>
  <dcterms:created xsi:type="dcterms:W3CDTF">2018-07-16T10:29:00Z</dcterms:created>
  <dcterms:modified xsi:type="dcterms:W3CDTF">2018-07-16T10:49:00Z</dcterms:modified>
</cp:coreProperties>
</file>